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F3" w:rsidRDefault="00434A43" w:rsidP="0097177E">
      <w:pPr>
        <w:spacing w:after="0" w:line="240" w:lineRule="auto"/>
        <w:rPr>
          <w:noProof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8.25pt;margin-top:-8.75pt;width:150pt;height:145.25pt;z-index:252025344" o:regroupid="17" filled="f" stroked="f">
            <v:textbox>
              <w:txbxContent>
                <w:p w:rsidR="00535DC1" w:rsidRPr="00A60CBE" w:rsidRDefault="00535DC1" w:rsidP="00042E8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60CB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الفصل الدراسي ال</w:t>
                  </w:r>
                  <w:r w:rsidR="00042E8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أول</w:t>
                  </w:r>
                </w:p>
                <w:p w:rsidR="00535DC1" w:rsidRPr="00A60CBE" w:rsidRDefault="00535DC1" w:rsidP="00535DC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60CB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:- رياضيات</w:t>
                  </w:r>
                </w:p>
                <w:p w:rsidR="00535DC1" w:rsidRDefault="00042E8F" w:rsidP="00042E8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الفترة التقويمية الأولى</w:t>
                  </w:r>
                </w:p>
                <w:p w:rsidR="00B5255B" w:rsidRDefault="00B5255B" w:rsidP="00535DC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اليوم :- </w:t>
                  </w:r>
                </w:p>
                <w:p w:rsidR="00B5255B" w:rsidRPr="00A60CBE" w:rsidRDefault="00B5255B" w:rsidP="00535DC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التاريخ :- </w:t>
                  </w:r>
                </w:p>
                <w:p w:rsidR="00535DC1" w:rsidRPr="00F449E4" w:rsidRDefault="00535DC1" w:rsidP="00535DC1"/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55" type="#_x0000_t202" style="position:absolute;left:0;text-align:left;margin-left:211.25pt;margin-top:-15pt;width:99pt;height:90pt;z-index:252023296" o:regroupid="17" stroked="f">
            <v:textbox>
              <w:txbxContent>
                <w:p w:rsidR="00535DC1" w:rsidRDefault="00814224" w:rsidP="00535DC1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66800" cy="1209675"/>
                        <wp:effectExtent l="19050" t="0" r="0" b="0"/>
                        <wp:docPr id="1" name="il_fi" descr="http://www.ialam.net/contents/albumsm/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ialam.net/contents/albumsm/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54" type="#_x0000_t202" style="position:absolute;left:0;text-align:left;margin-left:335.25pt;margin-top:-2.8pt;width:170pt;height:96pt;z-index:252022272" o:regroupid="17" filled="f" stroked="f">
            <v:textbox>
              <w:txbxContent>
                <w:p w:rsidR="00535DC1" w:rsidRPr="00A60CBE" w:rsidRDefault="00535DC1" w:rsidP="00535DC1">
                  <w:pPr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60CB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المملكة العربية السعودية </w:t>
                  </w:r>
                </w:p>
                <w:p w:rsidR="00535DC1" w:rsidRDefault="00535DC1" w:rsidP="00535DC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60CB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الإدارة العامة للتربية والتعليم بجدة </w:t>
                  </w:r>
                </w:p>
                <w:p w:rsidR="00535DC1" w:rsidRPr="00A60CBE" w:rsidRDefault="00535DC1" w:rsidP="00042E8F">
                  <w:pPr>
                    <w:rPr>
                      <w:sz w:val="28"/>
                      <w:szCs w:val="28"/>
                    </w:rPr>
                  </w:pPr>
                  <w:r w:rsidRPr="00A60CB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الابتدائية </w:t>
                  </w:r>
                  <w:r w:rsidR="00042E8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178</w:t>
                  </w:r>
                </w:p>
              </w:txbxContent>
            </v:textbox>
            <w10:wrap anchorx="page"/>
          </v:shape>
        </w:pict>
      </w: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B5255B" w:rsidRDefault="00B5255B" w:rsidP="0097177E">
      <w:pPr>
        <w:spacing w:after="0" w:line="240" w:lineRule="auto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 xml:space="preserve">                                        </w:t>
      </w:r>
    </w:p>
    <w:p w:rsidR="00B5255B" w:rsidRDefault="00B5255B" w:rsidP="0097177E">
      <w:pPr>
        <w:spacing w:after="0" w:line="240" w:lineRule="auto"/>
        <w:rPr>
          <w:b/>
          <w:bCs/>
          <w:noProof/>
          <w:sz w:val="24"/>
          <w:szCs w:val="24"/>
          <w:rtl/>
        </w:rPr>
      </w:pPr>
    </w:p>
    <w:p w:rsidR="00B5255B" w:rsidRDefault="00B5255B" w:rsidP="0097177E">
      <w:pPr>
        <w:spacing w:after="0" w:line="240" w:lineRule="auto"/>
        <w:rPr>
          <w:b/>
          <w:bCs/>
          <w:noProof/>
          <w:sz w:val="24"/>
          <w:szCs w:val="24"/>
          <w:rtl/>
        </w:rPr>
      </w:pPr>
    </w:p>
    <w:p w:rsidR="00B5255B" w:rsidRDefault="00B5255B" w:rsidP="0097177E">
      <w:pPr>
        <w:spacing w:after="0" w:line="240" w:lineRule="auto"/>
        <w:rPr>
          <w:b/>
          <w:bCs/>
          <w:noProof/>
          <w:sz w:val="24"/>
          <w:szCs w:val="24"/>
          <w:rtl/>
        </w:rPr>
      </w:pPr>
    </w:p>
    <w:p w:rsidR="00B5255B" w:rsidRDefault="00B5255B" w:rsidP="00B5255B">
      <w:pPr>
        <w:spacing w:after="0" w:line="240" w:lineRule="auto"/>
        <w:rPr>
          <w:noProof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 xml:space="preserve">                                            </w:t>
      </w:r>
      <w:r w:rsidRPr="00C31558">
        <w:rPr>
          <w:rFonts w:hint="cs"/>
          <w:b/>
          <w:bCs/>
          <w:noProof/>
          <w:sz w:val="24"/>
          <w:szCs w:val="24"/>
          <w:rtl/>
        </w:rPr>
        <w:t>الاختبار الدوري الاول للفصل الدراسي الاول لعام 1435-1436هـ</w:t>
      </w:r>
    </w:p>
    <w:p w:rsidR="00B5255B" w:rsidRDefault="00B5255B" w:rsidP="00B5255B">
      <w:pPr>
        <w:spacing w:after="0" w:line="240" w:lineRule="auto"/>
        <w:rPr>
          <w:noProof/>
          <w:rtl/>
        </w:rPr>
      </w:pPr>
    </w:p>
    <w:p w:rsidR="00535DC1" w:rsidRDefault="00434A43" w:rsidP="0097177E">
      <w:pPr>
        <w:spacing w:after="0" w:line="240" w:lineRule="auto"/>
        <w:rPr>
          <w:noProof/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8.25pt;margin-top:10.85pt;width:487pt;height:0;flip:x;z-index:252024320" o:connectortype="straight" o:regroupid="17" strokeweight="2pt">
            <v:stroke dashstyle="longDash"/>
            <w10:wrap anchorx="page"/>
          </v:shape>
        </w:pict>
      </w:r>
    </w:p>
    <w:p w:rsidR="00535DC1" w:rsidRDefault="00434A43" w:rsidP="0097177E">
      <w:pPr>
        <w:spacing w:after="0" w:line="240" w:lineRule="auto"/>
        <w:rPr>
          <w:noProof/>
          <w:rtl/>
        </w:rPr>
      </w:pPr>
      <w:r>
        <w:rPr>
          <w:noProof/>
          <w:rtl/>
        </w:rPr>
        <w:pict>
          <v:shape id="_x0000_s1058" type="#_x0000_t202" style="position:absolute;left:0;text-align:left;margin-left:18.25pt;margin-top:7.2pt;width:487pt;height:58pt;z-index:252026368" o:regroupid="17" filled="f" stroked="f">
            <v:textbox>
              <w:txbxContent>
                <w:p w:rsidR="00535DC1" w:rsidRPr="00A60CBE" w:rsidRDefault="00535DC1" w:rsidP="00535DC1">
                  <w:pPr>
                    <w:rPr>
                      <w:b/>
                      <w:bCs/>
                      <w:noProof/>
                      <w:sz w:val="32"/>
                      <w:szCs w:val="32"/>
                    </w:rPr>
                  </w:pP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>الاسم :-</w:t>
                  </w:r>
                  <w:r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 xml:space="preserve"> </w:t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الصف :-  خامس (         )</w:t>
                  </w:r>
                </w:p>
              </w:txbxContent>
            </v:textbox>
            <w10:wrap anchorx="page"/>
          </v:shape>
        </w:pict>
      </w:r>
    </w:p>
    <w:p w:rsidR="00535DC1" w:rsidRDefault="00434A43" w:rsidP="0097177E">
      <w:pPr>
        <w:spacing w:after="0" w:line="240" w:lineRule="auto"/>
        <w:rPr>
          <w:noProof/>
          <w:rtl/>
        </w:rPr>
      </w:pPr>
      <w:r>
        <w:rPr>
          <w:noProof/>
          <w:rtl/>
        </w:rPr>
        <w:pict>
          <v:shape id="_x0000_s1059" type="#_x0000_t32" style="position:absolute;left:0;text-align:left;margin-left:192.25pt;margin-top:8pt;width:255pt;height:3.55pt;flip:x y;z-index:252021248" o:connectortype="straight" o:regroupid="16">
            <v:stroke dashstyle="longDash"/>
            <w10:wrap anchorx="page"/>
          </v:shape>
        </w:pict>
      </w: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434A43" w:rsidP="0097177E">
      <w:pPr>
        <w:spacing w:after="0" w:line="240" w:lineRule="auto"/>
        <w:rPr>
          <w:noProof/>
          <w:rtl/>
        </w:rPr>
      </w:pPr>
      <w:r>
        <w:rPr>
          <w:noProof/>
          <w:rtl/>
        </w:rPr>
        <w:pict>
          <v:shape id="_x0000_s1051" type="#_x0000_t32" style="position:absolute;left:0;text-align:left;margin-left:18.25pt;margin-top:.6pt;width:487pt;height:0;flip:x;z-index:252018176" o:connectortype="straight" o:regroupid="15" strokeweight="2pt">
            <v:stroke dashstyle="longDash"/>
            <w10:wrap anchorx="page"/>
          </v:shape>
        </w:pict>
      </w: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434A43" w:rsidP="0097177E">
      <w:pPr>
        <w:spacing w:after="0" w:line="240" w:lineRule="auto"/>
        <w:rPr>
          <w:noProof/>
          <w:rtl/>
        </w:rPr>
      </w:pPr>
      <w:r>
        <w:rPr>
          <w:noProof/>
          <w:rtl/>
        </w:rPr>
        <w:pict>
          <v:shape id="_x0000_s1060" type="#_x0000_t202" style="position:absolute;left:0;text-align:left;margin-left:52.75pt;margin-top:3.1pt;width:421pt;height:423pt;z-index:251668992" stroked="f">
            <v:textbox style="mso-next-textbox:#_x0000_s1060">
              <w:txbxContent>
                <w:tbl>
                  <w:tblPr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695"/>
                    <w:gridCol w:w="5549"/>
                    <w:gridCol w:w="6"/>
                    <w:gridCol w:w="942"/>
                    <w:gridCol w:w="944"/>
                  </w:tblGrid>
                  <w:tr w:rsidR="00535DC1" w:rsidRPr="00A60CBE" w:rsidTr="002270C9">
                    <w:tc>
                      <w:tcPr>
                        <w:tcW w:w="695" w:type="dxa"/>
                        <w:vAlign w:val="center"/>
                      </w:tcPr>
                      <w:p w:rsidR="00535DC1" w:rsidRPr="002270C9" w:rsidRDefault="00535DC1" w:rsidP="00535DC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2270C9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رقم المهارة</w:t>
                        </w:r>
                      </w:p>
                    </w:tc>
                    <w:tc>
                      <w:tcPr>
                        <w:tcW w:w="5549" w:type="dxa"/>
                        <w:vAlign w:val="center"/>
                      </w:tcPr>
                      <w:p w:rsidR="00535DC1" w:rsidRPr="00535DC1" w:rsidRDefault="00535DC1" w:rsidP="00535DC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535DC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اسم المهارة</w:t>
                        </w:r>
                      </w:p>
                    </w:tc>
                    <w:tc>
                      <w:tcPr>
                        <w:tcW w:w="948" w:type="dxa"/>
                        <w:gridSpan w:val="2"/>
                        <w:vAlign w:val="center"/>
                      </w:tcPr>
                      <w:p w:rsidR="00535DC1" w:rsidRPr="00535DC1" w:rsidRDefault="00535DC1" w:rsidP="00535DC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535DC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اتقنت</w:t>
                        </w:r>
                      </w:p>
                    </w:tc>
                    <w:tc>
                      <w:tcPr>
                        <w:tcW w:w="944" w:type="dxa"/>
                        <w:vAlign w:val="center"/>
                      </w:tcPr>
                      <w:p w:rsidR="00535DC1" w:rsidRPr="00535DC1" w:rsidRDefault="00535DC1" w:rsidP="00535DC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535DC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لم تتقن</w:t>
                        </w:r>
                      </w:p>
                    </w:tc>
                  </w:tr>
                  <w:tr w:rsidR="00535DC1" w:rsidTr="002270C9">
                    <w:tc>
                      <w:tcPr>
                        <w:tcW w:w="695" w:type="dxa"/>
                        <w:vAlign w:val="center"/>
                      </w:tcPr>
                      <w:p w:rsidR="00535DC1" w:rsidRPr="00042E8F" w:rsidRDefault="00C235CC" w:rsidP="002270C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5555" w:type="dxa"/>
                        <w:gridSpan w:val="2"/>
                      </w:tcPr>
                      <w:p w:rsidR="00535DC1" w:rsidRPr="00042E8F" w:rsidRDefault="00C235CC" w:rsidP="00535DC1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42E8F">
                          <w:rPr>
                            <w:rFonts w:cs="AL-Mohanad" w:hint="cs"/>
                            <w:b/>
                            <w:bCs/>
                            <w:noProof/>
                            <w:sz w:val="24"/>
                            <w:szCs w:val="24"/>
                            <w:rtl/>
                          </w:rPr>
                          <w:t>تحديد القيمة المنزلية لرقم في عدد ضمن البلايين</w:t>
                        </w:r>
                        <w:r w:rsidRPr="00042E8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.</w:t>
                        </w:r>
                      </w:p>
                    </w:tc>
                    <w:tc>
                      <w:tcPr>
                        <w:tcW w:w="942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535DC1" w:rsidTr="002270C9">
                    <w:tc>
                      <w:tcPr>
                        <w:tcW w:w="695" w:type="dxa"/>
                        <w:vAlign w:val="center"/>
                      </w:tcPr>
                      <w:p w:rsidR="00535DC1" w:rsidRPr="00042E8F" w:rsidRDefault="00C235CC" w:rsidP="002270C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5555" w:type="dxa"/>
                        <w:gridSpan w:val="2"/>
                      </w:tcPr>
                      <w:p w:rsidR="00535DC1" w:rsidRPr="00042E8F" w:rsidRDefault="00C235CC" w:rsidP="00535DC1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قراءة الاعداد ضمن البلايين وكتابتها بطرق مختلفة (</w:t>
                        </w:r>
                        <w:r w:rsidR="002270C9" w:rsidRPr="00042E8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قياسية , لفظية , تحليلية ) </w:t>
                        </w:r>
                      </w:p>
                    </w:tc>
                    <w:tc>
                      <w:tcPr>
                        <w:tcW w:w="942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535DC1" w:rsidTr="002270C9">
                    <w:tc>
                      <w:tcPr>
                        <w:tcW w:w="695" w:type="dxa"/>
                        <w:vAlign w:val="center"/>
                      </w:tcPr>
                      <w:p w:rsidR="00535DC1" w:rsidRPr="00042E8F" w:rsidRDefault="002270C9" w:rsidP="002270C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5555" w:type="dxa"/>
                        <w:gridSpan w:val="2"/>
                      </w:tcPr>
                      <w:p w:rsidR="00535DC1" w:rsidRPr="00042E8F" w:rsidRDefault="002270C9" w:rsidP="00535DC1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مقارنة الاعداد ضمن البلايين </w:t>
                        </w:r>
                      </w:p>
                    </w:tc>
                    <w:tc>
                      <w:tcPr>
                        <w:tcW w:w="942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535DC1" w:rsidTr="002270C9">
                    <w:tc>
                      <w:tcPr>
                        <w:tcW w:w="695" w:type="dxa"/>
                        <w:vAlign w:val="center"/>
                      </w:tcPr>
                      <w:p w:rsidR="00535DC1" w:rsidRPr="00042E8F" w:rsidRDefault="002270C9" w:rsidP="002270C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5555" w:type="dxa"/>
                        <w:gridSpan w:val="2"/>
                      </w:tcPr>
                      <w:p w:rsidR="00535DC1" w:rsidRPr="00042E8F" w:rsidRDefault="002270C9" w:rsidP="00535DC1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تمثيل الكسور التي مقاماتها ( 10 -100 -1000) وكتابتها على صورة كسور عشرية</w:t>
                        </w:r>
                      </w:p>
                    </w:tc>
                    <w:tc>
                      <w:tcPr>
                        <w:tcW w:w="942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535DC1" w:rsidTr="002270C9">
                    <w:tc>
                      <w:tcPr>
                        <w:tcW w:w="695" w:type="dxa"/>
                        <w:vAlign w:val="center"/>
                      </w:tcPr>
                      <w:p w:rsidR="00535DC1" w:rsidRPr="00042E8F" w:rsidRDefault="002270C9" w:rsidP="002270C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5555" w:type="dxa"/>
                        <w:gridSpan w:val="2"/>
                      </w:tcPr>
                      <w:p w:rsidR="002270C9" w:rsidRPr="00042E8F" w:rsidRDefault="002270C9" w:rsidP="00535DC1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قراءة الكسور العشرية وكتابتها بطرق مختلفة </w:t>
                        </w:r>
                      </w:p>
                      <w:p w:rsidR="00535DC1" w:rsidRPr="00042E8F" w:rsidRDefault="002270C9" w:rsidP="002270C9">
                        <w:pPr>
                          <w:pStyle w:val="a5"/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( قياسية ولفظية وتحليلية )</w:t>
                        </w:r>
                      </w:p>
                    </w:tc>
                    <w:tc>
                      <w:tcPr>
                        <w:tcW w:w="942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535DC1" w:rsidTr="002270C9">
                    <w:tc>
                      <w:tcPr>
                        <w:tcW w:w="695" w:type="dxa"/>
                        <w:vAlign w:val="center"/>
                      </w:tcPr>
                      <w:p w:rsidR="00535DC1" w:rsidRPr="00042E8F" w:rsidRDefault="002270C9" w:rsidP="002270C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5555" w:type="dxa"/>
                        <w:gridSpan w:val="2"/>
                      </w:tcPr>
                      <w:p w:rsidR="00535DC1" w:rsidRPr="00042E8F" w:rsidRDefault="002270C9" w:rsidP="00535DC1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مقارنة الكسور العشرية </w:t>
                        </w:r>
                      </w:p>
                    </w:tc>
                    <w:tc>
                      <w:tcPr>
                        <w:tcW w:w="942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535DC1" w:rsidTr="002270C9">
                    <w:tc>
                      <w:tcPr>
                        <w:tcW w:w="695" w:type="dxa"/>
                        <w:vAlign w:val="center"/>
                      </w:tcPr>
                      <w:p w:rsidR="00535DC1" w:rsidRPr="00042E8F" w:rsidRDefault="002270C9" w:rsidP="002270C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5555" w:type="dxa"/>
                        <w:gridSpan w:val="2"/>
                      </w:tcPr>
                      <w:p w:rsidR="00535DC1" w:rsidRPr="00042E8F" w:rsidRDefault="002270C9" w:rsidP="00535DC1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ترتيب الاعداد والكسور العشرية </w:t>
                        </w:r>
                      </w:p>
                    </w:tc>
                    <w:tc>
                      <w:tcPr>
                        <w:tcW w:w="942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535DC1" w:rsidTr="002270C9">
                    <w:tc>
                      <w:tcPr>
                        <w:tcW w:w="695" w:type="dxa"/>
                        <w:vAlign w:val="center"/>
                      </w:tcPr>
                      <w:p w:rsidR="00535DC1" w:rsidRPr="00042E8F" w:rsidRDefault="002270C9" w:rsidP="002270C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5555" w:type="dxa"/>
                        <w:gridSpan w:val="2"/>
                      </w:tcPr>
                      <w:p w:rsidR="00535DC1" w:rsidRPr="00042E8F" w:rsidRDefault="002270C9" w:rsidP="00535DC1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تقريب الاعداد والكسور العشرية </w:t>
                        </w:r>
                      </w:p>
                    </w:tc>
                    <w:tc>
                      <w:tcPr>
                        <w:tcW w:w="942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535DC1" w:rsidTr="002270C9">
                    <w:tc>
                      <w:tcPr>
                        <w:tcW w:w="695" w:type="dxa"/>
                      </w:tcPr>
                      <w:p w:rsidR="00535DC1" w:rsidRPr="00042E8F" w:rsidRDefault="00042E8F" w:rsidP="00535DC1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042E8F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9</w:t>
                        </w:r>
                      </w:p>
                    </w:tc>
                    <w:tc>
                      <w:tcPr>
                        <w:tcW w:w="5555" w:type="dxa"/>
                        <w:gridSpan w:val="2"/>
                      </w:tcPr>
                      <w:p w:rsidR="00535DC1" w:rsidRPr="00042E8F" w:rsidRDefault="00042E8F" w:rsidP="005B3D6A">
                        <w:pPr>
                          <w:pStyle w:val="a5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جمع وطرح كسريين عشريين ضمن أجزاء الألف</w:t>
                        </w:r>
                      </w:p>
                    </w:tc>
                    <w:tc>
                      <w:tcPr>
                        <w:tcW w:w="942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535DC1" w:rsidTr="002270C9">
                    <w:tc>
                      <w:tcPr>
                        <w:tcW w:w="695" w:type="dxa"/>
                      </w:tcPr>
                      <w:p w:rsidR="00535DC1" w:rsidRPr="00042E8F" w:rsidRDefault="00042E8F" w:rsidP="00535DC1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042E8F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5555" w:type="dxa"/>
                        <w:gridSpan w:val="2"/>
                      </w:tcPr>
                      <w:p w:rsidR="00535DC1" w:rsidRPr="00042E8F" w:rsidRDefault="00042E8F" w:rsidP="002270C9">
                        <w:pPr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استعمال خصائص الجمع في جمع الأعداد والكسور العشرية ذهنيا</w:t>
                        </w:r>
                      </w:p>
                    </w:tc>
                    <w:tc>
                      <w:tcPr>
                        <w:tcW w:w="942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535DC1" w:rsidTr="002270C9">
                    <w:tc>
                      <w:tcPr>
                        <w:tcW w:w="695" w:type="dxa"/>
                      </w:tcPr>
                      <w:p w:rsidR="00535DC1" w:rsidRPr="00042E8F" w:rsidRDefault="00042E8F" w:rsidP="00535DC1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042E8F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5555" w:type="dxa"/>
                        <w:gridSpan w:val="2"/>
                      </w:tcPr>
                      <w:p w:rsidR="00535DC1" w:rsidRPr="00042E8F" w:rsidRDefault="00042E8F" w:rsidP="002270C9">
                        <w:pPr>
                          <w:pStyle w:val="a5"/>
                          <w:spacing w:after="0" w:line="240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42E8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استعمال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طريقة الموازنة في جمع وطرح الأعداد والكسور العشرية ذهنيا</w:t>
                        </w:r>
                      </w:p>
                    </w:tc>
                    <w:tc>
                      <w:tcPr>
                        <w:tcW w:w="942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535DC1" w:rsidRDefault="00535DC1" w:rsidP="00535DC1">
                        <w:pPr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535DC1" w:rsidRPr="00535DC1" w:rsidRDefault="00535DC1"/>
              </w:txbxContent>
            </v:textbox>
            <w10:wrap anchorx="page"/>
          </v:shape>
        </w:pict>
      </w: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535DC1" w:rsidRDefault="00535DC1" w:rsidP="0097177E">
      <w:pPr>
        <w:spacing w:after="0" w:line="240" w:lineRule="auto"/>
        <w:rPr>
          <w:noProof/>
          <w:rtl/>
        </w:rPr>
      </w:pPr>
    </w:p>
    <w:p w:rsidR="000906AF" w:rsidRDefault="00434A43" w:rsidP="0097177E">
      <w:pPr>
        <w:spacing w:after="0" w:line="240" w:lineRule="auto"/>
        <w:rPr>
          <w:noProof/>
          <w:rtl/>
        </w:rPr>
      </w:pPr>
      <w:r>
        <w:rPr>
          <w:noProof/>
          <w:rtl/>
        </w:rPr>
        <w:lastRenderedPageBreak/>
        <w:pict>
          <v:shape id="_x0000_s1218" type="#_x0000_t202" style="position:absolute;left:0;text-align:left;margin-left:356.45pt;margin-top:-6pt;width:170pt;height:96pt;z-index:251968000" o:regroupid="12" filled="f" stroked="f">
            <v:textbox>
              <w:txbxContent>
                <w:p w:rsidR="005A3314" w:rsidRPr="00A60CBE" w:rsidRDefault="005A3314" w:rsidP="005A3314">
                  <w:pPr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60CB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المملكة العربية السعودية </w:t>
                  </w:r>
                </w:p>
                <w:p w:rsidR="005A3314" w:rsidRDefault="005A3314" w:rsidP="005A331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60CB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الإدارة العامة للتربية والتعليم بجدة </w:t>
                  </w:r>
                </w:p>
                <w:p w:rsidR="005A3314" w:rsidRPr="00A60CBE" w:rsidRDefault="005A3314" w:rsidP="0037191B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60CB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الابتدائية </w:t>
                  </w:r>
                  <w:r w:rsidR="0037191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178</w:t>
                  </w:r>
                </w:p>
                <w:p w:rsidR="005A3314" w:rsidRPr="00A60CBE" w:rsidRDefault="005A3314" w:rsidP="005A331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221" type="#_x0000_t202" style="position:absolute;left:0;text-align:left;margin-left:-15.95pt;margin-top:-6pt;width:150pt;height:139.25pt;z-index:251971072" o:regroupid="12" filled="f" stroked="f">
            <v:textbox>
              <w:txbxContent>
                <w:p w:rsidR="005A3314" w:rsidRPr="00A60CBE" w:rsidRDefault="00C31558" w:rsidP="005A331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الفصل الدراسي </w:t>
                  </w:r>
                  <w:r w:rsidR="00FE566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الأول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5A3314" w:rsidRPr="00A60CBE" w:rsidRDefault="005A3314" w:rsidP="005A331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60CB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:- رياضيات</w:t>
                  </w:r>
                </w:p>
                <w:p w:rsidR="005A3314" w:rsidRDefault="005A3314" w:rsidP="00C3155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60CB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الفترة التقويمية </w:t>
                  </w:r>
                  <w:r w:rsidR="00FE566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الأولى</w:t>
                  </w:r>
                  <w:r w:rsidR="00C3155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C31558" w:rsidRDefault="00C31558" w:rsidP="00C3155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التاريخ :-</w:t>
                  </w:r>
                </w:p>
                <w:p w:rsidR="00FE566F" w:rsidRPr="00A60CBE" w:rsidRDefault="00FE566F" w:rsidP="00C3155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اليوم :- </w:t>
                  </w:r>
                </w:p>
                <w:p w:rsidR="005A3314" w:rsidRPr="00F449E4" w:rsidRDefault="005A3314" w:rsidP="005A3314"/>
              </w:txbxContent>
            </v:textbox>
            <w10:wrap anchorx="page"/>
          </v:shape>
        </w:pict>
      </w:r>
    </w:p>
    <w:p w:rsidR="000906AF" w:rsidRDefault="00434A43" w:rsidP="0097177E">
      <w:pPr>
        <w:spacing w:after="0" w:line="240" w:lineRule="auto"/>
        <w:rPr>
          <w:noProof/>
          <w:rtl/>
        </w:rPr>
      </w:pPr>
      <w:r>
        <w:rPr>
          <w:noProof/>
          <w:rtl/>
        </w:rPr>
        <w:pict>
          <v:shape id="_x0000_s1219" type="#_x0000_t202" style="position:absolute;left:0;text-align:left;margin-left:207pt;margin-top:-6.75pt;width:99pt;height:90pt;z-index:251969024" o:regroupid="12" stroked="f">
            <v:textbox>
              <w:txbxContent>
                <w:p w:rsidR="005A3314" w:rsidRDefault="005A3314" w:rsidP="005A3314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66800" cy="1209675"/>
                        <wp:effectExtent l="19050" t="0" r="0" b="0"/>
                        <wp:docPr id="9" name="il_fi" descr="http://www.ialam.net/contents/albumsm/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ialam.net/contents/albumsm/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0906AF" w:rsidRDefault="000906AF" w:rsidP="0097177E">
      <w:pPr>
        <w:spacing w:after="0" w:line="240" w:lineRule="auto"/>
        <w:rPr>
          <w:noProof/>
          <w:rtl/>
        </w:rPr>
      </w:pPr>
    </w:p>
    <w:p w:rsidR="000906AF" w:rsidRDefault="000906AF" w:rsidP="0097177E">
      <w:pPr>
        <w:spacing w:after="0" w:line="240" w:lineRule="auto"/>
        <w:rPr>
          <w:noProof/>
          <w:rtl/>
        </w:rPr>
      </w:pPr>
    </w:p>
    <w:p w:rsidR="000906AF" w:rsidRDefault="000906AF" w:rsidP="0097177E">
      <w:pPr>
        <w:spacing w:after="0" w:line="240" w:lineRule="auto"/>
        <w:rPr>
          <w:noProof/>
          <w:rtl/>
        </w:rPr>
      </w:pPr>
    </w:p>
    <w:p w:rsidR="000906AF" w:rsidRDefault="000906AF" w:rsidP="0097177E">
      <w:pPr>
        <w:spacing w:after="0" w:line="240" w:lineRule="auto"/>
        <w:rPr>
          <w:noProof/>
          <w:rtl/>
        </w:rPr>
      </w:pPr>
    </w:p>
    <w:p w:rsidR="000906AF" w:rsidRDefault="000906AF" w:rsidP="0097177E">
      <w:pPr>
        <w:spacing w:after="0" w:line="240" w:lineRule="auto"/>
        <w:rPr>
          <w:noProof/>
          <w:rtl/>
        </w:rPr>
      </w:pPr>
    </w:p>
    <w:p w:rsidR="000906AF" w:rsidRDefault="000906AF" w:rsidP="0097177E">
      <w:pPr>
        <w:spacing w:after="0" w:line="240" w:lineRule="auto"/>
        <w:rPr>
          <w:noProof/>
          <w:rtl/>
        </w:rPr>
      </w:pPr>
    </w:p>
    <w:p w:rsidR="000906AF" w:rsidRPr="00B5255B" w:rsidRDefault="00C31558" w:rsidP="0097177E">
      <w:pPr>
        <w:spacing w:after="0" w:line="240" w:lineRule="auto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rtl/>
        </w:rPr>
        <w:tab/>
      </w:r>
      <w:r>
        <w:rPr>
          <w:rFonts w:hint="cs"/>
          <w:b/>
          <w:bCs/>
          <w:noProof/>
          <w:rtl/>
        </w:rPr>
        <w:tab/>
      </w:r>
      <w:r w:rsidR="00B5255B">
        <w:rPr>
          <w:rFonts w:hint="cs"/>
          <w:b/>
          <w:bCs/>
          <w:noProof/>
          <w:rtl/>
        </w:rPr>
        <w:t xml:space="preserve">         </w:t>
      </w:r>
      <w:r>
        <w:rPr>
          <w:rFonts w:hint="cs"/>
          <w:b/>
          <w:bCs/>
          <w:noProof/>
          <w:rtl/>
        </w:rPr>
        <w:t xml:space="preserve">  </w:t>
      </w:r>
      <w:r w:rsidRPr="00B5255B">
        <w:rPr>
          <w:rFonts w:hint="cs"/>
          <w:b/>
          <w:bCs/>
          <w:noProof/>
          <w:sz w:val="28"/>
          <w:szCs w:val="28"/>
          <w:rtl/>
        </w:rPr>
        <w:t>الاختبار الدوري الاول للفصل الدراسي الاول لعام 1435-1436هـ</w:t>
      </w:r>
    </w:p>
    <w:p w:rsidR="000906AF" w:rsidRPr="00B5255B" w:rsidRDefault="000906AF" w:rsidP="0097177E">
      <w:pPr>
        <w:spacing w:after="0" w:line="240" w:lineRule="auto"/>
        <w:rPr>
          <w:noProof/>
          <w:sz w:val="28"/>
          <w:szCs w:val="28"/>
          <w:rtl/>
        </w:rPr>
      </w:pPr>
    </w:p>
    <w:p w:rsidR="000906AF" w:rsidRDefault="000906AF" w:rsidP="0097177E">
      <w:pPr>
        <w:spacing w:after="0" w:line="240" w:lineRule="auto"/>
        <w:rPr>
          <w:noProof/>
          <w:rtl/>
        </w:rPr>
      </w:pPr>
    </w:p>
    <w:p w:rsidR="000906AF" w:rsidRDefault="00434A43" w:rsidP="0097177E">
      <w:pPr>
        <w:spacing w:after="0" w:line="240" w:lineRule="auto"/>
        <w:rPr>
          <w:noProof/>
          <w:rtl/>
        </w:rPr>
      </w:pPr>
      <w:r>
        <w:rPr>
          <w:noProof/>
          <w:rtl/>
        </w:rPr>
        <w:pict>
          <v:shape id="_x0000_s1222" type="#_x0000_t202" style="position:absolute;left:0;text-align:left;margin-left:21.2pt;margin-top:11.45pt;width:487pt;height:58pt;z-index:251972096" o:regroupid="12" filled="f" stroked="f">
            <v:textbox>
              <w:txbxContent>
                <w:p w:rsidR="005A3314" w:rsidRPr="00A60CBE" w:rsidRDefault="005A3314" w:rsidP="005A3314">
                  <w:pPr>
                    <w:rPr>
                      <w:b/>
                      <w:bCs/>
                      <w:noProof/>
                      <w:sz w:val="32"/>
                      <w:szCs w:val="32"/>
                    </w:rPr>
                  </w:pP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>الاسم :-</w:t>
                  </w:r>
                  <w:r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 xml:space="preserve"> </w:t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noProof/>
                      <w:sz w:val="32"/>
                      <w:szCs w:val="32"/>
                      <w:rtl/>
                    </w:rPr>
                    <w:tab/>
                  </w:r>
                  <w:r w:rsidRPr="00A60CB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الصف :-  خامس (         )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220" type="#_x0000_t32" style="position:absolute;left:0;text-align:left;margin-left:21.2pt;margin-top:3.7pt;width:487pt;height:0;flip:x;z-index:251970048" o:connectortype="straight" o:regroupid="12" strokeweight="2pt">
            <v:stroke dashstyle="longDash"/>
            <w10:wrap anchorx="page"/>
          </v:shape>
        </w:pict>
      </w:r>
    </w:p>
    <w:p w:rsidR="000906AF" w:rsidRDefault="000906AF" w:rsidP="0097177E">
      <w:pPr>
        <w:spacing w:after="0" w:line="240" w:lineRule="auto"/>
        <w:rPr>
          <w:noProof/>
          <w:rtl/>
        </w:rPr>
      </w:pPr>
    </w:p>
    <w:p w:rsidR="000906AF" w:rsidRDefault="00434A43" w:rsidP="00E164FA">
      <w:pPr>
        <w:spacing w:after="0" w:line="240" w:lineRule="auto"/>
        <w:rPr>
          <w:noProof/>
          <w:rtl/>
        </w:rPr>
      </w:pPr>
      <w:r>
        <w:rPr>
          <w:noProof/>
          <w:rtl/>
        </w:rPr>
        <w:pict>
          <v:shape id="_x0000_s1223" type="#_x0000_t32" style="position:absolute;left:0;text-align:left;margin-left:195.2pt;margin-top:-.6pt;width:255pt;height:1pt;flip:x y;z-index:251966976" o:connectortype="straight" o:regroupid="11">
            <v:stroke dashstyle="longDash"/>
            <w10:wrap anchorx="page"/>
          </v:shape>
        </w:pict>
      </w:r>
    </w:p>
    <w:p w:rsidR="00535DC1" w:rsidRDefault="00434A43" w:rsidP="0097177E">
      <w:pPr>
        <w:spacing w:after="0" w:line="240" w:lineRule="auto"/>
        <w:rPr>
          <w:noProof/>
          <w:rtl/>
        </w:rPr>
      </w:pPr>
      <w:r>
        <w:rPr>
          <w:noProof/>
          <w:rtl/>
        </w:rPr>
        <w:pict>
          <v:shape id="_x0000_s1215" type="#_x0000_t32" style="position:absolute;left:0;text-align:left;margin-left:21.2pt;margin-top:5pt;width:487pt;height:0;flip:x;z-index:251963904" o:connectortype="straight" o:regroupid="10" strokeweight="2pt">
            <v:stroke dashstyle="longDash"/>
            <w10:wrap anchorx="page"/>
          </v:shape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4"/>
        <w:gridCol w:w="2178"/>
      </w:tblGrid>
      <w:tr w:rsidR="00E164FA" w:rsidRPr="00A95089" w:rsidTr="00E164FA">
        <w:trPr>
          <w:trHeight w:val="2573"/>
        </w:trPr>
        <w:tc>
          <w:tcPr>
            <w:tcW w:w="8504" w:type="dxa"/>
            <w:shd w:val="clear" w:color="auto" w:fill="F2F2F2"/>
          </w:tcPr>
          <w:p w:rsidR="00E164FA" w:rsidRDefault="00E164FA" w:rsidP="00C31558">
            <w:pPr>
              <w:rPr>
                <w:b/>
                <w:bCs/>
                <w:sz w:val="28"/>
                <w:szCs w:val="28"/>
                <w:rtl/>
              </w:rPr>
            </w:pPr>
          </w:p>
          <w:p w:rsidR="00E164FA" w:rsidRPr="00B5255B" w:rsidRDefault="00E164FA" w:rsidP="00B5255B">
            <w:pPr>
              <w:pStyle w:val="a5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rtl/>
              </w:rPr>
            </w:pPr>
            <w:r w:rsidRPr="00B5255B">
              <w:rPr>
                <w:rFonts w:hint="cs"/>
                <w:b/>
                <w:bCs/>
                <w:sz w:val="28"/>
                <w:szCs w:val="28"/>
                <w:rtl/>
              </w:rPr>
              <w:t xml:space="preserve">اكتبي القيمة المنزلية للرقم الذي تحته خط </w:t>
            </w:r>
            <w:r w:rsidR="00FE566F" w:rsidRPr="00B5255B">
              <w:rPr>
                <w:rFonts w:hint="cs"/>
                <w:b/>
                <w:bCs/>
                <w:sz w:val="28"/>
                <w:szCs w:val="28"/>
                <w:rtl/>
              </w:rPr>
              <w:t xml:space="preserve">مما </w:t>
            </w:r>
            <w:r w:rsidR="002E7A49" w:rsidRPr="00B5255B">
              <w:rPr>
                <w:rFonts w:hint="cs"/>
                <w:b/>
                <w:bCs/>
                <w:sz w:val="28"/>
                <w:szCs w:val="28"/>
                <w:rtl/>
              </w:rPr>
              <w:t>يأتي</w:t>
            </w:r>
            <w:r w:rsidR="002E7A49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r w:rsidR="00FE566F" w:rsidRPr="00B5255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164FA" w:rsidRDefault="00434A43" w:rsidP="00C3155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349" type="#_x0000_t32" style="position:absolute;left:0;text-align:left;margin-left:41pt;margin-top:8.6pt;width:107.15pt;height:0;flip:x;z-index:251983360" o:connectortype="straight">
                  <v:stroke dashstyle="1 1" endcap="round"/>
                  <w10:wrap anchorx="page"/>
                </v:shape>
              </w:pict>
            </w:r>
            <w:r w:rsidR="00E164FA">
              <w:rPr>
                <w:rFonts w:hint="cs"/>
                <w:b/>
                <w:bCs/>
                <w:sz w:val="28"/>
                <w:szCs w:val="28"/>
                <w:rtl/>
              </w:rPr>
              <w:tab/>
              <w:t>57926458149</w:t>
            </w:r>
            <w:r w:rsidR="00E164FA">
              <w:rPr>
                <w:rFonts w:hint="cs"/>
                <w:b/>
                <w:bCs/>
                <w:sz w:val="28"/>
                <w:szCs w:val="28"/>
                <w:rtl/>
              </w:rPr>
              <w:tab/>
            </w:r>
            <w:r w:rsidR="00E164FA">
              <w:rPr>
                <w:rFonts w:hint="cs"/>
                <w:b/>
                <w:bCs/>
                <w:sz w:val="28"/>
                <w:szCs w:val="28"/>
                <w:rtl/>
              </w:rPr>
              <w:tab/>
              <w:t xml:space="preserve">القيمة المنزلية </w:t>
            </w:r>
          </w:p>
          <w:p w:rsidR="00E164FA" w:rsidRPr="00E164FA" w:rsidRDefault="00434A43" w:rsidP="00E164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350" type="#_x0000_t32" style="position:absolute;left:0;text-align:left;margin-left:41pt;margin-top:6.8pt;width:107.15pt;height:0;flip:x;z-index:251984384" o:connectortype="straight">
                  <v:stroke dashstyle="1 1" endcap="round"/>
                  <w10:wrap anchorx="page"/>
                </v:shape>
              </w:pict>
            </w:r>
            <w:r w:rsidR="00E164FA">
              <w:rPr>
                <w:rFonts w:hint="cs"/>
                <w:b/>
                <w:bCs/>
                <w:sz w:val="28"/>
                <w:szCs w:val="28"/>
                <w:rtl/>
              </w:rPr>
              <w:tab/>
              <w:t>491306200513</w:t>
            </w:r>
            <w:r w:rsidR="00E164FA">
              <w:rPr>
                <w:rFonts w:hint="cs"/>
                <w:b/>
                <w:bCs/>
                <w:sz w:val="28"/>
                <w:szCs w:val="28"/>
                <w:rtl/>
              </w:rPr>
              <w:tab/>
            </w:r>
            <w:r w:rsidR="00E164FA">
              <w:rPr>
                <w:rFonts w:hint="cs"/>
                <w:b/>
                <w:bCs/>
                <w:sz w:val="28"/>
                <w:szCs w:val="28"/>
                <w:rtl/>
              </w:rPr>
              <w:tab/>
              <w:t>القيمة المنزلية</w:t>
            </w:r>
          </w:p>
        </w:tc>
        <w:tc>
          <w:tcPr>
            <w:tcW w:w="2178" w:type="dxa"/>
            <w:shd w:val="clear" w:color="auto" w:fill="F2F2F2"/>
            <w:vAlign w:val="center"/>
          </w:tcPr>
          <w:p w:rsidR="00E164FA" w:rsidRPr="009224B2" w:rsidRDefault="00434A43" w:rsidP="00A9183F">
            <w:pPr>
              <w:spacing w:after="0" w:line="24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434A43"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318" style="position:absolute;left:0;text-align:left;margin-left:-.85pt;margin-top:-5pt;width:110.2pt;height:119.85pt;z-index:251962880;mso-position-horizontal-relative:text;mso-position-vertical-relative:text" coordorigin="654,5010" coordsize="2204,2397">
                  <v:group id="_x0000_s1242" style="position:absolute;left:654;top:6136;width:2073;height:1271" coordorigin="629,6184" coordsize="2073,1271"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_x0000_s1225" type="#_x0000_t96" style="position:absolute;left:973;top:6184;width:600;height:705" adj="15510"/>
                    <v:shape id="_x0000_s1224" type="#_x0000_t96" style="position:absolute;left:1954;top:6185;width:600;height:705" o:regroupid="6"/>
                    <v:group id="_x0000_s1229" style="position:absolute;left:1816;top:6927;width:886;height:528" coordorigin="1564,7068" coordsize="1094,528">
                      <v:shape id="_x0000_s1226" type="#_x0000_t202" style="position:absolute;left:1938;top:7070;width:720;height:526" o:regroupid="6">
                        <v:textbox style="mso-next-textbox:#_x0000_s1226">
                          <w:txbxContent>
                            <w:p w:rsidR="005A3314" w:rsidRPr="005A3314" w:rsidRDefault="005A3314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A3314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اتقنت </w:t>
                              </w:r>
                            </w:p>
                          </w:txbxContent>
                        </v:textbox>
                      </v:shape>
                      <v:shape id="_x0000_s1227" type="#_x0000_t202" style="position:absolute;left:1564;top:7068;width:361;height:527" o:regroupid="6">
                        <v:textbox style="mso-next-textbox:#_x0000_s1227">
                          <w:txbxContent>
                            <w:p w:rsidR="005A3314" w:rsidRDefault="005A3314"/>
                          </w:txbxContent>
                        </v:textbox>
                      </v:shape>
                    </v:group>
                    <v:group id="_x0000_s1233" style="position:absolute;left:629;top:6926;width:1083;height:528" coordorigin="1564,7068" coordsize="1094,528">
                      <v:shape id="_x0000_s1234" type="#_x0000_t202" style="position:absolute;left:1938;top:7070;width:720;height:526">
                        <v:textbox style="mso-next-textbox:#_x0000_s1234">
                          <w:txbxContent>
                            <w:p w:rsidR="005A3314" w:rsidRPr="005A3314" w:rsidRDefault="005A3314" w:rsidP="005A3314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لم تتقن</w:t>
                              </w:r>
                            </w:p>
                          </w:txbxContent>
                        </v:textbox>
                      </v:shape>
                      <v:shape id="_x0000_s1235" type="#_x0000_t202" style="position:absolute;left:1564;top:7068;width:361;height:527">
                        <v:textbox style="mso-next-textbox:#_x0000_s1235">
                          <w:txbxContent>
                            <w:p w:rsidR="005A3314" w:rsidRDefault="005A3314" w:rsidP="005A3314"/>
                          </w:txbxContent>
                        </v:textbox>
                      </v:shape>
                    </v:group>
                  </v:group>
                  <v:shape id="_x0000_s1317" type="#_x0000_t202" style="position:absolute;left:742;top:5010;width:2116;height:1443" filled="f" stroked="f">
                    <v:textbox style="mso-next-textbox:#_x0000_s1317">
                      <w:txbxContent>
                        <w:p w:rsidR="002270C9" w:rsidRDefault="002270C9" w:rsidP="002270C9">
                          <w:r>
                            <w:rPr>
                              <w:rFonts w:cs="AL-Mohanad" w:hint="cs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1-</w:t>
                          </w:r>
                          <w:r w:rsidRPr="002270C9">
                            <w:rPr>
                              <w:rFonts w:cs="AL-Mohanad" w:hint="cs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تحديد القيمة المنزلية لرقم في عدد ضمن البلايين</w:t>
                          </w:r>
                          <w:r w:rsidRPr="002270C9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.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</w:tc>
      </w:tr>
    </w:tbl>
    <w:p w:rsidR="00A9183F" w:rsidRPr="00EC3101" w:rsidRDefault="00A9183F" w:rsidP="00A9183F">
      <w:pPr>
        <w:rPr>
          <w:rFonts w:cs="AL-Mateen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4"/>
        <w:gridCol w:w="2178"/>
      </w:tblGrid>
      <w:tr w:rsidR="00A9183F" w:rsidRPr="00A95089" w:rsidTr="005A3314">
        <w:tc>
          <w:tcPr>
            <w:tcW w:w="8504" w:type="dxa"/>
            <w:shd w:val="clear" w:color="auto" w:fill="F2F2F2"/>
          </w:tcPr>
          <w:p w:rsidR="00B5255B" w:rsidRDefault="00B5255B" w:rsidP="00C31558">
            <w:pPr>
              <w:rPr>
                <w:rFonts w:cs="AL-Mohanad"/>
                <w:sz w:val="28"/>
                <w:szCs w:val="28"/>
                <w:rtl/>
              </w:rPr>
            </w:pPr>
          </w:p>
          <w:p w:rsidR="00C31558" w:rsidRDefault="00B5255B" w:rsidP="00C3155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C315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164FA">
              <w:rPr>
                <w:rFonts w:hint="cs"/>
                <w:b/>
                <w:bCs/>
                <w:sz w:val="28"/>
                <w:szCs w:val="28"/>
                <w:rtl/>
              </w:rPr>
              <w:t>في المجموعة ( أ )</w:t>
            </w:r>
            <w:r w:rsidR="00C31558">
              <w:rPr>
                <w:rFonts w:hint="cs"/>
                <w:b/>
                <w:bCs/>
                <w:sz w:val="28"/>
                <w:szCs w:val="28"/>
                <w:rtl/>
              </w:rPr>
              <w:t xml:space="preserve">أعداد كتبت بالصيغة القياسية والمجموعة </w:t>
            </w:r>
            <w:r w:rsidR="00E164FA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="00C315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 w:rsidR="00E164FA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="002E7A49">
              <w:rPr>
                <w:rFonts w:hint="cs"/>
                <w:b/>
                <w:bCs/>
                <w:sz w:val="28"/>
                <w:szCs w:val="28"/>
                <w:rtl/>
              </w:rPr>
              <w:t>أعداد</w:t>
            </w:r>
            <w:r w:rsidR="00C31558">
              <w:rPr>
                <w:rFonts w:hint="cs"/>
                <w:b/>
                <w:bCs/>
                <w:sz w:val="28"/>
                <w:szCs w:val="28"/>
                <w:rtl/>
              </w:rPr>
              <w:t xml:space="preserve"> كتبت بالصيغة اللفظية </w:t>
            </w:r>
          </w:p>
          <w:p w:rsidR="00A9183F" w:rsidRPr="00A95089" w:rsidRDefault="00C31558" w:rsidP="00C31558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ضعي الرقم للعدد المكتوب بالصيغة القياسية من المجموعة أ مع ما يناسبه من المجموعة ب  </w:t>
            </w:r>
          </w:p>
        </w:tc>
        <w:tc>
          <w:tcPr>
            <w:tcW w:w="2178" w:type="dxa"/>
            <w:shd w:val="clear" w:color="auto" w:fill="F2F2F2"/>
            <w:vAlign w:val="center"/>
          </w:tcPr>
          <w:p w:rsidR="00A9183F" w:rsidRDefault="002270C9" w:rsidP="00A9183F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  <w:r w:rsidRPr="002270C9">
              <w:rPr>
                <w:rFonts w:hint="cs"/>
                <w:b/>
                <w:bCs/>
                <w:sz w:val="28"/>
                <w:szCs w:val="28"/>
                <w:rtl/>
              </w:rPr>
              <w:t xml:space="preserve">قراءة </w:t>
            </w:r>
            <w:r w:rsidR="00FE566F" w:rsidRPr="002270C9">
              <w:rPr>
                <w:rFonts w:hint="cs"/>
                <w:b/>
                <w:bCs/>
                <w:sz w:val="28"/>
                <w:szCs w:val="28"/>
                <w:rtl/>
              </w:rPr>
              <w:t>الأعداد</w:t>
            </w:r>
            <w:r w:rsidRPr="002270C9">
              <w:rPr>
                <w:rFonts w:hint="cs"/>
                <w:b/>
                <w:bCs/>
                <w:sz w:val="28"/>
                <w:szCs w:val="28"/>
                <w:rtl/>
              </w:rPr>
              <w:t xml:space="preserve"> ضمن البلايين وكتابتها بطرق مختلفة (قياسية , لفظية , تحليلية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  <w:p w:rsidR="00A9183F" w:rsidRPr="009224B2" w:rsidRDefault="00A9183F" w:rsidP="00A9183F">
            <w:pPr>
              <w:spacing w:after="0" w:line="24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A9183F" w:rsidRPr="00A95089" w:rsidTr="005A3314">
        <w:trPr>
          <w:trHeight w:val="70"/>
        </w:trPr>
        <w:tc>
          <w:tcPr>
            <w:tcW w:w="8504" w:type="dxa"/>
            <w:shd w:val="clear" w:color="auto" w:fill="auto"/>
            <w:vAlign w:val="center"/>
          </w:tcPr>
          <w:p w:rsidR="00A9183F" w:rsidRDefault="00434A43" w:rsidP="00A9183F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325" style="position:absolute;left:0;text-align:left;margin-left:1.6pt;margin-top:9.65pt;width:263.25pt;height:38.5pt;z-index:251975168;mso-position-horizontal-relative:text;mso-position-vertical-relative:text" coordorigin="452,8992" coordsize="7616,770">
                  <v:shape id="_x0000_s1326" type="#_x0000_t202" style="position:absolute;left:452;top:8992;width:7115;height:770">
                    <v:textbox style="mso-next-textbox:#_x0000_s1326">
                      <w:txbxContent>
                        <w:p w:rsidR="00C31558" w:rsidRPr="00C31558" w:rsidRDefault="005872AE" w:rsidP="005872A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خمسة مليار ومئة وأربعة وثلاثون مليون وخمس مئة وثمان وستون الفا  وسبع مئة واحدى عشر </w:t>
                          </w:r>
                        </w:p>
                        <w:p w:rsidR="00C31558" w:rsidRDefault="00C31558" w:rsidP="00C31558"/>
                      </w:txbxContent>
                    </v:textbox>
                  </v:shape>
                  <v:shape id="_x0000_s1327" type="#_x0000_t202" style="position:absolute;left:7567;top:8992;width:501;height:770">
                    <v:textbox style="mso-next-textbox:#_x0000_s1327">
                      <w:txbxContent>
                        <w:p w:rsidR="00C31558" w:rsidRDefault="00C31558" w:rsidP="00C31558"/>
                      </w:txbxContent>
                    </v:textbox>
                  </v:shape>
                  <w10:wrap anchorx="page"/>
                </v:group>
              </w:pict>
            </w: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337" style="position:absolute;left:0;text-align:left;margin-left:275.1pt;margin-top:109pt;width:137.35pt;height:36pt;z-index:251979264;mso-position-horizontal-relative:text;mso-position-vertical-relative:text" coordorigin="7584,8992" coordsize="2747,1038">
                  <v:shape id="_x0000_s1338" type="#_x0000_t202" style="position:absolute;left:7584;top:8992;width:2395;height:1038">
                    <v:textbox style="mso-next-textbox:#_x0000_s1338">
                      <w:txbxContent>
                        <w:p w:rsidR="00C31558" w:rsidRPr="00704D3E" w:rsidRDefault="005872AE" w:rsidP="00C31558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51386511</w:t>
                          </w:r>
                        </w:p>
                        <w:p w:rsidR="00C31558" w:rsidRDefault="00C31558" w:rsidP="00C31558"/>
                      </w:txbxContent>
                    </v:textbox>
                  </v:shape>
                  <v:shape id="_x0000_s1339" type="#_x0000_t202" style="position:absolute;left:9693;top:8992;width:638;height:1038">
                    <v:textbox style="mso-next-textbox:#_x0000_s1339">
                      <w:txbxContent>
                        <w:p w:rsidR="00C31558" w:rsidRPr="00704D3E" w:rsidRDefault="00C31558" w:rsidP="00C3155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cs"/>
                              <w:sz w:val="40"/>
                              <w:szCs w:val="40"/>
                              <w:rtl/>
                            </w:rPr>
                            <w:t>3</w:t>
                          </w:r>
                        </w:p>
                        <w:p w:rsidR="00C31558" w:rsidRDefault="00C31558" w:rsidP="00C31558"/>
                      </w:txbxContent>
                    </v:textbox>
                  </v:shape>
                  <w10:wrap anchorx="page"/>
                </v:group>
              </w:pict>
            </w: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322" style="position:absolute;left:0;text-align:left;margin-left:275.1pt;margin-top:60.45pt;width:137.35pt;height:36pt;z-index:251974144;mso-position-horizontal-relative:text;mso-position-vertical-relative:text" coordorigin="7584,8992" coordsize="2747,1038">
                  <v:shape id="_x0000_s1323" type="#_x0000_t202" style="position:absolute;left:7584;top:8992;width:2395;height:1038">
                    <v:textbox style="mso-next-textbox:#_x0000_s1323">
                      <w:txbxContent>
                        <w:p w:rsidR="00C31558" w:rsidRPr="00704D3E" w:rsidRDefault="005872AE" w:rsidP="005872AE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2  5134568711</w:t>
                          </w:r>
                        </w:p>
                        <w:p w:rsidR="00C31558" w:rsidRDefault="00C31558" w:rsidP="00C31558"/>
                      </w:txbxContent>
                    </v:textbox>
                  </v:shape>
                  <v:shape id="_x0000_s1324" type="#_x0000_t202" style="position:absolute;left:9693;top:8992;width:638;height:1038">
                    <v:textbox style="mso-next-textbox:#_x0000_s1324">
                      <w:txbxContent>
                        <w:p w:rsidR="00C31558" w:rsidRPr="00704D3E" w:rsidRDefault="00C31558" w:rsidP="00C31558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cs"/>
                              <w:sz w:val="40"/>
                              <w:szCs w:val="40"/>
                              <w:rtl/>
                            </w:rPr>
                            <w:t>2</w:t>
                          </w:r>
                        </w:p>
                        <w:p w:rsidR="00C31558" w:rsidRDefault="00C31558" w:rsidP="00C31558"/>
                      </w:txbxContent>
                    </v:textbox>
                  </v:shape>
                  <w10:wrap anchorx="page"/>
                </v:group>
              </w:pict>
            </w: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319" style="position:absolute;left:0;text-align:left;margin-left:275.1pt;margin-top:9.4pt;width:137.35pt;height:38.5pt;z-index:251973120;mso-position-horizontal-relative:text;mso-position-vertical-relative:text" coordorigin="7584,8992" coordsize="2747,1038">
                  <v:shape id="_x0000_s1320" type="#_x0000_t202" style="position:absolute;left:7584;top:8992;width:2395;height:1038">
                    <v:textbox style="mso-next-textbox:#_x0000_s1320">
                      <w:txbxContent>
                        <w:p w:rsidR="00C31558" w:rsidRPr="00704D3E" w:rsidRDefault="005872AE" w:rsidP="00C31558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513564210</w:t>
                          </w:r>
                        </w:p>
                        <w:p w:rsidR="00C31558" w:rsidRDefault="00C31558" w:rsidP="00C31558"/>
                      </w:txbxContent>
                    </v:textbox>
                  </v:shape>
                  <v:shape id="_x0000_s1321" type="#_x0000_t202" style="position:absolute;left:9693;top:8992;width:638;height:1038">
                    <v:textbox style="mso-next-textbox:#_x0000_s1321">
                      <w:txbxContent>
                        <w:p w:rsidR="00C31558" w:rsidRPr="00704D3E" w:rsidRDefault="00C31558" w:rsidP="00C3155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704D3E">
                            <w:rPr>
                              <w:rFonts w:hint="cs"/>
                              <w:sz w:val="40"/>
                              <w:szCs w:val="40"/>
                              <w:rtl/>
                            </w:rPr>
                            <w:t>1</w:t>
                          </w:r>
                        </w:p>
                        <w:p w:rsidR="00C31558" w:rsidRDefault="00C31558" w:rsidP="00C31558"/>
                      </w:txbxContent>
                    </v:textbox>
                  </v:shape>
                  <w10:wrap anchorx="page"/>
                </v:group>
              </w:pict>
            </w:r>
          </w:p>
          <w:p w:rsidR="00A9183F" w:rsidRDefault="00A9183F" w:rsidP="00A9183F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A9183F" w:rsidRDefault="00A9183F" w:rsidP="00A9183F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A9183F" w:rsidRDefault="00434A43" w:rsidP="00A9183F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328" style="position:absolute;left:0;text-align:left;margin-left:1.1pt;margin-top:11.95pt;width:263.75pt;height:36pt;z-index:251976192" coordorigin="619,9611" coordsize="7616,720">
                  <v:shape id="_x0000_s1329" type="#_x0000_t202" style="position:absolute;left:619;top:9611;width:7115;height:720">
                    <v:textbox style="mso-next-textbox:#_x0000_s1329">
                      <w:txbxContent>
                        <w:p w:rsidR="00C31558" w:rsidRPr="00704D3E" w:rsidRDefault="005872AE" w:rsidP="00C31558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خمس مئة وثلاثة عشر مليون وخمس مئة </w:t>
                          </w:r>
                          <w:r w:rsidR="002E7A49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وأربعة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وستون </w:t>
                          </w:r>
                          <w:r w:rsidR="002E7A49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ألفا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2E7A49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ومائتان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وعشرة </w:t>
                          </w:r>
                        </w:p>
                        <w:p w:rsidR="00C31558" w:rsidRDefault="00C31558" w:rsidP="00C31558"/>
                      </w:txbxContent>
                    </v:textbox>
                  </v:shape>
                  <v:shape id="_x0000_s1330" type="#_x0000_t202" style="position:absolute;left:7734;top:9611;width:501;height:720">
                    <v:textbox style="mso-next-textbox:#_x0000_s1330">
                      <w:txbxContent>
                        <w:p w:rsidR="00C31558" w:rsidRDefault="00C31558" w:rsidP="00C31558"/>
                      </w:txbxContent>
                    </v:textbox>
                  </v:shape>
                  <w10:wrap anchorx="page"/>
                </v:group>
              </w:pict>
            </w:r>
          </w:p>
          <w:p w:rsidR="00A9183F" w:rsidRDefault="00A9183F" w:rsidP="00A9183F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A9183F" w:rsidRDefault="00A9183F" w:rsidP="00A9183F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A9183F" w:rsidRDefault="00434A43" w:rsidP="00A9183F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331" style="position:absolute;left:0;text-align:left;margin-left:2.1pt;margin-top:9.7pt;width:260.1pt;height:38.5pt;z-index:251977216" coordorigin="702,11001" coordsize="7533,770">
                  <v:shape id="_x0000_s1332" type="#_x0000_t202" style="position:absolute;left:702;top:11001;width:7032;height:770">
                    <v:textbox style="mso-next-textbox:#_x0000_s1332">
                      <w:txbxContent>
                        <w:p w:rsidR="00C31558" w:rsidRPr="00B5255B" w:rsidRDefault="00B5255B" w:rsidP="00C31558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B5255B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واحد وخمسون مليونا وخمس مئة </w:t>
                          </w:r>
                          <w:r w:rsidR="002E7A49" w:rsidRPr="00B5255B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وإحدى</w:t>
                          </w:r>
                          <w:r w:rsidRPr="00B5255B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عشر وثلاث مئة وست وثمانون </w:t>
                          </w:r>
                        </w:p>
                      </w:txbxContent>
                    </v:textbox>
                  </v:shape>
                  <v:shape id="_x0000_s1333" type="#_x0000_t202" style="position:absolute;left:7734;top:11001;width:501;height:770">
                    <v:textbox style="mso-next-textbox:#_x0000_s1333">
                      <w:txbxContent>
                        <w:p w:rsidR="00C31558" w:rsidRDefault="00C31558" w:rsidP="00C31558"/>
                      </w:txbxContent>
                    </v:textbox>
                  </v:shape>
                  <w10:wrap anchorx="page"/>
                </v:group>
              </w:pict>
            </w:r>
          </w:p>
          <w:p w:rsidR="00A9183F" w:rsidRDefault="00A9183F" w:rsidP="00A9183F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A9183F" w:rsidRDefault="00A9183F" w:rsidP="00A9183F">
            <w:pPr>
              <w:pStyle w:val="a5"/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  <w:p w:rsidR="00A9183F" w:rsidRDefault="00434A43" w:rsidP="00A9183F">
            <w:pPr>
              <w:pStyle w:val="a5"/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334" style="position:absolute;left:0;text-align:left;margin-left:1.6pt;margin-top:9.95pt;width:260.6pt;height:38.5pt;z-index:251978240" coordorigin="702,11001" coordsize="7533,770">
                  <v:shape id="_x0000_s1335" type="#_x0000_t202" style="position:absolute;left:702;top:11001;width:7032;height:770">
                    <v:textbox style="mso-next-textbox:#_x0000_s1335">
                      <w:txbxContent>
                        <w:p w:rsidR="00C31558" w:rsidRPr="00B5255B" w:rsidRDefault="00B5255B" w:rsidP="00C31558">
                          <w:pPr>
                            <w:rPr>
                              <w:b/>
                              <w:bCs/>
                            </w:rPr>
                          </w:pPr>
                          <w:r w:rsidRPr="00B5255B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خمسة مليار وسبع مئة </w:t>
                          </w:r>
                          <w:r w:rsidR="002E7A49" w:rsidRPr="00B5255B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وإحدى</w:t>
                          </w:r>
                          <w:r w:rsidRPr="00B5255B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عشر وخمس مئة وثمانية وستون ومئة </w:t>
                          </w:r>
                          <w:r w:rsidR="002E7A49" w:rsidRPr="00B5255B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وأربعة</w:t>
                          </w:r>
                          <w:r w:rsidRPr="00B5255B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وثلاثون </w:t>
                          </w:r>
                        </w:p>
                        <w:p w:rsidR="00B5255B" w:rsidRDefault="00B5255B"/>
                      </w:txbxContent>
                    </v:textbox>
                  </v:shape>
                  <v:shape id="_x0000_s1336" type="#_x0000_t202" style="position:absolute;left:7734;top:11001;width:501;height:770">
                    <v:textbox style="mso-next-textbox:#_x0000_s1336">
                      <w:txbxContent>
                        <w:p w:rsidR="00C31558" w:rsidRDefault="00C31558" w:rsidP="00C31558"/>
                      </w:txbxContent>
                    </v:textbox>
                  </v:shape>
                  <w10:wrap anchorx="page"/>
                </v:group>
              </w:pict>
            </w:r>
          </w:p>
          <w:p w:rsidR="00A9183F" w:rsidRDefault="00A9183F" w:rsidP="00A9183F">
            <w:pPr>
              <w:pStyle w:val="a5"/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  <w:p w:rsidR="00A9183F" w:rsidRDefault="00A9183F" w:rsidP="00A9183F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9A6C29" w:rsidRDefault="00434A43" w:rsidP="00A9183F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343" style="position:absolute;left:0;text-align:left;margin-left:1.6pt;margin-top:11.75pt;width:260.6pt;height:38.5pt;z-index:251981312" coordorigin="702,11001" coordsize="7533,770">
                  <v:shape id="_x0000_s1344" type="#_x0000_t202" style="position:absolute;left:702;top:11001;width:7032;height:770">
                    <v:textbox style="mso-next-textbox:#_x0000_s1344">
                      <w:txbxContent>
                        <w:p w:rsidR="005872AE" w:rsidRPr="00704D3E" w:rsidRDefault="005872AE" w:rsidP="005872AE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واحد وخمسون مليون وثلاث مئة وستة وثمانون </w:t>
                          </w:r>
                          <w:r w:rsidR="002E7A49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ألفا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وخمس مئة </w:t>
                          </w:r>
                          <w:r w:rsidR="002E7A49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وإحدى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عشر </w:t>
                          </w:r>
                        </w:p>
                        <w:p w:rsidR="00C31558" w:rsidRPr="005872AE" w:rsidRDefault="00C31558" w:rsidP="00C31558"/>
                      </w:txbxContent>
                    </v:textbox>
                  </v:shape>
                  <v:shape id="_x0000_s1345" type="#_x0000_t202" style="position:absolute;left:7734;top:11001;width:501;height:770">
                    <v:textbox style="mso-next-textbox:#_x0000_s1345">
                      <w:txbxContent>
                        <w:p w:rsidR="00C31558" w:rsidRDefault="00C31558" w:rsidP="00C31558"/>
                      </w:txbxContent>
                    </v:textbox>
                  </v:shape>
                  <w10:wrap anchorx="page"/>
                </v:group>
              </w:pict>
            </w:r>
          </w:p>
          <w:p w:rsidR="009A6C29" w:rsidRDefault="009A6C29" w:rsidP="00A9183F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9A6C29" w:rsidRDefault="009A6C29" w:rsidP="00A9183F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E164FA" w:rsidRDefault="00E164FA" w:rsidP="00A9183F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C31558" w:rsidRPr="00B5255B" w:rsidRDefault="00C31558" w:rsidP="00A9183F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  <w:p w:rsidR="00C31558" w:rsidRPr="00B9668D" w:rsidRDefault="00C31558" w:rsidP="00A9183F">
            <w:pPr>
              <w:pStyle w:val="a5"/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78" w:type="dxa"/>
            <w:shd w:val="clear" w:color="auto" w:fill="F2F2F2"/>
          </w:tcPr>
          <w:p w:rsidR="00A9183F" w:rsidRPr="00A95089" w:rsidRDefault="00434A43" w:rsidP="00A9183F">
            <w:pPr>
              <w:spacing w:after="0" w:line="240" w:lineRule="auto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noProof/>
                <w:sz w:val="32"/>
                <w:szCs w:val="32"/>
                <w:rtl/>
              </w:rPr>
              <w:pict>
                <v:group id="_x0000_s1243" style="position:absolute;left:0;text-align:left;margin-left:-4.55pt;margin-top:12.85pt;width:103.65pt;height:63.55pt;z-index:251935232;mso-position-horizontal-relative:text;mso-position-vertical-relative:text" coordorigin="629,6184" coordsize="2073,1271">
                  <v:shape id="_x0000_s1244" type="#_x0000_t96" style="position:absolute;left:973;top:6184;width:600;height:705" adj="15510"/>
                  <v:shape id="_x0000_s1245" type="#_x0000_t96" style="position:absolute;left:1954;top:6185;width:600;height:705"/>
                  <v:group id="_x0000_s1246" style="position:absolute;left:1816;top:6927;width:886;height:528" coordorigin="1564,7068" coordsize="1094,528">
                    <v:shape id="_x0000_s1247" type="#_x0000_t202" style="position:absolute;left:1938;top:7070;width:720;height:526">
                      <v:textbox>
                        <w:txbxContent>
                          <w:p w:rsidR="005A3314" w:rsidRPr="005A3314" w:rsidRDefault="005A3314" w:rsidP="005A331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A3314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اتقنت </w:t>
                            </w:r>
                          </w:p>
                        </w:txbxContent>
                      </v:textbox>
                    </v:shape>
                    <v:shape id="_x0000_s1248" type="#_x0000_t202" style="position:absolute;left:1564;top:7068;width:361;height:527">
                      <v:textbox>
                        <w:txbxContent>
                          <w:p w:rsidR="005A3314" w:rsidRDefault="005A3314" w:rsidP="005A3314"/>
                        </w:txbxContent>
                      </v:textbox>
                    </v:shape>
                  </v:group>
                  <v:group id="_x0000_s1249" style="position:absolute;left:629;top:6926;width:1083;height:528" coordorigin="1564,7068" coordsize="1094,528">
                    <v:shape id="_x0000_s1250" type="#_x0000_t202" style="position:absolute;left:1938;top:7070;width:720;height:526">
                      <v:textbox>
                        <w:txbxContent>
                          <w:p w:rsidR="005A3314" w:rsidRPr="005A3314" w:rsidRDefault="005A3314" w:rsidP="005A331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لم تتقن</w:t>
                            </w:r>
                          </w:p>
                        </w:txbxContent>
                      </v:textbox>
                    </v:shape>
                    <v:shape id="_x0000_s1251" type="#_x0000_t202" style="position:absolute;left:1564;top:7068;width:361;height:527">
                      <v:textbox>
                        <w:txbxContent>
                          <w:p w:rsidR="005A3314" w:rsidRDefault="005A3314" w:rsidP="005A3314"/>
                        </w:txbxContent>
                      </v:textbox>
                    </v:shape>
                  </v:group>
                  <w10:wrap anchorx="page"/>
                </v:group>
              </w:pict>
            </w:r>
          </w:p>
        </w:tc>
      </w:tr>
    </w:tbl>
    <w:p w:rsidR="00B5255B" w:rsidRPr="00581B0C" w:rsidRDefault="00B5255B" w:rsidP="00A9183F">
      <w:pPr>
        <w:rPr>
          <w:rFonts w:cs="AL-Mateen"/>
          <w:sz w:val="16"/>
          <w:szCs w:val="16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4"/>
        <w:gridCol w:w="1980"/>
      </w:tblGrid>
      <w:tr w:rsidR="00A9183F" w:rsidRPr="00A95089" w:rsidTr="00E45EA3">
        <w:tc>
          <w:tcPr>
            <w:tcW w:w="8864" w:type="dxa"/>
            <w:shd w:val="clear" w:color="auto" w:fill="F2F2F2"/>
          </w:tcPr>
          <w:p w:rsidR="00A9183F" w:rsidRPr="00A95089" w:rsidRDefault="00A9183F" w:rsidP="00E45EA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lastRenderedPageBreak/>
              <w:t xml:space="preserve">3 </w:t>
            </w:r>
            <w:r w:rsidR="00E164FA">
              <w:rPr>
                <w:rFonts w:cs="AL-Mohanad"/>
                <w:sz w:val="28"/>
                <w:szCs w:val="28"/>
                <w:rtl/>
              </w:rPr>
              <w:t>–</w:t>
            </w:r>
            <w:r w:rsidR="00E164F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4843F3">
              <w:rPr>
                <w:rFonts w:cs="AL-Mohanad" w:hint="cs"/>
                <w:sz w:val="28"/>
                <w:szCs w:val="28"/>
                <w:rtl/>
              </w:rPr>
              <w:t>أكملي</w:t>
            </w:r>
            <w:r w:rsidR="00BA25F4">
              <w:rPr>
                <w:rFonts w:cs="AL-Mohanad" w:hint="cs"/>
                <w:sz w:val="28"/>
                <w:szCs w:val="28"/>
                <w:rtl/>
              </w:rPr>
              <w:t xml:space="preserve"> العبارات التالية بما يناسبها </w:t>
            </w:r>
            <w:r w:rsidR="00E164F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4843F3">
              <w:rPr>
                <w:rFonts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1980" w:type="dxa"/>
            <w:vMerge w:val="restart"/>
            <w:shd w:val="clear" w:color="auto" w:fill="F2F2F2"/>
            <w:vAlign w:val="center"/>
          </w:tcPr>
          <w:p w:rsidR="00A9183F" w:rsidRPr="009224B2" w:rsidRDefault="00434A43" w:rsidP="00E45EA3">
            <w:pPr>
              <w:spacing w:after="0" w:line="240" w:lineRule="auto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/>
                <w:b/>
                <w:bCs/>
                <w:noProof/>
                <w:sz w:val="20"/>
                <w:szCs w:val="20"/>
                <w:rtl/>
              </w:rPr>
              <w:pict>
                <v:shape id="_x0000_s1144" type="#_x0000_t202" style="position:absolute;left:0;text-align:left;margin-left:-4.75pt;margin-top:210.5pt;width:94.6pt;height:80.25pt;z-index:252013056;mso-position-horizontal-relative:text;mso-position-vertical-relative:text" o:regroupid="14" filled="f" stroked="f">
                  <v:textbox style="mso-next-textbox:#_x0000_s1144">
                    <w:txbxContent>
                      <w:p w:rsidR="003109C7" w:rsidRPr="00BF37AB" w:rsidRDefault="00A77A10" w:rsidP="00BF37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5 - </w:t>
                        </w:r>
                        <w:r w:rsidR="00BF37AB" w:rsidRPr="00BF37A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تقريب </w:t>
                        </w:r>
                        <w:r w:rsidR="002E7A49" w:rsidRPr="00BF37A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الأعداد</w:t>
                        </w:r>
                        <w:r w:rsidR="00BF37AB" w:rsidRPr="00BF37A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والكسور العشرية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AL-Mohanad"/>
                <w:b/>
                <w:bCs/>
                <w:noProof/>
                <w:sz w:val="20"/>
                <w:szCs w:val="20"/>
                <w:rtl/>
              </w:rPr>
              <w:pict>
                <v:shape id="_x0000_s1143" type="#_x0000_t202" style="position:absolute;left:0;text-align:left;margin-left:-4.25pt;margin-top:115.5pt;width:94.6pt;height:80.25pt;z-index:252012032;mso-position-horizontal-relative:text;mso-position-vertical-relative:text" o:regroupid="14" filled="f" stroked="f">
                  <v:textbox style="mso-next-textbox:#_x0000_s1143">
                    <w:txbxContent>
                      <w:p w:rsidR="00BF37AB" w:rsidRPr="00BF37AB" w:rsidRDefault="00A77A10" w:rsidP="00BF37A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4- </w:t>
                        </w:r>
                        <w:r w:rsidR="00BF37AB" w:rsidRPr="00BF37A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قراءة الكسور العشرية وكتابتها بطرق مختلفة</w:t>
                        </w:r>
                      </w:p>
                      <w:p w:rsidR="003109C7" w:rsidRPr="00BF37AB" w:rsidRDefault="00BF37AB" w:rsidP="00BF37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37A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( قياسية ولفظية وتحليلية )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AL-Mohanad"/>
                <w:b/>
                <w:bCs/>
                <w:noProof/>
                <w:sz w:val="20"/>
                <w:szCs w:val="20"/>
                <w:rtl/>
              </w:rPr>
              <w:pict>
                <v:shape id="_x0000_s1142" type="#_x0000_t202" style="position:absolute;left:0;text-align:left;margin-left:.8pt;margin-top:13.55pt;width:94.6pt;height:112.55pt;z-index:252011008;mso-position-horizontal-relative:text;mso-position-vertical-relative:text" o:regroupid="14" filled="f" stroked="f">
                  <v:textbox style="mso-next-textbox:#_x0000_s1142">
                    <w:txbxContent>
                      <w:p w:rsidR="003109C7" w:rsidRPr="00BF37AB" w:rsidRDefault="00A77A10" w:rsidP="00FE56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3- </w:t>
                        </w:r>
                        <w:r w:rsidR="00BF37AB" w:rsidRPr="00BF37A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تمثيل الكسور التي مقاماتها ( 10 -100 -1000) وكتابتها على صورة كسور عشرية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AL-Mohanad"/>
                <w:b/>
                <w:bCs/>
                <w:noProof/>
                <w:sz w:val="20"/>
                <w:szCs w:val="20"/>
                <w:rtl/>
              </w:rPr>
              <w:pict>
                <v:shape id="_x0000_s1213" type="#_x0000_t202" style="position:absolute;left:0;text-align:left;margin-left:-3.7pt;margin-top:428.25pt;width:101.35pt;height:97.55pt;z-index:251914752;mso-position-horizontal-relative:text;mso-position-vertical-relative:text" filled="f" stroked="f">
                  <v:textbox style="mso-next-textbox:#_x0000_s1213">
                    <w:txbxContent>
                      <w:p w:rsidR="00FE566F" w:rsidRDefault="00A77A10" w:rsidP="00A56AD6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7- </w:t>
                        </w:r>
                        <w:r w:rsidR="00BF37A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مقارنة </w:t>
                        </w:r>
                        <w:r w:rsidR="00FF503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الأعداد</w:t>
                        </w:r>
                        <w:r w:rsidR="00FE566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ضمن البلايين</w:t>
                        </w:r>
                      </w:p>
                      <w:p w:rsidR="00A56AD6" w:rsidRPr="00542CB8" w:rsidRDefault="00FE566F" w:rsidP="00FE566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8 - مقارنة</w:t>
                        </w:r>
                        <w:r w:rsidR="00BF37A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الكسور العشرية 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AL-Mohanad"/>
                <w:b/>
                <w:bCs/>
                <w:noProof/>
                <w:sz w:val="20"/>
                <w:szCs w:val="20"/>
                <w:rtl/>
              </w:rPr>
              <w:pict>
                <v:shape id="_x0000_s1163" type="#_x0000_t202" style="position:absolute;left:0;text-align:left;margin-left:-6.05pt;margin-top:365.8pt;width:99.05pt;height:94.9pt;z-index:251900416;mso-position-horizontal-relative:text;mso-position-vertical-relative:text" filled="f" stroked="f">
                  <v:textbox style="mso-next-textbox:#_x0000_s1163">
                    <w:txbxContent>
                      <w:p w:rsidR="000906AF" w:rsidRPr="00542CB8" w:rsidRDefault="00A77A10" w:rsidP="00BF37AB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6- </w:t>
                        </w:r>
                        <w:r w:rsidR="00BF37A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ترتيب </w:t>
                        </w:r>
                        <w:r w:rsidR="00FF503E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الأعداد</w:t>
                        </w:r>
                        <w:r w:rsidR="00BF37A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والكسور العشرية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AL-Mohanad"/>
                <w:b/>
                <w:bCs/>
                <w:noProof/>
                <w:sz w:val="20"/>
                <w:szCs w:val="20"/>
                <w:rtl/>
              </w:rPr>
              <w:pict>
                <v:group id="_x0000_s1377" style="position:absolute;left:0;text-align:left;margin-left:-7.2pt;margin-top:510.9pt;width:98.55pt;height:218.85pt;z-index:251949056;mso-position-horizontal-relative:text;mso-position-vertical-relative:text" coordorigin="378,12103" coordsize="1971,4084">
                  <v:shape id="_x0000_s1306" type="#_x0000_t202" style="position:absolute;left:378;top:12717;width:1971;height:3470" filled="f" stroked="f">
                    <v:textbox style="mso-next-textbox:#_x0000_s1306">
                      <w:txbxContent>
                        <w:tbl>
                          <w:tblPr>
                            <w:tblStyle w:val="a4"/>
                            <w:bidiVisual/>
                            <w:tblW w:w="1760" w:type="dxa"/>
                            <w:tblLook w:val="04A0"/>
                          </w:tblPr>
                          <w:tblGrid>
                            <w:gridCol w:w="964"/>
                            <w:gridCol w:w="796"/>
                          </w:tblGrid>
                          <w:tr w:rsidR="007C6C8D" w:rsidTr="007C6C8D">
                            <w:trPr>
                              <w:trHeight w:val="644"/>
                            </w:trPr>
                            <w:tc>
                              <w:tcPr>
                                <w:tcW w:w="964" w:type="dxa"/>
                                <w:vAlign w:val="center"/>
                              </w:tcPr>
                              <w:p w:rsidR="007C6C8D" w:rsidRPr="007C6C8D" w:rsidRDefault="007C6C8D" w:rsidP="007C6C8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7C6C8D"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اتقنت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  <w:vAlign w:val="center"/>
                              </w:tcPr>
                              <w:p w:rsidR="007C6C8D" w:rsidRPr="007C6C8D" w:rsidRDefault="007C6C8D" w:rsidP="007C6C8D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7C6C8D"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لم تتقن</w:t>
                                </w:r>
                              </w:p>
                            </w:tc>
                          </w:tr>
                          <w:tr w:rsidR="007C6C8D" w:rsidTr="007C6C8D">
                            <w:trPr>
                              <w:trHeight w:val="396"/>
                            </w:trPr>
                            <w:tc>
                              <w:tcPr>
                                <w:tcW w:w="964" w:type="dxa"/>
                              </w:tcPr>
                              <w:p w:rsidR="007C6C8D" w:rsidRDefault="007C6C8D">
                                <w:pPr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:rsidR="007C6C8D" w:rsidRDefault="007C6C8D">
                                <w:pPr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7C6C8D" w:rsidTr="007C6C8D">
                            <w:trPr>
                              <w:trHeight w:val="396"/>
                            </w:trPr>
                            <w:tc>
                              <w:tcPr>
                                <w:tcW w:w="964" w:type="dxa"/>
                              </w:tcPr>
                              <w:p w:rsidR="007C6C8D" w:rsidRDefault="007C6C8D">
                                <w:pPr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:rsidR="007C6C8D" w:rsidRDefault="007C6C8D">
                                <w:pPr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7C6C8D" w:rsidTr="007C6C8D">
                            <w:trPr>
                              <w:trHeight w:val="409"/>
                            </w:trPr>
                            <w:tc>
                              <w:tcPr>
                                <w:tcW w:w="964" w:type="dxa"/>
                              </w:tcPr>
                              <w:p w:rsidR="007C6C8D" w:rsidRDefault="007C6C8D">
                                <w:pPr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:rsidR="007C6C8D" w:rsidRDefault="007C6C8D">
                                <w:pPr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7C6C8D" w:rsidTr="007C6C8D">
                            <w:trPr>
                              <w:trHeight w:val="396"/>
                            </w:trPr>
                            <w:tc>
                              <w:tcPr>
                                <w:tcW w:w="964" w:type="dxa"/>
                              </w:tcPr>
                              <w:p w:rsidR="007C6C8D" w:rsidRDefault="007C6C8D">
                                <w:pPr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:rsidR="007C6C8D" w:rsidRDefault="007C6C8D">
                                <w:pPr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7C6C8D" w:rsidTr="007C6C8D">
                            <w:trPr>
                              <w:trHeight w:val="119"/>
                            </w:trPr>
                            <w:tc>
                              <w:tcPr>
                                <w:tcW w:w="964" w:type="dxa"/>
                              </w:tcPr>
                              <w:p w:rsidR="007C6C8D" w:rsidRDefault="007C6C8D">
                                <w:pPr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:rsidR="007C6C8D" w:rsidRDefault="007C6C8D">
                                <w:pPr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  <w:tr w:rsidR="00FE566F" w:rsidTr="007C6C8D">
                            <w:trPr>
                              <w:trHeight w:val="119"/>
                            </w:trPr>
                            <w:tc>
                              <w:tcPr>
                                <w:tcW w:w="964" w:type="dxa"/>
                              </w:tcPr>
                              <w:p w:rsidR="00FE566F" w:rsidRDefault="00FE566F">
                                <w:pPr>
                                  <w:rPr>
                                    <w:rtl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:rsidR="00FE566F" w:rsidRDefault="00FE566F">
                                <w:pPr>
                                  <w:rPr>
                                    <w:rtl/>
                                  </w:rPr>
                                </w:pPr>
                              </w:p>
                            </w:tc>
                          </w:tr>
                        </w:tbl>
                        <w:p w:rsidR="007C6C8D" w:rsidRDefault="007C6C8D"/>
                      </w:txbxContent>
                    </v:textbox>
                  </v:shape>
                  <v:shape id="_x0000_s1264" type="#_x0000_t96" style="position:absolute;left:1662;top:12113;width:552;height:705" o:regroupid="8"/>
                  <v:shape id="_x0000_s1263" type="#_x0000_t96" style="position:absolute;left:700;top:12103;width:552;height:705" o:regroupid="8" adj="15510"/>
                  <w10:wrap anchorx="page"/>
                </v:group>
              </w:pict>
            </w:r>
            <w:r>
              <w:rPr>
                <w:rFonts w:cs="AL-Mohanad"/>
                <w:b/>
                <w:bCs/>
                <w:noProof/>
                <w:sz w:val="20"/>
                <w:szCs w:val="20"/>
                <w:rtl/>
              </w:rPr>
              <w:pict>
                <v:shape id="_x0000_s1158" type="#_x0000_t202" style="position:absolute;left:0;text-align:left;margin-left:-6.35pt;margin-top:354.85pt;width:102.25pt;height:72.9pt;z-index:251897344;mso-position-horizontal-relative:text;mso-position-vertical-relative:text" filled="f" stroked="f">
                  <v:textbox style="mso-next-textbox:#_x0000_s1158">
                    <w:txbxContent>
                      <w:p w:rsidR="00630DE2" w:rsidRPr="00542CB8" w:rsidRDefault="00630DE2" w:rsidP="00630DE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A9183F" w:rsidRPr="00A95089" w:rsidTr="00E45EA3">
        <w:trPr>
          <w:trHeight w:val="1635"/>
        </w:trPr>
        <w:tc>
          <w:tcPr>
            <w:tcW w:w="8864" w:type="dxa"/>
            <w:shd w:val="clear" w:color="auto" w:fill="auto"/>
            <w:vAlign w:val="center"/>
          </w:tcPr>
          <w:p w:rsidR="00937CED" w:rsidRDefault="00434A43" w:rsidP="00E45EA3">
            <w:pPr>
              <w:pStyle w:val="a5"/>
              <w:spacing w:after="0" w:line="240" w:lineRule="auto"/>
              <w:ind w:left="644"/>
              <w:rPr>
                <w:rFonts w:cs="AL-Mohanad"/>
                <w:sz w:val="28"/>
                <w:szCs w:val="28"/>
              </w:rPr>
            </w:pPr>
            <w:r>
              <w:rPr>
                <w:rFonts w:cs="AL-Mohanad"/>
                <w:noProof/>
                <w:sz w:val="28"/>
                <w:szCs w:val="28"/>
              </w:rPr>
              <w:pict>
                <v:group id="_x0000_s1111" style="position:absolute;left:0;text-align:left;margin-left:290.85pt;margin-top:7.7pt;width:33.5pt;height:46.7pt;z-index:251876864;mso-position-horizontal-relative:text;mso-position-vertical-relative:text" coordorigin="9560,3980" coordsize="670,934">
                  <v:shape id="_x0000_s1112" type="#_x0000_t32" style="position:absolute;left:9855;top:4389;width:375;height:0;flip:x" o:connectortype="straight"/>
                  <v:shape id="_x0000_s1113" type="#_x0000_t202" style="position:absolute;left:9755;top:3980;width:475;height:319" filled="f" stroked="f">
                    <v:textbox style="mso-next-textbox:#_x0000_s1113">
                      <w:txbxContent>
                        <w:p w:rsidR="002D7B5E" w:rsidRDefault="002D7B5E" w:rsidP="002D7B5E">
                          <w:r>
                            <w:rPr>
                              <w:rFonts w:hint="cs"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14" type="#_x0000_t202" style="position:absolute;left:9560;top:4399;width:670;height:515" filled="f" stroked="f">
                    <v:textbox style="mso-next-textbox:#_x0000_s1114">
                      <w:txbxContent>
                        <w:p w:rsidR="002D7B5E" w:rsidRDefault="002D7B5E" w:rsidP="002D7B5E">
                          <w:r>
                            <w:rPr>
                              <w:rFonts w:hint="cs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814D94" w:rsidRDefault="00434A43" w:rsidP="00E45EA3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cs="AL-Mohanad"/>
                <w:sz w:val="28"/>
                <w:szCs w:val="28"/>
              </w:rPr>
            </w:pPr>
            <w:r>
              <w:rPr>
                <w:rFonts w:cs="AL-Mohanad"/>
                <w:noProof/>
                <w:sz w:val="28"/>
                <w:szCs w:val="28"/>
              </w:rPr>
              <w:pict>
                <v:shape id="_x0000_s1388" type="#_x0000_t32" style="position:absolute;left:0;text-align:left;margin-left:39.45pt;margin-top:15.55pt;width:63.1pt;height:0;flip:x;z-index:252017152" o:connectortype="straight">
                  <v:stroke dashstyle="1 1" endcap="round"/>
                  <w10:wrap anchorx="page"/>
                </v:shape>
              </w:pict>
            </w:r>
            <w:r w:rsidR="00937CED" w:rsidRPr="006B19BC">
              <w:rPr>
                <w:rFonts w:cs="AL-Mohanad" w:hint="cs"/>
                <w:sz w:val="28"/>
                <w:szCs w:val="28"/>
                <w:rtl/>
              </w:rPr>
              <w:t xml:space="preserve">يكتب الكسر        على صورة كسر عشري على النحو التالي </w:t>
            </w:r>
            <w:r w:rsidR="00BA25F4" w:rsidRPr="006B19BC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</w:p>
          <w:p w:rsidR="006B19BC" w:rsidRDefault="006B19BC" w:rsidP="00E45EA3">
            <w:pPr>
              <w:pStyle w:val="a5"/>
              <w:spacing w:after="0" w:line="240" w:lineRule="auto"/>
              <w:ind w:left="1004"/>
              <w:rPr>
                <w:rFonts w:cs="AL-Mohanad"/>
                <w:sz w:val="28"/>
                <w:szCs w:val="28"/>
                <w:rtl/>
              </w:rPr>
            </w:pPr>
          </w:p>
          <w:p w:rsidR="002D7B5E" w:rsidRPr="00FE566F" w:rsidRDefault="00434A43" w:rsidP="00E45EA3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cs="AL-Mohanad"/>
                <w:sz w:val="28"/>
                <w:szCs w:val="28"/>
              </w:rPr>
            </w:pPr>
            <w:r>
              <w:rPr>
                <w:rFonts w:cs="AL-Mohanad"/>
                <w:noProof/>
                <w:sz w:val="28"/>
                <w:szCs w:val="28"/>
              </w:rPr>
              <w:pict>
                <v:shape id="_x0000_s1379" type="#_x0000_t32" style="position:absolute;left:0;text-align:left;margin-left:278.8pt;margin-top:7.25pt;width:35pt;height:0;flip:x;z-index:252004864" o:connectortype="straight">
                  <v:stroke dashstyle="1 1" endcap="round"/>
                  <w10:wrap anchorx="page"/>
                </v:shape>
              </w:pict>
            </w:r>
            <w:r>
              <w:rPr>
                <w:rFonts w:cs="AL-Mohanad"/>
                <w:noProof/>
                <w:sz w:val="28"/>
                <w:szCs w:val="28"/>
              </w:rPr>
              <w:pict>
                <v:shape id="_x0000_s1380" type="#_x0000_t32" style="position:absolute;left:0;text-align:left;margin-left:230.35pt;margin-top:7.45pt;width:35pt;height:0;flip:x;z-index:252005888" o:connectortype="straight">
                  <v:stroke dashstyle="1 1" endcap="round"/>
                  <w10:wrap anchorx="page"/>
                </v:shape>
              </w:pict>
            </w:r>
            <w:r>
              <w:rPr>
                <w:rFonts w:cs="AL-Mohanad"/>
                <w:noProof/>
                <w:sz w:val="28"/>
                <w:szCs w:val="28"/>
              </w:rPr>
              <w:pict>
                <v:shape id="_x0000_s1381" type="#_x0000_t32" style="position:absolute;left:0;text-align:left;margin-left:173.95pt;margin-top:7.85pt;width:35pt;height:0;flip:x;z-index:252006912" o:connectortype="straight">
                  <v:stroke dashstyle="1 1" endcap="round"/>
                  <w10:wrap anchorx="page"/>
                </v:shape>
              </w:pict>
            </w:r>
            <w:r>
              <w:rPr>
                <w:rFonts w:cs="AL-Mohanad"/>
                <w:noProof/>
                <w:sz w:val="28"/>
                <w:szCs w:val="28"/>
              </w:rPr>
              <w:pict>
                <v:shape id="_x0000_s1382" type="#_x0000_t32" style="position:absolute;left:0;text-align:left;margin-left:117.3pt;margin-top:8.5pt;width:35pt;height:0;flip:x;z-index:252007936" o:connectortype="straight">
                  <v:stroke dashstyle="1 1" endcap="round"/>
                  <w10:wrap anchorx="page"/>
                </v:shape>
              </w:pict>
            </w:r>
            <w:r>
              <w:rPr>
                <w:rFonts w:cs="AL-Mohanad"/>
                <w:noProof/>
                <w:sz w:val="28"/>
                <w:szCs w:val="28"/>
              </w:rPr>
              <w:pict>
                <v:shape id="_x0000_s1384" type="#_x0000_t32" style="position:absolute;left:0;text-align:left;margin-left:16.65pt;margin-top:8.3pt;width:35pt;height:0;flip:x;z-index:252009984" o:connectortype="straight">
                  <v:stroke dashstyle="1 1" endcap="round"/>
                  <w10:wrap anchorx="page"/>
                </v:shape>
              </w:pict>
            </w:r>
            <w:r>
              <w:rPr>
                <w:rFonts w:cs="AL-Mohanad"/>
                <w:noProof/>
                <w:sz w:val="28"/>
                <w:szCs w:val="28"/>
              </w:rPr>
              <w:pict>
                <v:shape id="_x0000_s1383" type="#_x0000_t32" style="position:absolute;left:0;text-align:left;margin-left:68.05pt;margin-top:8.1pt;width:35pt;height:.05pt;flip:x;z-index:252008960" o:connectortype="straight">
                  <v:stroke dashstyle="1 1" endcap="round"/>
                  <w10:wrap anchorx="page"/>
                </v:shape>
              </w:pict>
            </w:r>
            <w:r w:rsidR="00BA25F4" w:rsidRPr="00FE566F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r w:rsidR="00FE566F" w:rsidRPr="00FE566F">
              <w:rPr>
                <w:rFonts w:cs="AL-Mohanad" w:hint="cs"/>
                <w:sz w:val="28"/>
                <w:szCs w:val="28"/>
                <w:rtl/>
              </w:rPr>
              <w:t>315648 =</w:t>
            </w:r>
            <w:r w:rsidR="00FE566F">
              <w:rPr>
                <w:rFonts w:cs="AL-Mohanad" w:hint="cs"/>
                <w:sz w:val="28"/>
                <w:szCs w:val="28"/>
                <w:rtl/>
              </w:rPr>
              <w:t xml:space="preserve">           +</w:t>
            </w:r>
            <w:r w:rsidR="006B19BC">
              <w:rPr>
                <w:rFonts w:cs="AL-Mohanad" w:hint="cs"/>
                <w:sz w:val="28"/>
                <w:szCs w:val="28"/>
                <w:rtl/>
              </w:rPr>
              <w:t xml:space="preserve">           +            +             +          +</w:t>
            </w:r>
          </w:p>
          <w:p w:rsidR="00FE566F" w:rsidRPr="00FE566F" w:rsidRDefault="00FE566F" w:rsidP="00E45EA3">
            <w:pPr>
              <w:pStyle w:val="a5"/>
              <w:spacing w:after="0" w:line="240" w:lineRule="auto"/>
              <w:ind w:left="644"/>
              <w:rPr>
                <w:rFonts w:cs="AL-Mohanad"/>
                <w:sz w:val="28"/>
                <w:szCs w:val="28"/>
                <w:rtl/>
              </w:rPr>
            </w:pPr>
          </w:p>
          <w:p w:rsidR="002D7B5E" w:rsidRDefault="00434A43" w:rsidP="00E45EA3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cs="AL-Mohanad"/>
                <w:sz w:val="28"/>
                <w:szCs w:val="28"/>
              </w:rPr>
            </w:pPr>
            <w:r>
              <w:rPr>
                <w:rFonts w:cs="AL-Mohanad"/>
                <w:noProof/>
                <w:sz w:val="28"/>
                <w:szCs w:val="28"/>
              </w:rPr>
              <w:pict>
                <v:shape id="_x0000_s1387" type="#_x0000_t32" style="position:absolute;left:0;text-align:left;margin-left:6.05pt;margin-top:12.45pt;width:54.7pt;height:0;flip:x;z-index:252016128" o:connectortype="straight">
                  <v:stroke dashstyle="1 1" endcap="round"/>
                  <w10:wrap anchorx="page"/>
                </v:shape>
              </w:pict>
            </w:r>
            <w:r w:rsidR="00BF37AB">
              <w:rPr>
                <w:rFonts w:cs="AL-Mohanad" w:hint="cs"/>
                <w:sz w:val="28"/>
                <w:szCs w:val="28"/>
                <w:rtl/>
              </w:rPr>
              <w:t>أربعة</w:t>
            </w:r>
            <w:r w:rsidR="00755E2E">
              <w:rPr>
                <w:rFonts w:cs="AL-Mohanad" w:hint="cs"/>
                <w:sz w:val="28"/>
                <w:szCs w:val="28"/>
                <w:rtl/>
              </w:rPr>
              <w:t xml:space="preserve"> وثمانية وعشرون من مئة تكتب بالصيغة </w:t>
            </w:r>
            <w:r w:rsidR="00685DE2">
              <w:rPr>
                <w:rFonts w:cs="AL-Mohanad" w:hint="cs"/>
                <w:sz w:val="28"/>
                <w:szCs w:val="28"/>
                <w:rtl/>
              </w:rPr>
              <w:t>القياسية</w:t>
            </w:r>
            <w:r w:rsidR="00755E2E">
              <w:rPr>
                <w:rFonts w:cs="AL-Mohanad" w:hint="cs"/>
                <w:sz w:val="28"/>
                <w:szCs w:val="28"/>
                <w:rtl/>
              </w:rPr>
              <w:t xml:space="preserve"> على النحو التالي </w:t>
            </w:r>
          </w:p>
          <w:p w:rsidR="002D7B5E" w:rsidRDefault="00434A43" w:rsidP="00E45EA3">
            <w:pPr>
              <w:pStyle w:val="a5"/>
              <w:spacing w:after="0" w:line="240" w:lineRule="auto"/>
              <w:ind w:left="64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353" style="position:absolute;left:0;text-align:left;margin-left:275.6pt;margin-top:5.1pt;width:46.75pt;height:46.7pt;z-index:251985408" coordorigin="9560,3980" coordsize="670,934">
                  <v:shape id="_x0000_s1354" type="#_x0000_t32" style="position:absolute;left:9855;top:4389;width:375;height:0;flip:x" o:connectortype="straight"/>
                  <v:shape id="_x0000_s1355" type="#_x0000_t202" style="position:absolute;left:9755;top:3980;width:475;height:319" filled="f" stroked="f">
                    <v:textbox style="mso-next-textbox:#_x0000_s1355">
                      <w:txbxContent>
                        <w:p w:rsidR="00755E2E" w:rsidRDefault="00755E2E" w:rsidP="00755E2E">
                          <w:r>
                            <w:rPr>
                              <w:rFonts w:hint="cs"/>
                              <w:rtl/>
                            </w:rPr>
                            <w:t>795</w:t>
                          </w:r>
                        </w:p>
                      </w:txbxContent>
                    </v:textbox>
                  </v:shape>
                  <v:shape id="_x0000_s1356" type="#_x0000_t202" style="position:absolute;left:9560;top:4399;width:670;height:515" filled="f" stroked="f">
                    <v:textbox style="mso-next-textbox:#_x0000_s1356">
                      <w:txbxContent>
                        <w:p w:rsidR="00755E2E" w:rsidRDefault="00755E2E" w:rsidP="00755E2E">
                          <w:r>
                            <w:rPr>
                              <w:rFonts w:hint="cs"/>
                              <w:rtl/>
                            </w:rPr>
                            <w:t>1000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6B19BC" w:rsidRDefault="00434A43" w:rsidP="00E45EA3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cs="AL-Mohanad"/>
                <w:sz w:val="28"/>
                <w:szCs w:val="28"/>
              </w:rPr>
            </w:pPr>
            <w:r>
              <w:rPr>
                <w:rFonts w:cs="AL-Mohanad"/>
                <w:noProof/>
                <w:sz w:val="28"/>
                <w:szCs w:val="28"/>
              </w:rPr>
              <w:pict>
                <v:shape id="_x0000_s1386" type="#_x0000_t32" style="position:absolute;left:0;text-align:left;margin-left:21.25pt;margin-top:9.25pt;width:63.1pt;height:0;flip:x;z-index:252015104" o:connectortype="straight">
                  <v:stroke dashstyle="1 1" endcap="round"/>
                  <w10:wrap anchorx="page"/>
                </v:shape>
              </w:pict>
            </w:r>
            <w:r w:rsidR="00755E2E" w:rsidRPr="006B19BC">
              <w:rPr>
                <w:rFonts w:cs="AL-Mohanad" w:hint="cs"/>
                <w:sz w:val="28"/>
                <w:szCs w:val="28"/>
                <w:rtl/>
              </w:rPr>
              <w:t xml:space="preserve">يكتب الكسر             على صورة كسر عشري على النحو التالي </w:t>
            </w:r>
          </w:p>
          <w:p w:rsidR="006B19BC" w:rsidRPr="006B19BC" w:rsidRDefault="006B19BC" w:rsidP="00E45EA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  <w:p w:rsidR="006B19BC" w:rsidRDefault="00434A43" w:rsidP="00E45EA3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cs="AL-Mohanad"/>
                <w:sz w:val="28"/>
                <w:szCs w:val="28"/>
              </w:rPr>
            </w:pPr>
            <w:r>
              <w:rPr>
                <w:rFonts w:cs="AL-Mohanad"/>
                <w:noProof/>
                <w:sz w:val="28"/>
                <w:szCs w:val="28"/>
              </w:rPr>
              <w:pict>
                <v:shape id="_x0000_s1385" type="#_x0000_t32" style="position:absolute;left:0;text-align:left;margin-left:96.05pt;margin-top:8.5pt;width:63.1pt;height:0;flip:x;z-index:252014080" o:connectortype="straight">
                  <v:stroke dashstyle="1 1" endcap="round"/>
                  <w10:wrap anchorx="page"/>
                </v:shape>
              </w:pict>
            </w:r>
            <w:r w:rsidR="006B19BC">
              <w:rPr>
                <w:rFonts w:cs="AL-Mohanad" w:hint="cs"/>
                <w:sz w:val="28"/>
                <w:szCs w:val="28"/>
                <w:rtl/>
              </w:rPr>
              <w:t xml:space="preserve">العدد  48 </w:t>
            </w:r>
            <w:r w:rsidR="006B19BC">
              <w:rPr>
                <w:rFonts w:cs="AL-Mohanad"/>
                <w:sz w:val="28"/>
                <w:szCs w:val="28"/>
              </w:rPr>
              <w:t>,</w:t>
            </w:r>
            <w:r w:rsidR="006B19BC">
              <w:rPr>
                <w:rFonts w:cs="AL-Mohanad" w:hint="cs"/>
                <w:sz w:val="28"/>
                <w:szCs w:val="28"/>
                <w:rtl/>
              </w:rPr>
              <w:t xml:space="preserve"> 3مقربا الى اقرب</w:t>
            </w:r>
            <w:r w:rsidR="00A1117C">
              <w:rPr>
                <w:rFonts w:cs="AL-Mohanad" w:hint="cs"/>
                <w:sz w:val="28"/>
                <w:szCs w:val="28"/>
                <w:rtl/>
              </w:rPr>
              <w:t xml:space="preserve"> جزء من </w:t>
            </w:r>
            <w:r w:rsidR="006B19BC">
              <w:rPr>
                <w:rFonts w:cs="AL-Mohanad" w:hint="cs"/>
                <w:sz w:val="28"/>
                <w:szCs w:val="28"/>
                <w:rtl/>
              </w:rPr>
              <w:t xml:space="preserve"> عشرة = </w:t>
            </w:r>
          </w:p>
          <w:p w:rsidR="00755E2E" w:rsidRPr="00E7463E" w:rsidRDefault="00434A43" w:rsidP="00E45EA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  <w:r w:rsidRPr="00434A43">
              <w:rPr>
                <w:noProof/>
                <w:rtl/>
              </w:rPr>
              <w:pict>
                <v:shape id="_x0000_s1161" type="#_x0000_t32" style="position:absolute;left:0;text-align:left;margin-left:-.85pt;margin-top:13.7pt;width:413.2pt;height:0;flip:x;z-index:251898368" o:connectortype="straight" strokeweight="2pt">
                  <w10:wrap anchorx="page"/>
                </v:shape>
              </w:pict>
            </w:r>
          </w:p>
          <w:p w:rsidR="00814D94" w:rsidRPr="00BF37AB" w:rsidRDefault="00814D94" w:rsidP="00E45EA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  <w:p w:rsidR="00BF37AB" w:rsidRDefault="00B5255B" w:rsidP="00E45EA3">
            <w:pPr>
              <w:pStyle w:val="a5"/>
              <w:spacing w:after="0" w:line="240" w:lineRule="auto"/>
              <w:ind w:left="64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4-  </w:t>
            </w:r>
            <w:r w:rsidR="00BF37AB">
              <w:rPr>
                <w:rFonts w:cs="AL-Mohanad" w:hint="cs"/>
                <w:sz w:val="28"/>
                <w:szCs w:val="28"/>
                <w:rtl/>
              </w:rPr>
              <w:t xml:space="preserve">ضعي علامة ( √ ) </w:t>
            </w:r>
            <w:r w:rsidR="006B19BC">
              <w:rPr>
                <w:rFonts w:cs="AL-Mohanad" w:hint="cs"/>
                <w:sz w:val="28"/>
                <w:szCs w:val="28"/>
                <w:rtl/>
              </w:rPr>
              <w:t>إمام</w:t>
            </w:r>
            <w:r w:rsidR="00BF37AB">
              <w:rPr>
                <w:rFonts w:cs="AL-Mohanad" w:hint="cs"/>
                <w:sz w:val="28"/>
                <w:szCs w:val="28"/>
                <w:rtl/>
              </w:rPr>
              <w:t xml:space="preserve"> العبارة الصحيحة وعلامة ( × ) </w:t>
            </w:r>
            <w:r w:rsidR="002E7A49">
              <w:rPr>
                <w:rFonts w:cs="AL-Mohanad" w:hint="cs"/>
                <w:sz w:val="28"/>
                <w:szCs w:val="28"/>
                <w:rtl/>
              </w:rPr>
              <w:t>أمام</w:t>
            </w:r>
            <w:r w:rsidR="00BF37AB">
              <w:rPr>
                <w:rFonts w:cs="AL-Mohanad" w:hint="cs"/>
                <w:sz w:val="28"/>
                <w:szCs w:val="28"/>
                <w:rtl/>
              </w:rPr>
              <w:t xml:space="preserve"> العبارة الخاطئة </w:t>
            </w:r>
            <w:r w:rsidR="004843F3">
              <w:rPr>
                <w:rFonts w:cs="AL-Mohanad" w:hint="cs"/>
                <w:sz w:val="28"/>
                <w:szCs w:val="28"/>
                <w:rtl/>
              </w:rPr>
              <w:t>:</w:t>
            </w:r>
          </w:p>
          <w:p w:rsidR="00BF37AB" w:rsidRDefault="00BF37AB" w:rsidP="00E45EA3">
            <w:pPr>
              <w:pStyle w:val="a5"/>
              <w:spacing w:after="0" w:line="240" w:lineRule="auto"/>
              <w:ind w:left="644"/>
              <w:rPr>
                <w:rFonts w:cs="AL-Mohanad"/>
                <w:sz w:val="28"/>
                <w:szCs w:val="28"/>
                <w:rtl/>
              </w:rPr>
            </w:pPr>
          </w:p>
          <w:p w:rsidR="00BF37AB" w:rsidRDefault="00BF37AB" w:rsidP="00E45EA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العدد 19 مقربا </w:t>
            </w:r>
            <w:r w:rsidR="006B19BC">
              <w:rPr>
                <w:rFonts w:cs="AL-Mohanad" w:hint="cs"/>
                <w:sz w:val="28"/>
                <w:szCs w:val="28"/>
                <w:rtl/>
              </w:rPr>
              <w:t>إلى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اقرب عشرة يساوي 20            (          )</w:t>
            </w:r>
          </w:p>
          <w:p w:rsidR="00BF37AB" w:rsidRDefault="00BF37AB" w:rsidP="00E45EA3">
            <w:pPr>
              <w:pStyle w:val="a5"/>
              <w:spacing w:after="0" w:line="240" w:lineRule="auto"/>
              <w:ind w:left="1004"/>
              <w:rPr>
                <w:rFonts w:cs="AL-Mohanad"/>
                <w:sz w:val="28"/>
                <w:szCs w:val="28"/>
                <w:rtl/>
              </w:rPr>
            </w:pPr>
          </w:p>
          <w:p w:rsidR="00BF37AB" w:rsidRDefault="00BF37AB" w:rsidP="00E45EA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العدد 3705 مقربا الى قرب مئة يساوي300           (          )</w:t>
            </w:r>
          </w:p>
          <w:p w:rsidR="00BF37AB" w:rsidRPr="00685DE2" w:rsidRDefault="00434A43" w:rsidP="00E45EA3">
            <w:pPr>
              <w:pStyle w:val="a5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group id="_x0000_s1373" style="position:absolute;left:0;text-align:left;margin-left:300.1pt;margin-top:9.3pt;width:46.75pt;height:46.7pt;z-index:252003840" coordorigin="9560,3980" coordsize="670,934">
                  <v:shape id="_x0000_s1374" type="#_x0000_t32" style="position:absolute;left:9855;top:4389;width:375;height:0;flip:x" o:connectortype="straight"/>
                  <v:shape id="_x0000_s1375" type="#_x0000_t202" style="position:absolute;left:9755;top:3980;width:475;height:319" filled="f" stroked="f">
                    <v:textbox style="mso-next-textbox:#_x0000_s1375">
                      <w:txbxContent>
                        <w:p w:rsidR="00BF37AB" w:rsidRDefault="00BF37AB" w:rsidP="00BF37AB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376" type="#_x0000_t202" style="position:absolute;left:9560;top:4399;width:670;height:515" filled="f" stroked="f">
                    <v:textbox style="mso-next-textbox:#_x0000_s1376">
                      <w:txbxContent>
                        <w:p w:rsidR="00BF37AB" w:rsidRDefault="00BF37AB" w:rsidP="00BF37AB">
                          <w:r>
                            <w:rPr>
                              <w:rFonts w:hint="cs"/>
                              <w:rtl/>
                            </w:rPr>
                            <w:t>100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BF37AB" w:rsidRDefault="00BF37AB" w:rsidP="00E45EA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 الكسر           = 6 </w:t>
            </w:r>
            <w:r>
              <w:rPr>
                <w:rFonts w:cs="AL-Mohanad"/>
                <w:sz w:val="28"/>
                <w:szCs w:val="28"/>
              </w:rPr>
              <w:t>,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0                                 (          )</w:t>
            </w:r>
          </w:p>
          <w:p w:rsidR="00BF37AB" w:rsidRPr="00685DE2" w:rsidRDefault="00BF37AB" w:rsidP="00E45EA3">
            <w:pPr>
              <w:pStyle w:val="a5"/>
              <w:rPr>
                <w:rFonts w:cs="AL-Mohanad"/>
                <w:sz w:val="28"/>
                <w:szCs w:val="28"/>
                <w:rtl/>
              </w:rPr>
            </w:pPr>
          </w:p>
          <w:p w:rsidR="007C7D8D" w:rsidRPr="00BF37AB" w:rsidRDefault="00BF37AB" w:rsidP="00E45EA3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12 3   =  3 + 1 </w:t>
            </w:r>
            <w:r>
              <w:rPr>
                <w:rFonts w:cs="AL-Mohanad"/>
                <w:sz w:val="28"/>
                <w:szCs w:val="28"/>
              </w:rPr>
              <w:t>,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0 + 02 </w:t>
            </w:r>
            <w:r>
              <w:rPr>
                <w:rFonts w:cs="AL-Mohanad"/>
                <w:sz w:val="28"/>
                <w:szCs w:val="28"/>
              </w:rPr>
              <w:t>,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0                      (          )</w:t>
            </w:r>
          </w:p>
          <w:p w:rsidR="00814D94" w:rsidRDefault="00814D94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BF37AB" w:rsidRDefault="00BF37AB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BF37AB" w:rsidRDefault="00434A43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shape id="_x0000_s1162" type="#_x0000_t32" style="position:absolute;left:0;text-align:left;margin-left:17.15pt;margin-top:3.9pt;width:413.2pt;height:0;flip:x;z-index:251899392" o:connectortype="straight" strokeweight="2pt">
                  <w10:wrap anchorx="page"/>
                </v:shape>
              </w:pict>
            </w:r>
          </w:p>
          <w:p w:rsidR="00BF37AB" w:rsidRDefault="00BF37AB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0906AF" w:rsidRDefault="00B5255B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5- </w:t>
            </w:r>
            <w:r w:rsidR="00D028CE">
              <w:rPr>
                <w:rFonts w:cs="AL-Mohanad" w:hint="cs"/>
                <w:sz w:val="28"/>
                <w:szCs w:val="28"/>
                <w:rtl/>
              </w:rPr>
              <w:t xml:space="preserve">رتب كل مجموعة من </w:t>
            </w:r>
            <w:r w:rsidR="00FB595D">
              <w:rPr>
                <w:rFonts w:cs="AL-Mohanad" w:hint="cs"/>
                <w:sz w:val="28"/>
                <w:szCs w:val="28"/>
                <w:rtl/>
              </w:rPr>
              <w:t>الأعداد</w:t>
            </w:r>
            <w:r w:rsidR="00D028CE">
              <w:rPr>
                <w:rFonts w:cs="AL-Mohanad" w:hint="cs"/>
                <w:sz w:val="28"/>
                <w:szCs w:val="28"/>
                <w:rtl/>
              </w:rPr>
              <w:t xml:space="preserve"> فيما </w:t>
            </w:r>
            <w:r w:rsidR="00FB595D">
              <w:rPr>
                <w:rFonts w:cs="AL-Mohanad" w:hint="cs"/>
                <w:sz w:val="28"/>
                <w:szCs w:val="28"/>
                <w:rtl/>
              </w:rPr>
              <w:t>يأتي</w:t>
            </w:r>
            <w:r w:rsidR="00D028CE">
              <w:rPr>
                <w:rFonts w:cs="AL-Mohanad" w:hint="cs"/>
                <w:sz w:val="28"/>
                <w:szCs w:val="28"/>
                <w:rtl/>
              </w:rPr>
              <w:t xml:space="preserve"> من </w:t>
            </w:r>
            <w:r w:rsidR="00FB595D">
              <w:rPr>
                <w:rFonts w:cs="AL-Mohanad" w:hint="cs"/>
                <w:sz w:val="28"/>
                <w:szCs w:val="28"/>
                <w:rtl/>
              </w:rPr>
              <w:t>الأصغر</w:t>
            </w:r>
            <w:r w:rsidR="00D028CE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FB595D">
              <w:rPr>
                <w:rFonts w:cs="AL-Mohanad" w:hint="cs"/>
                <w:sz w:val="28"/>
                <w:szCs w:val="28"/>
                <w:rtl/>
              </w:rPr>
              <w:t>إلى</w:t>
            </w:r>
            <w:r w:rsidR="00D028CE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FB595D">
              <w:rPr>
                <w:rFonts w:cs="AL-Mohanad" w:hint="cs"/>
                <w:sz w:val="28"/>
                <w:szCs w:val="28"/>
                <w:rtl/>
              </w:rPr>
              <w:t>الأكبر</w:t>
            </w:r>
            <w:r w:rsidR="004843F3">
              <w:rPr>
                <w:rFonts w:cs="AL-Mohanad" w:hint="cs"/>
                <w:sz w:val="28"/>
                <w:szCs w:val="28"/>
                <w:rtl/>
              </w:rPr>
              <w:t xml:space="preserve"> :</w:t>
            </w:r>
          </w:p>
          <w:p w:rsidR="00D028CE" w:rsidRDefault="00D028CE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    </w:t>
            </w:r>
          </w:p>
          <w:p w:rsidR="00D028CE" w:rsidRDefault="00D028CE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      أ )  </w:t>
            </w:r>
            <w:r w:rsidR="00FB595D">
              <w:rPr>
                <w:rFonts w:cs="AL-Mohanad" w:hint="cs"/>
                <w:sz w:val="28"/>
                <w:szCs w:val="28"/>
                <w:rtl/>
              </w:rPr>
              <w:t>أعداد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متفرجين في مبارة كره قدم     7245 </w:t>
            </w:r>
            <w:r w:rsidR="0025572A">
              <w:rPr>
                <w:rFonts w:cs="AL-Mohanad" w:hint="cs"/>
                <w:sz w:val="28"/>
                <w:szCs w:val="28"/>
                <w:rtl/>
              </w:rPr>
              <w:t>-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 7223  </w:t>
            </w:r>
            <w:r w:rsidR="0025572A">
              <w:rPr>
                <w:rFonts w:cs="AL-Mohanad" w:hint="cs"/>
                <w:sz w:val="28"/>
                <w:szCs w:val="28"/>
                <w:rtl/>
              </w:rPr>
              <w:t>-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  7300   </w:t>
            </w:r>
            <w:r w:rsidR="0025572A">
              <w:rPr>
                <w:rFonts w:cs="AL-Mohanad" w:hint="cs"/>
                <w:sz w:val="28"/>
                <w:szCs w:val="28"/>
                <w:rtl/>
              </w:rPr>
              <w:t>-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7250</w:t>
            </w:r>
          </w:p>
          <w:p w:rsidR="000906AF" w:rsidRDefault="000906AF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0906AF" w:rsidRDefault="00434A43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shape id="_x0000_s1357" type="#_x0000_t32" style="position:absolute;left:0;text-align:left;margin-left:84.85pt;margin-top:8.55pt;width:291pt;height:0;flip:x;z-index:251986432" o:connectortype="straight">
                  <v:stroke dashstyle="1 1" endcap="round"/>
                  <w10:wrap anchorx="page"/>
                </v:shape>
              </w:pict>
            </w:r>
          </w:p>
          <w:p w:rsidR="00A56AD6" w:rsidRDefault="00D028CE" w:rsidP="00E45EA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</w:p>
          <w:p w:rsidR="00D028CE" w:rsidRDefault="00D028CE" w:rsidP="00E45EA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          ب )</w:t>
            </w:r>
            <w:r w:rsidR="005872AE">
              <w:rPr>
                <w:rFonts w:cs="AL-Mohanad" w:hint="cs"/>
                <w:sz w:val="28"/>
                <w:szCs w:val="28"/>
                <w:rtl/>
              </w:rPr>
              <w:t>أوزان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خراف بالكيلو جرامات </w:t>
            </w:r>
            <w:r w:rsidR="005872AE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25572A">
              <w:rPr>
                <w:rFonts w:cs="AL-Mohanad" w:hint="cs"/>
                <w:sz w:val="28"/>
                <w:szCs w:val="28"/>
                <w:rtl/>
              </w:rPr>
              <w:t xml:space="preserve"> 4</w:t>
            </w:r>
            <w:r w:rsidR="005872AE">
              <w:rPr>
                <w:rFonts w:cs="AL-Mohanad"/>
                <w:sz w:val="28"/>
                <w:szCs w:val="28"/>
              </w:rPr>
              <w:t>,</w:t>
            </w:r>
            <w:r w:rsidR="0025572A">
              <w:rPr>
                <w:rFonts w:cs="AL-Mohanad" w:hint="cs"/>
                <w:sz w:val="28"/>
                <w:szCs w:val="28"/>
                <w:rtl/>
              </w:rPr>
              <w:t xml:space="preserve"> 25   -    2 </w:t>
            </w:r>
            <w:r w:rsidR="005872AE">
              <w:rPr>
                <w:rFonts w:cs="AL-Mohanad"/>
                <w:sz w:val="28"/>
                <w:szCs w:val="28"/>
              </w:rPr>
              <w:t>,</w:t>
            </w:r>
            <w:r w:rsidR="0025572A">
              <w:rPr>
                <w:rFonts w:cs="AL-Mohanad" w:hint="cs"/>
                <w:sz w:val="28"/>
                <w:szCs w:val="28"/>
                <w:rtl/>
              </w:rPr>
              <w:t xml:space="preserve"> 26  -     8 </w:t>
            </w:r>
            <w:r w:rsidR="005872AE">
              <w:rPr>
                <w:rFonts w:cs="AL-Mohanad"/>
                <w:sz w:val="28"/>
                <w:szCs w:val="28"/>
              </w:rPr>
              <w:t>,</w:t>
            </w:r>
            <w:r w:rsidR="0025572A">
              <w:rPr>
                <w:rFonts w:cs="AL-Mohanad" w:hint="cs"/>
                <w:sz w:val="28"/>
                <w:szCs w:val="28"/>
                <w:rtl/>
              </w:rPr>
              <w:t xml:space="preserve"> 25    -   27     </w:t>
            </w:r>
          </w:p>
          <w:p w:rsidR="00D028CE" w:rsidRDefault="00D028CE" w:rsidP="00E45EA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             </w:t>
            </w:r>
          </w:p>
          <w:p w:rsidR="005872AE" w:rsidRDefault="00434A43" w:rsidP="00E45EA3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shape id="_x0000_s1358" type="#_x0000_t32" style="position:absolute;left:0;text-align:left;margin-left:75.35pt;margin-top:8.85pt;width:291pt;height:0;flip:x;z-index:251987456" o:connectortype="straight">
                  <v:stroke dashstyle="1 1" endcap="round"/>
                  <w10:wrap anchorx="page"/>
                </v:shape>
              </w:pict>
            </w:r>
          </w:p>
          <w:p w:rsidR="00D028CE" w:rsidRPr="00D028CE" w:rsidRDefault="00D028CE" w:rsidP="00E45EA3">
            <w:pPr>
              <w:spacing w:after="0" w:line="240" w:lineRule="auto"/>
              <w:rPr>
                <w:rFonts w:cs="AL-Mohanad"/>
                <w:sz w:val="28"/>
                <w:szCs w:val="28"/>
              </w:rPr>
            </w:pPr>
          </w:p>
          <w:p w:rsidR="000906AF" w:rsidRPr="00BF37AB" w:rsidRDefault="00A56AD6" w:rsidP="00E45EA3">
            <w:pPr>
              <w:pStyle w:val="a5"/>
              <w:spacing w:after="0" w:line="240" w:lineRule="auto"/>
              <w:ind w:left="64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434A43">
              <w:rPr>
                <w:rFonts w:cs="AL-Mohanad"/>
                <w:noProof/>
                <w:sz w:val="28"/>
                <w:szCs w:val="28"/>
                <w:rtl/>
              </w:rPr>
              <w:pict>
                <v:shape id="_x0000_s1368" type="#_x0000_t32" style="position:absolute;left:0;text-align:left;margin-left:6.55pt;margin-top:-.35pt;width:413.2pt;height:0;flip:x;z-index:252001792;mso-position-horizontal-relative:text;mso-position-vertical-relative:text" o:connectortype="straight" strokeweight="2pt">
                  <w10:wrap anchorx="page"/>
                </v:shape>
              </w:pict>
            </w:r>
          </w:p>
          <w:p w:rsidR="000906AF" w:rsidRDefault="00434A43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 w:rsidRPr="00434A43">
              <w:rPr>
                <w:noProof/>
                <w:rtl/>
              </w:rPr>
              <w:pict>
                <v:shape id="_x0000_s1363" type="#_x0000_t202" style="position:absolute;left:0;text-align:left;margin-left:192.35pt;margin-top:32.45pt;width:232pt;height:94.4pt;z-index:251994624">
                  <v:textbox style="mso-next-textbox:#_x0000_s1363">
                    <w:txbxContent>
                      <w:p w:rsidR="00E7463E" w:rsidRPr="007C7D8D" w:rsidRDefault="00E7463E" w:rsidP="007C7D8D">
                        <w:pPr>
                          <w:spacing w:after="0" w:line="240" w:lineRule="auto"/>
                          <w:rPr>
                            <w:rFonts w:cs="AL-Mohanad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</w:rPr>
                          <w:t>1</w:t>
                        </w:r>
                        <w:r w:rsidRPr="007C7D8D">
                          <w:rPr>
                            <w:rFonts w:cs="AL-Mohanad" w:hint="cs"/>
                            <w:sz w:val="28"/>
                            <w:szCs w:val="28"/>
                            <w:rtl/>
                          </w:rPr>
                          <w:t>114208600</w:t>
                        </w: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</w:rPr>
                          <w:t xml:space="preserve">               1123007921  </w:t>
                        </w:r>
                      </w:p>
                      <w:p w:rsidR="00E7463E" w:rsidRPr="00501E42" w:rsidRDefault="00E7463E" w:rsidP="00501E42">
                        <w:pPr>
                          <w:spacing w:after="0" w:line="240" w:lineRule="auto"/>
                          <w:rPr>
                            <w:rFonts w:cs="AL-Mohanad"/>
                            <w:sz w:val="28"/>
                            <w:szCs w:val="28"/>
                            <w:rtl/>
                          </w:rPr>
                        </w:pPr>
                      </w:p>
                      <w:p w:rsidR="00E7463E" w:rsidRDefault="00E7463E" w:rsidP="00BA580A">
                        <w:pPr>
                          <w:pStyle w:val="a5"/>
                          <w:spacing w:after="0" w:line="240" w:lineRule="auto"/>
                          <w:ind w:left="284"/>
                          <w:rPr>
                            <w:rFonts w:cs="AL-Mohanad"/>
                            <w:sz w:val="28"/>
                            <w:szCs w:val="28"/>
                            <w:rtl/>
                          </w:rPr>
                        </w:pPr>
                      </w:p>
                      <w:p w:rsidR="00E7463E" w:rsidRPr="00E7463E" w:rsidRDefault="00E7463E" w:rsidP="00E7463E">
                        <w:pPr>
                          <w:spacing w:after="0" w:line="240" w:lineRule="auto"/>
                          <w:rPr>
                            <w:rFonts w:cs="AL-Mohanad"/>
                            <w:sz w:val="28"/>
                            <w:szCs w:val="28"/>
                          </w:rPr>
                        </w:pPr>
                        <w:r w:rsidRPr="00E7463E">
                          <w:rPr>
                            <w:rFonts w:cs="AL-Mohanad" w:hint="cs"/>
                            <w:sz w:val="28"/>
                            <w:szCs w:val="28"/>
                            <w:rtl/>
                          </w:rPr>
                          <w:t xml:space="preserve"> 3210569812              3210569812              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oval id="_x0000_s1366" style="position:absolute;left:0;text-align:left;margin-left:300.1pt;margin-top:80.05pt;width:34.75pt;height:34.3pt;z-index:251999744">
                  <w10:wrap anchorx="page"/>
                </v:oval>
              </w:pict>
            </w: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oval id="_x0000_s1365" style="position:absolute;left:0;text-align:left;margin-left:299.6pt;margin-top:35.25pt;width:34.75pt;height:34.3pt;z-index:251998720">
                  <v:textbox style="mso-next-textbox:#_x0000_s1365">
                    <w:txbxContent>
                      <w:p w:rsidR="00E7463E" w:rsidRPr="00501E42" w:rsidRDefault="00E7463E" w:rsidP="00E7463E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anchorx="page"/>
                </v:oval>
              </w:pict>
            </w:r>
            <w:r w:rsidR="00B5255B">
              <w:rPr>
                <w:rFonts w:cs="AL-Mohanad" w:hint="cs"/>
                <w:sz w:val="28"/>
                <w:szCs w:val="28"/>
                <w:rtl/>
              </w:rPr>
              <w:t xml:space="preserve">6- </w:t>
            </w:r>
            <w:r w:rsidR="00BF37AB">
              <w:rPr>
                <w:rFonts w:cs="AL-Mohanad" w:hint="cs"/>
                <w:sz w:val="28"/>
                <w:szCs w:val="28"/>
                <w:rtl/>
              </w:rPr>
              <w:t xml:space="preserve">ضعي </w:t>
            </w:r>
            <w:r w:rsidR="00FB595D">
              <w:rPr>
                <w:rFonts w:cs="AL-Mohanad" w:hint="cs"/>
                <w:sz w:val="28"/>
                <w:szCs w:val="28"/>
                <w:rtl/>
              </w:rPr>
              <w:t>إحدى</w:t>
            </w:r>
            <w:r w:rsidR="00BF37AB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FB595D">
              <w:rPr>
                <w:rFonts w:cs="AL-Mohanad" w:hint="cs"/>
                <w:sz w:val="28"/>
                <w:szCs w:val="28"/>
                <w:rtl/>
              </w:rPr>
              <w:t>الإشارات (</w:t>
            </w:r>
            <w:r w:rsidR="00BF37AB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r w:rsidR="00BF37AB" w:rsidRPr="00501E42">
              <w:rPr>
                <w:rFonts w:ascii="Arial" w:hAnsi="Arial"/>
                <w:b/>
                <w:bCs/>
                <w:sz w:val="36"/>
                <w:szCs w:val="36"/>
                <w:rtl/>
              </w:rPr>
              <w:t>&gt;</w:t>
            </w:r>
            <w:r w:rsidR="00BF37AB">
              <w:rPr>
                <w:rFonts w:cs="AL-Mohanad" w:hint="cs"/>
                <w:sz w:val="28"/>
                <w:szCs w:val="28"/>
                <w:rtl/>
              </w:rPr>
              <w:t xml:space="preserve"> ,  </w:t>
            </w:r>
            <w:r w:rsidR="00BF37AB" w:rsidRPr="00501E42">
              <w:rPr>
                <w:rFonts w:ascii="Arial" w:hAnsi="Arial"/>
                <w:b/>
                <w:bCs/>
                <w:sz w:val="36"/>
                <w:szCs w:val="36"/>
                <w:rtl/>
              </w:rPr>
              <w:t>&lt;</w:t>
            </w:r>
            <w:r w:rsidR="00BF37AB">
              <w:rPr>
                <w:rFonts w:cs="AL-Mohanad" w:hint="cs"/>
                <w:sz w:val="28"/>
                <w:szCs w:val="28"/>
                <w:rtl/>
              </w:rPr>
              <w:t xml:space="preserve">  ,  = </w:t>
            </w:r>
            <w:r w:rsidR="00FB595D">
              <w:rPr>
                <w:rFonts w:cs="AL-Mohanad" w:hint="cs"/>
                <w:sz w:val="28"/>
                <w:szCs w:val="28"/>
                <w:rtl/>
              </w:rPr>
              <w:t xml:space="preserve">) </w:t>
            </w:r>
            <w:r w:rsidR="00BF37AB">
              <w:rPr>
                <w:rFonts w:cs="AL-Mohanad" w:hint="cs"/>
                <w:sz w:val="28"/>
                <w:szCs w:val="28"/>
                <w:rtl/>
              </w:rPr>
              <w:t xml:space="preserve">في الفراغ لتصبح كل جملة مما </w:t>
            </w:r>
            <w:r w:rsidR="00FF503E">
              <w:rPr>
                <w:rFonts w:cs="AL-Mohanad" w:hint="cs"/>
                <w:sz w:val="28"/>
                <w:szCs w:val="28"/>
                <w:rtl/>
              </w:rPr>
              <w:t>يأتي</w:t>
            </w:r>
            <w:r w:rsidR="00BF37AB">
              <w:rPr>
                <w:rFonts w:cs="AL-Mohanad" w:hint="cs"/>
                <w:sz w:val="28"/>
                <w:szCs w:val="28"/>
                <w:rtl/>
              </w:rPr>
              <w:t xml:space="preserve"> صحيحة</w:t>
            </w:r>
          </w:p>
          <w:p w:rsidR="007C6C8D" w:rsidRDefault="00434A43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 w:rsidRPr="00434A43">
              <w:rPr>
                <w:noProof/>
                <w:rtl/>
              </w:rPr>
              <w:pict>
                <v:shape id="_x0000_s1360" type="#_x0000_t202" style="position:absolute;left:0;text-align:left;margin-left:11.65pt;margin-top:11.6pt;width:157.8pt;height:93.95pt;z-index:251995648" o:regroupid="13" filled="f" strokecolor="black [3213]">
                  <v:textbox style="mso-next-textbox:#_x0000_s1360">
                    <w:txbxContent>
                      <w:p w:rsidR="00E7463E" w:rsidRDefault="00E7463E" w:rsidP="00BA580A">
                        <w:pPr>
                          <w:pStyle w:val="a5"/>
                          <w:spacing w:after="0" w:line="240" w:lineRule="auto"/>
                          <w:ind w:left="284"/>
                          <w:rPr>
                            <w:rFonts w:cs="AL-Mohanad"/>
                            <w:sz w:val="28"/>
                            <w:szCs w:val="28"/>
                            <w:rtl/>
                          </w:rPr>
                        </w:pPr>
                      </w:p>
                      <w:p w:rsidR="00E7463E" w:rsidRDefault="00E7463E" w:rsidP="00FF503E">
                        <w:pPr>
                          <w:pStyle w:val="a5"/>
                          <w:spacing w:after="0" w:line="240" w:lineRule="auto"/>
                          <w:ind w:left="284"/>
                          <w:rPr>
                            <w:rFonts w:cs="AL-Mohanad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</w:rPr>
                          <w:t>4  4               1  4</w:t>
                        </w:r>
                      </w:p>
                      <w:p w:rsidR="00E7463E" w:rsidRDefault="00E7463E" w:rsidP="00BA580A">
                        <w:pPr>
                          <w:pStyle w:val="a5"/>
                          <w:spacing w:after="0" w:line="240" w:lineRule="auto"/>
                          <w:ind w:left="284"/>
                          <w:rPr>
                            <w:rFonts w:cs="AL-Mohanad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</w:p>
                      <w:p w:rsidR="00E7463E" w:rsidRDefault="00E7463E" w:rsidP="00817C81">
                        <w:pPr>
                          <w:pStyle w:val="a5"/>
                          <w:spacing w:after="0" w:line="240" w:lineRule="auto"/>
                          <w:ind w:left="284"/>
                          <w:rPr>
                            <w:rFonts w:cs="AL-Mohanad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</w:rPr>
                          <w:t xml:space="preserve">          </w:t>
                        </w:r>
                      </w:p>
                      <w:p w:rsidR="00E7463E" w:rsidRPr="00E7463E" w:rsidRDefault="00E7463E" w:rsidP="00E7463E">
                        <w:pPr>
                          <w:spacing w:after="0" w:line="240" w:lineRule="auto"/>
                          <w:rPr>
                            <w:rFonts w:cs="AL-Mohanad"/>
                            <w:sz w:val="28"/>
                            <w:szCs w:val="28"/>
                          </w:rPr>
                        </w:pPr>
                        <w:r w:rsidRPr="00E7463E">
                          <w:rPr>
                            <w:rFonts w:cs="AL-Mohanad" w:hint="cs"/>
                            <w:sz w:val="28"/>
                            <w:szCs w:val="28"/>
                            <w:rtl/>
                          </w:rPr>
                          <w:t xml:space="preserve">  12 5 </w:t>
                        </w: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E7463E">
                          <w:rPr>
                            <w:rFonts w:cs="AL-Mohanad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cs="AL-Mohanad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E7463E">
                          <w:rPr>
                            <w:rFonts w:cs="AL-Mohanad" w:hint="cs"/>
                            <w:sz w:val="28"/>
                            <w:szCs w:val="28"/>
                            <w:rtl/>
                          </w:rPr>
                          <w:t xml:space="preserve">            120  5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0906AF" w:rsidRDefault="00434A43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 w:rsidRPr="00434A43">
              <w:rPr>
                <w:noProof/>
                <w:rtl/>
              </w:rPr>
              <w:pict>
                <v:oval id="_x0000_s1157" style="position:absolute;left:0;text-align:left;margin-left:75.35pt;margin-top:4pt;width:34.75pt;height:34.3pt;z-index:251996672" o:regroupid="13">
                  <v:textbox style="mso-next-textbox:#_x0000_s1157">
                    <w:txbxContent>
                      <w:p w:rsidR="00501E42" w:rsidRPr="00501E42" w:rsidRDefault="00501E42" w:rsidP="00501E42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anchorx="page"/>
                </v:oval>
              </w:pict>
            </w:r>
          </w:p>
          <w:p w:rsidR="000906AF" w:rsidRDefault="000906AF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685DE2" w:rsidRDefault="00685DE2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685DE2" w:rsidRDefault="00434A43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/>
                <w:noProof/>
                <w:sz w:val="28"/>
                <w:szCs w:val="28"/>
                <w:rtl/>
              </w:rPr>
              <w:pict>
                <v:oval id="_x0000_s1154" style="position:absolute;left:0;text-align:left;margin-left:75.85pt;margin-top:1.25pt;width:34.75pt;height:34.3pt;z-index:251997696" o:regroupid="13">
                  <w10:wrap anchorx="page"/>
                </v:oval>
              </w:pict>
            </w:r>
          </w:p>
          <w:p w:rsidR="00685DE2" w:rsidRDefault="00685DE2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685DE2" w:rsidRDefault="00685DE2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685DE2" w:rsidRDefault="00685DE2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685DE2" w:rsidRDefault="00685DE2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</w:p>
          <w:p w:rsidR="00041F6D" w:rsidRDefault="00376B39" w:rsidP="004843F3">
            <w:pPr>
              <w:pStyle w:val="a5"/>
              <w:spacing w:after="0" w:line="240" w:lineRule="auto"/>
              <w:ind w:left="284"/>
              <w:rPr>
                <w:rFonts w:cs="AL-Mohanad" w:hint="cs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7-</w:t>
            </w:r>
            <w:r w:rsidR="00A73563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4843F3">
              <w:rPr>
                <w:rFonts w:cs="AL-Mohanad" w:hint="cs"/>
                <w:sz w:val="28"/>
                <w:szCs w:val="28"/>
                <w:rtl/>
              </w:rPr>
              <w:t>أجمعي أو أطرحي :</w:t>
            </w:r>
          </w:p>
          <w:p w:rsidR="00E45EA3" w:rsidRDefault="00537480" w:rsidP="00E45EA3">
            <w:pPr>
              <w:pStyle w:val="a5"/>
              <w:spacing w:after="0" w:line="240" w:lineRule="auto"/>
              <w:ind w:left="284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                                                                                   </w:t>
            </w:r>
          </w:p>
          <w:p w:rsidR="000906AF" w:rsidRDefault="00E45EA3" w:rsidP="00E45E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Pr="00537480">
              <w:rPr>
                <w:rFonts w:hint="cs"/>
                <w:sz w:val="28"/>
                <w:szCs w:val="28"/>
                <w:rtl/>
              </w:rPr>
              <w:t xml:space="preserve">3 5 و8                  </w:t>
            </w:r>
            <w:r w:rsidR="00537480" w:rsidRPr="00537480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537480">
              <w:rPr>
                <w:rFonts w:hint="cs"/>
                <w:sz w:val="28"/>
                <w:szCs w:val="28"/>
                <w:rtl/>
              </w:rPr>
              <w:t xml:space="preserve"> 9 7 و 0            3 5 و 0              7 و 3 1                                                                                                         </w:t>
            </w:r>
          </w:p>
          <w:p w:rsidR="00537480" w:rsidRDefault="00537480" w:rsidP="00E45E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7 3 و 1                    3 0 و 0                7 و 0           6 2 و 0 1</w:t>
            </w:r>
          </w:p>
          <w:p w:rsidR="00537480" w:rsidRDefault="00537480" w:rsidP="00E45E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ــــــــــــــــــــــــ          ـــــــــــــــــــــــ        ــــــــــــــــــ           ـــــــــــــــــــــــ</w:t>
            </w:r>
          </w:p>
          <w:p w:rsidR="00041F6D" w:rsidRPr="00537480" w:rsidRDefault="00041F6D" w:rsidP="00E45EA3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  <w:shd w:val="clear" w:color="auto" w:fill="F2F2F2"/>
          </w:tcPr>
          <w:p w:rsidR="00A9183F" w:rsidRPr="00A95089" w:rsidRDefault="00A9183F" w:rsidP="00E45EA3">
            <w:pPr>
              <w:spacing w:after="0" w:line="216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937CED" w:rsidRPr="00A95089" w:rsidTr="00E45EA3">
        <w:trPr>
          <w:trHeight w:val="1635"/>
        </w:trPr>
        <w:tc>
          <w:tcPr>
            <w:tcW w:w="8864" w:type="dxa"/>
            <w:shd w:val="clear" w:color="auto" w:fill="auto"/>
            <w:vAlign w:val="center"/>
          </w:tcPr>
          <w:p w:rsidR="00937CED" w:rsidRDefault="00041F6D" w:rsidP="004843F3">
            <w:pPr>
              <w:pStyle w:val="a5"/>
              <w:spacing w:after="0" w:line="240" w:lineRule="auto"/>
              <w:ind w:left="644"/>
              <w:rPr>
                <w:rFonts w:cs="AL-Mohanad" w:hint="cs"/>
                <w:noProof/>
                <w:sz w:val="28"/>
                <w:szCs w:val="28"/>
                <w:rtl/>
              </w:rPr>
            </w:pPr>
            <w:r>
              <w:rPr>
                <w:rFonts w:cs="AL-Mohanad" w:hint="cs"/>
                <w:noProof/>
                <w:sz w:val="28"/>
                <w:szCs w:val="28"/>
                <w:rtl/>
              </w:rPr>
              <w:lastRenderedPageBreak/>
              <w:t>8- استعملي خواص الجمع لإيجاد المجموع في كل مما يأتي ذهنيا :</w:t>
            </w:r>
          </w:p>
          <w:p w:rsidR="00041F6D" w:rsidRDefault="00A22C4E" w:rsidP="004843F3">
            <w:pPr>
              <w:pStyle w:val="a5"/>
              <w:spacing w:after="0" w:line="240" w:lineRule="auto"/>
              <w:ind w:left="644"/>
              <w:rPr>
                <w:rFonts w:cs="AL-Mohanad" w:hint="cs"/>
                <w:noProof/>
                <w:sz w:val="28"/>
                <w:szCs w:val="28"/>
                <w:rtl/>
              </w:rPr>
            </w:pPr>
            <w:r>
              <w:rPr>
                <w:rFonts w:cs="AL-Mohanad" w:hint="cs"/>
                <w:noProof/>
                <w:sz w:val="28"/>
                <w:szCs w:val="28"/>
                <w:rtl/>
              </w:rPr>
              <w:t xml:space="preserve">   </w:t>
            </w:r>
          </w:p>
          <w:p w:rsidR="00A22C4E" w:rsidRDefault="00A22C4E" w:rsidP="00A22C4E">
            <w:pPr>
              <w:pStyle w:val="a5"/>
              <w:spacing w:after="0" w:line="240" w:lineRule="auto"/>
              <w:ind w:left="644"/>
              <w:rPr>
                <w:rFonts w:cs="AL-Mohanad" w:hint="cs"/>
                <w:noProof/>
                <w:sz w:val="28"/>
                <w:szCs w:val="28"/>
                <w:rtl/>
              </w:rPr>
            </w:pPr>
            <w:r>
              <w:rPr>
                <w:rFonts w:cs="AL-Mohanad" w:hint="cs"/>
                <w:noProof/>
                <w:sz w:val="28"/>
                <w:szCs w:val="28"/>
                <w:rtl/>
              </w:rPr>
              <w:t xml:space="preserve">5 + 7 + 15                                                 9 و10 +4 + 1و0  </w:t>
            </w:r>
          </w:p>
          <w:p w:rsidR="00A22C4E" w:rsidRDefault="00A22C4E" w:rsidP="00A22C4E">
            <w:pPr>
              <w:pStyle w:val="a5"/>
              <w:spacing w:after="0" w:line="240" w:lineRule="auto"/>
              <w:ind w:left="644"/>
              <w:rPr>
                <w:rFonts w:cs="AL-Mohanad" w:hint="cs"/>
                <w:noProof/>
                <w:sz w:val="28"/>
                <w:szCs w:val="28"/>
                <w:rtl/>
              </w:rPr>
            </w:pPr>
            <w:r>
              <w:rPr>
                <w:rFonts w:cs="AL-Mohanad" w:hint="cs"/>
                <w:noProof/>
                <w:sz w:val="28"/>
                <w:szCs w:val="28"/>
                <w:rtl/>
              </w:rPr>
              <w:t xml:space="preserve">................. ...................                   ...................................... </w:t>
            </w:r>
          </w:p>
          <w:p w:rsidR="00A22C4E" w:rsidRDefault="00A22C4E" w:rsidP="00A22C4E">
            <w:pPr>
              <w:pStyle w:val="a5"/>
              <w:spacing w:after="0" w:line="240" w:lineRule="auto"/>
              <w:ind w:left="644"/>
              <w:rPr>
                <w:rFonts w:cs="AL-Mohanad" w:hint="cs"/>
                <w:noProof/>
                <w:sz w:val="28"/>
                <w:szCs w:val="28"/>
                <w:rtl/>
              </w:rPr>
            </w:pPr>
            <w:r>
              <w:rPr>
                <w:rFonts w:cs="AL-Mohanad" w:hint="cs"/>
                <w:noProof/>
                <w:sz w:val="28"/>
                <w:szCs w:val="28"/>
                <w:rtl/>
              </w:rPr>
              <w:t xml:space="preserve">                       </w:t>
            </w:r>
          </w:p>
          <w:p w:rsidR="00A22C4E" w:rsidRDefault="00A22C4E" w:rsidP="00A22C4E">
            <w:pPr>
              <w:pStyle w:val="a5"/>
              <w:spacing w:after="0" w:line="240" w:lineRule="auto"/>
              <w:ind w:left="644"/>
              <w:rPr>
                <w:rFonts w:cs="AL-Mohanad" w:hint="cs"/>
                <w:noProof/>
                <w:sz w:val="28"/>
                <w:szCs w:val="28"/>
                <w:rtl/>
              </w:rPr>
            </w:pPr>
            <w:r>
              <w:rPr>
                <w:rFonts w:cs="AL-Mohanad" w:hint="cs"/>
                <w:noProof/>
                <w:sz w:val="28"/>
                <w:szCs w:val="28"/>
                <w:rtl/>
              </w:rPr>
              <w:t xml:space="preserve">........................................                ......................................  </w:t>
            </w:r>
          </w:p>
          <w:p w:rsidR="00A22C4E" w:rsidRDefault="00A22C4E" w:rsidP="00A22C4E">
            <w:pPr>
              <w:pStyle w:val="a5"/>
              <w:spacing w:after="0" w:line="240" w:lineRule="auto"/>
              <w:ind w:left="644"/>
              <w:rPr>
                <w:rFonts w:cs="AL-Mohanad" w:hint="cs"/>
                <w:noProof/>
                <w:sz w:val="28"/>
                <w:szCs w:val="28"/>
                <w:rtl/>
              </w:rPr>
            </w:pPr>
          </w:p>
          <w:p w:rsidR="00A22C4E" w:rsidRDefault="00A22C4E" w:rsidP="00A22C4E">
            <w:pPr>
              <w:pStyle w:val="a5"/>
              <w:spacing w:after="0" w:line="240" w:lineRule="auto"/>
              <w:ind w:left="644"/>
              <w:rPr>
                <w:rFonts w:cs="AL-Mohanad" w:hint="cs"/>
                <w:noProof/>
                <w:sz w:val="28"/>
                <w:szCs w:val="28"/>
                <w:rtl/>
              </w:rPr>
            </w:pPr>
            <w:r>
              <w:rPr>
                <w:rFonts w:cs="AL-Mohanad" w:hint="cs"/>
                <w:noProof/>
                <w:sz w:val="28"/>
                <w:szCs w:val="28"/>
                <w:rtl/>
              </w:rPr>
              <w:t xml:space="preserve">.......................................                 ......................................  </w:t>
            </w:r>
          </w:p>
          <w:p w:rsidR="00A22C4E" w:rsidRDefault="00A22C4E" w:rsidP="00A22C4E">
            <w:pPr>
              <w:pStyle w:val="a5"/>
              <w:spacing w:after="0" w:line="240" w:lineRule="auto"/>
              <w:ind w:left="644"/>
              <w:rPr>
                <w:rFonts w:cs="AL-Mohanad" w:hint="cs"/>
                <w:noProof/>
                <w:sz w:val="28"/>
                <w:szCs w:val="28"/>
                <w:rtl/>
              </w:rPr>
            </w:pPr>
          </w:p>
          <w:p w:rsidR="00A22C4E" w:rsidRDefault="00A22C4E" w:rsidP="00A22C4E">
            <w:pPr>
              <w:pStyle w:val="a5"/>
              <w:spacing w:after="0" w:line="240" w:lineRule="auto"/>
              <w:ind w:left="644"/>
              <w:rPr>
                <w:rFonts w:cs="AL-Mohanad"/>
                <w:noProof/>
                <w:sz w:val="28"/>
                <w:szCs w:val="28"/>
                <w:rtl/>
              </w:rPr>
            </w:pPr>
            <w:r>
              <w:rPr>
                <w:rFonts w:cs="AL-Mohanad" w:hint="cs"/>
                <w:noProof/>
                <w:sz w:val="28"/>
                <w:szCs w:val="28"/>
                <w:rtl/>
              </w:rPr>
              <w:t xml:space="preserve">.......................................              ...............................................                   </w:t>
            </w:r>
            <w:r>
              <w:rPr>
                <w:rFonts w:cs="AL-Mohanad" w:hint="cs"/>
                <w:noProof/>
                <w:sz w:val="28"/>
                <w:szCs w:val="28"/>
                <w:rtl/>
              </w:rPr>
              <w:br/>
            </w:r>
          </w:p>
        </w:tc>
        <w:tc>
          <w:tcPr>
            <w:tcW w:w="1980" w:type="dxa"/>
            <w:shd w:val="clear" w:color="auto" w:fill="F2F2F2"/>
          </w:tcPr>
          <w:p w:rsidR="00937CED" w:rsidRPr="00A95089" w:rsidRDefault="00937CED" w:rsidP="00E45EA3">
            <w:pPr>
              <w:spacing w:after="0" w:line="216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0906AF" w:rsidRDefault="00E45EA3" w:rsidP="00A22C4E">
      <w:pPr>
        <w:rPr>
          <w:rFonts w:hint="cs"/>
          <w:sz w:val="28"/>
          <w:szCs w:val="28"/>
          <w:rtl/>
        </w:rPr>
      </w:pPr>
      <w:r>
        <w:rPr>
          <w:rtl/>
        </w:rPr>
        <w:br w:type="textWrapping" w:clear="all"/>
      </w:r>
      <w:r w:rsidR="00A22C4E">
        <w:rPr>
          <w:rFonts w:hint="cs"/>
          <w:sz w:val="28"/>
          <w:szCs w:val="28"/>
          <w:rtl/>
        </w:rPr>
        <w:t>9- اجمعي أو اطرحي مستعملة الموازنة :</w:t>
      </w:r>
    </w:p>
    <w:p w:rsidR="00A22C4E" w:rsidRPr="00A22C4E" w:rsidRDefault="00A22C4E" w:rsidP="00A22C4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19 + 26                                                   4و30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2و8</w:t>
      </w:r>
    </w:p>
    <w:p w:rsidR="000906AF" w:rsidRDefault="000906AF" w:rsidP="00A9183F">
      <w:pPr>
        <w:rPr>
          <w:rtl/>
        </w:rPr>
      </w:pPr>
    </w:p>
    <w:p w:rsidR="000906AF" w:rsidRDefault="000906AF" w:rsidP="00A9183F">
      <w:pPr>
        <w:rPr>
          <w:rtl/>
        </w:rPr>
      </w:pPr>
    </w:p>
    <w:p w:rsidR="000906AF" w:rsidRDefault="000906AF" w:rsidP="00A9183F">
      <w:pPr>
        <w:rPr>
          <w:rtl/>
        </w:rPr>
      </w:pPr>
    </w:p>
    <w:p w:rsidR="000906AF" w:rsidRDefault="000906AF" w:rsidP="00A9183F">
      <w:pPr>
        <w:rPr>
          <w:rtl/>
        </w:rPr>
      </w:pPr>
    </w:p>
    <w:p w:rsidR="000906AF" w:rsidRDefault="000906AF" w:rsidP="00A9183F">
      <w:pPr>
        <w:rPr>
          <w:rtl/>
        </w:rPr>
      </w:pPr>
    </w:p>
    <w:p w:rsidR="000906AF" w:rsidRDefault="000906AF" w:rsidP="00A9183F">
      <w:pPr>
        <w:rPr>
          <w:rtl/>
        </w:rPr>
      </w:pPr>
    </w:p>
    <w:p w:rsidR="000906AF" w:rsidRDefault="000906AF" w:rsidP="00A9183F">
      <w:pPr>
        <w:rPr>
          <w:rtl/>
        </w:rPr>
      </w:pPr>
    </w:p>
    <w:p w:rsidR="000906AF" w:rsidRDefault="000906AF" w:rsidP="00A9183F">
      <w:pPr>
        <w:rPr>
          <w:rtl/>
        </w:rPr>
      </w:pPr>
    </w:p>
    <w:p w:rsidR="000906AF" w:rsidRDefault="000906AF" w:rsidP="00A9183F">
      <w:pPr>
        <w:rPr>
          <w:rtl/>
        </w:rPr>
      </w:pPr>
    </w:p>
    <w:p w:rsidR="000906AF" w:rsidRDefault="000906AF" w:rsidP="00A9183F">
      <w:pPr>
        <w:rPr>
          <w:rtl/>
        </w:rPr>
      </w:pPr>
    </w:p>
    <w:p w:rsidR="000906AF" w:rsidRDefault="000906AF" w:rsidP="00A9183F">
      <w:pPr>
        <w:rPr>
          <w:rtl/>
        </w:rPr>
      </w:pPr>
    </w:p>
    <w:p w:rsidR="000906AF" w:rsidRDefault="000906AF" w:rsidP="00A9183F">
      <w:pPr>
        <w:rPr>
          <w:rtl/>
        </w:rPr>
      </w:pPr>
    </w:p>
    <w:p w:rsidR="000906AF" w:rsidRDefault="000906AF" w:rsidP="00A9183F">
      <w:pPr>
        <w:rPr>
          <w:rtl/>
        </w:rPr>
      </w:pPr>
    </w:p>
    <w:p w:rsidR="000906AF" w:rsidRDefault="000906AF" w:rsidP="00A9183F">
      <w:pPr>
        <w:rPr>
          <w:rtl/>
        </w:rPr>
      </w:pPr>
    </w:p>
    <w:p w:rsidR="00A9183F" w:rsidRPr="00490BE0" w:rsidRDefault="00A9183F" w:rsidP="00A9183F">
      <w:pPr>
        <w:spacing w:after="0" w:line="240" w:lineRule="auto"/>
        <w:rPr>
          <w:sz w:val="32"/>
          <w:szCs w:val="32"/>
        </w:rPr>
      </w:pPr>
    </w:p>
    <w:p w:rsidR="00AD7099" w:rsidRPr="00FE0E14" w:rsidRDefault="00AD7099" w:rsidP="00984ABF">
      <w:pPr>
        <w:rPr>
          <w:rFonts w:cs="AL-Mateen"/>
          <w:sz w:val="16"/>
          <w:szCs w:val="16"/>
          <w:rtl/>
        </w:rPr>
      </w:pPr>
    </w:p>
    <w:sectPr w:rsidR="00AD7099" w:rsidRPr="00FE0E14" w:rsidSect="00423CC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185" w:rsidRDefault="00171185" w:rsidP="00C31558">
      <w:pPr>
        <w:spacing w:after="0" w:line="240" w:lineRule="auto"/>
      </w:pPr>
      <w:r>
        <w:separator/>
      </w:r>
    </w:p>
  </w:endnote>
  <w:endnote w:type="continuationSeparator" w:id="1">
    <w:p w:rsidR="00171185" w:rsidRDefault="00171185" w:rsidP="00C3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185" w:rsidRDefault="00171185" w:rsidP="00C31558">
      <w:pPr>
        <w:spacing w:after="0" w:line="240" w:lineRule="auto"/>
      </w:pPr>
      <w:r>
        <w:separator/>
      </w:r>
    </w:p>
  </w:footnote>
  <w:footnote w:type="continuationSeparator" w:id="1">
    <w:p w:rsidR="00171185" w:rsidRDefault="00171185" w:rsidP="00C31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6B"/>
      </v:shape>
    </w:pict>
  </w:numPicBullet>
  <w:abstractNum w:abstractNumId="0">
    <w:nsid w:val="069D6845"/>
    <w:multiLevelType w:val="hybridMultilevel"/>
    <w:tmpl w:val="D76269F6"/>
    <w:lvl w:ilvl="0" w:tplc="DA4AD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5EF3"/>
    <w:multiLevelType w:val="hybridMultilevel"/>
    <w:tmpl w:val="CF5A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C5877"/>
    <w:multiLevelType w:val="hybridMultilevel"/>
    <w:tmpl w:val="16982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1D70"/>
    <w:multiLevelType w:val="hybridMultilevel"/>
    <w:tmpl w:val="434E6E0E"/>
    <w:lvl w:ilvl="0" w:tplc="8CAADE7E">
      <w:start w:val="2"/>
      <w:numFmt w:val="bullet"/>
      <w:lvlText w:val="-"/>
      <w:lvlJc w:val="left"/>
      <w:pPr>
        <w:ind w:left="1004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861C9C"/>
    <w:multiLevelType w:val="hybridMultilevel"/>
    <w:tmpl w:val="C1A8DE66"/>
    <w:lvl w:ilvl="0" w:tplc="EB3044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085CF0"/>
    <w:multiLevelType w:val="hybridMultilevel"/>
    <w:tmpl w:val="B1C2FF1A"/>
    <w:lvl w:ilvl="0" w:tplc="7C5A2DF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250813"/>
    <w:multiLevelType w:val="hybridMultilevel"/>
    <w:tmpl w:val="8B1669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13BA5"/>
    <w:multiLevelType w:val="hybridMultilevel"/>
    <w:tmpl w:val="565C7026"/>
    <w:lvl w:ilvl="0" w:tplc="227EA430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6A15853"/>
    <w:multiLevelType w:val="hybridMultilevel"/>
    <w:tmpl w:val="C55E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D591C"/>
    <w:multiLevelType w:val="hybridMultilevel"/>
    <w:tmpl w:val="FC18EC92"/>
    <w:lvl w:ilvl="0" w:tplc="D1A688C2">
      <w:start w:val="1"/>
      <w:numFmt w:val="decimal"/>
      <w:lvlText w:val="%1-"/>
      <w:lvlJc w:val="left"/>
      <w:pPr>
        <w:ind w:left="720" w:hanging="360"/>
      </w:pPr>
      <w:rPr>
        <w:rFonts w:cs="AL-Mohana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91B14"/>
    <w:multiLevelType w:val="hybridMultilevel"/>
    <w:tmpl w:val="D85858BE"/>
    <w:lvl w:ilvl="0" w:tplc="9B5CB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6264A"/>
    <w:multiLevelType w:val="hybridMultilevel"/>
    <w:tmpl w:val="D72EB91E"/>
    <w:lvl w:ilvl="0" w:tplc="D64E1D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6E519D"/>
    <w:multiLevelType w:val="hybridMultilevel"/>
    <w:tmpl w:val="8B6401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7F4948"/>
    <w:multiLevelType w:val="hybridMultilevel"/>
    <w:tmpl w:val="6526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252B0"/>
    <w:multiLevelType w:val="hybridMultilevel"/>
    <w:tmpl w:val="84DC53DE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023"/>
    <w:rsid w:val="000016C0"/>
    <w:rsid w:val="00041F6D"/>
    <w:rsid w:val="00042E8F"/>
    <w:rsid w:val="0006632A"/>
    <w:rsid w:val="00087FC4"/>
    <w:rsid w:val="000906AF"/>
    <w:rsid w:val="000A1E13"/>
    <w:rsid w:val="000B258E"/>
    <w:rsid w:val="000E0105"/>
    <w:rsid w:val="0016023E"/>
    <w:rsid w:val="00171185"/>
    <w:rsid w:val="002270C9"/>
    <w:rsid w:val="0025572A"/>
    <w:rsid w:val="002673CF"/>
    <w:rsid w:val="002A5EA1"/>
    <w:rsid w:val="002D7B5E"/>
    <w:rsid w:val="002E7A49"/>
    <w:rsid w:val="00302843"/>
    <w:rsid w:val="003109C7"/>
    <w:rsid w:val="0037191B"/>
    <w:rsid w:val="00376B39"/>
    <w:rsid w:val="003847B5"/>
    <w:rsid w:val="003D3ECC"/>
    <w:rsid w:val="003E4329"/>
    <w:rsid w:val="00417D87"/>
    <w:rsid w:val="00423CC7"/>
    <w:rsid w:val="00434A43"/>
    <w:rsid w:val="0044678C"/>
    <w:rsid w:val="00460944"/>
    <w:rsid w:val="004641BA"/>
    <w:rsid w:val="004843F3"/>
    <w:rsid w:val="004D15D0"/>
    <w:rsid w:val="004F2D88"/>
    <w:rsid w:val="00501E42"/>
    <w:rsid w:val="00503E02"/>
    <w:rsid w:val="00535DC1"/>
    <w:rsid w:val="00537480"/>
    <w:rsid w:val="00542CB8"/>
    <w:rsid w:val="00581B0C"/>
    <w:rsid w:val="005862FC"/>
    <w:rsid w:val="005872AE"/>
    <w:rsid w:val="005A3314"/>
    <w:rsid w:val="005B3D6A"/>
    <w:rsid w:val="005D0691"/>
    <w:rsid w:val="00627023"/>
    <w:rsid w:val="006274DA"/>
    <w:rsid w:val="00630DE2"/>
    <w:rsid w:val="006343F4"/>
    <w:rsid w:val="00664C71"/>
    <w:rsid w:val="00685DE2"/>
    <w:rsid w:val="006B19BC"/>
    <w:rsid w:val="00730A33"/>
    <w:rsid w:val="0073363C"/>
    <w:rsid w:val="007448C9"/>
    <w:rsid w:val="00755E2E"/>
    <w:rsid w:val="007C6C8D"/>
    <w:rsid w:val="007C7D8D"/>
    <w:rsid w:val="007F51C0"/>
    <w:rsid w:val="008034FB"/>
    <w:rsid w:val="00812377"/>
    <w:rsid w:val="00814224"/>
    <w:rsid w:val="00814D94"/>
    <w:rsid w:val="008155D5"/>
    <w:rsid w:val="00850567"/>
    <w:rsid w:val="0093014E"/>
    <w:rsid w:val="00937CED"/>
    <w:rsid w:val="0097177E"/>
    <w:rsid w:val="00984ABF"/>
    <w:rsid w:val="009A6C29"/>
    <w:rsid w:val="009F75F3"/>
    <w:rsid w:val="00A1117C"/>
    <w:rsid w:val="00A22C4E"/>
    <w:rsid w:val="00A56AD6"/>
    <w:rsid w:val="00A73563"/>
    <w:rsid w:val="00A77A10"/>
    <w:rsid w:val="00A9183F"/>
    <w:rsid w:val="00A95089"/>
    <w:rsid w:val="00AB41D3"/>
    <w:rsid w:val="00AD7099"/>
    <w:rsid w:val="00B16C20"/>
    <w:rsid w:val="00B5255B"/>
    <w:rsid w:val="00BA25F4"/>
    <w:rsid w:val="00BA580A"/>
    <w:rsid w:val="00BF37AB"/>
    <w:rsid w:val="00C235CC"/>
    <w:rsid w:val="00C31558"/>
    <w:rsid w:val="00C441CC"/>
    <w:rsid w:val="00C74A9E"/>
    <w:rsid w:val="00CB29F6"/>
    <w:rsid w:val="00D028CE"/>
    <w:rsid w:val="00D8551D"/>
    <w:rsid w:val="00DE35A9"/>
    <w:rsid w:val="00DF107A"/>
    <w:rsid w:val="00E164FA"/>
    <w:rsid w:val="00E45EA3"/>
    <w:rsid w:val="00E626DD"/>
    <w:rsid w:val="00E7463E"/>
    <w:rsid w:val="00E82E8C"/>
    <w:rsid w:val="00EC3101"/>
    <w:rsid w:val="00F372C7"/>
    <w:rsid w:val="00F64DA2"/>
    <w:rsid w:val="00F93429"/>
    <w:rsid w:val="00FA27A5"/>
    <w:rsid w:val="00FB595D"/>
    <w:rsid w:val="00FD72B2"/>
    <w:rsid w:val="00FE0E14"/>
    <w:rsid w:val="00FE566F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7" type="connector" idref="#_x0000_s1350"/>
        <o:r id="V:Rule28" type="connector" idref="#_x0000_s1357"/>
        <o:r id="V:Rule29" type="connector" idref="#_x0000_s1051"/>
        <o:r id="V:Rule30" type="connector" idref="#_x0000_s1354"/>
        <o:r id="V:Rule31" type="connector" idref="#_x0000_s1215"/>
        <o:r id="V:Rule32" type="connector" idref="#_x0000_s1223"/>
        <o:r id="V:Rule33" type="connector" idref="#_x0000_s1387"/>
        <o:r id="V:Rule34" type="connector" idref="#_x0000_s1112"/>
        <o:r id="V:Rule35" type="connector" idref="#_x0000_s1358"/>
        <o:r id="V:Rule36" type="connector" idref="#_x0000_s1388"/>
        <o:r id="V:Rule37" type="connector" idref="#_x0000_s1220"/>
        <o:r id="V:Rule38" type="connector" idref="#_x0000_s1368"/>
        <o:r id="V:Rule39" type="connector" idref="#_x0000_s1056"/>
        <o:r id="V:Rule40" type="connector" idref="#_x0000_s1379"/>
        <o:r id="V:Rule41" type="connector" idref="#_x0000_s1349"/>
        <o:r id="V:Rule42" type="connector" idref="#_x0000_s1380"/>
        <o:r id="V:Rule43" type="connector" idref="#_x0000_s1382"/>
        <o:r id="V:Rule44" type="connector" idref="#_x0000_s1381"/>
        <o:r id="V:Rule45" type="connector" idref="#_x0000_s1386"/>
        <o:r id="V:Rule46" type="connector" idref="#_x0000_s1059"/>
        <o:r id="V:Rule47" type="connector" idref="#_x0000_s1161"/>
        <o:r id="V:Rule48" type="connector" idref="#_x0000_s1162"/>
        <o:r id="V:Rule49" type="connector" idref="#_x0000_s1385"/>
        <o:r id="V:Rule50" type="connector" idref="#_x0000_s1383"/>
        <o:r id="V:Rule51" type="connector" idref="#_x0000_s1384"/>
        <o:r id="V:Rule52" type="connector" idref="#_x0000_s1374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11"/>
        <o:entry new="13" old="0"/>
        <o:entry new="14" old="0"/>
        <o:entry new="15" old="0"/>
        <o:entry new="16" old="15"/>
        <o:entry new="17" old="16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4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3CC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423CC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23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678C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C31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C31558"/>
    <w:rPr>
      <w:sz w:val="22"/>
      <w:szCs w:val="22"/>
    </w:rPr>
  </w:style>
  <w:style w:type="paragraph" w:styleId="a7">
    <w:name w:val="footer"/>
    <w:basedOn w:val="a"/>
    <w:link w:val="Char1"/>
    <w:uiPriority w:val="99"/>
    <w:semiHidden/>
    <w:unhideWhenUsed/>
    <w:rsid w:val="00C31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C3155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-Moteb\Desktop\&#1604;&#1594;&#1578;&#1610;%20&#1579;&#1575;&#1606;&#1610;%20&#1581;&#1587;&#1606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لغتي ثاني حسن</Template>
  <TotalTime>195</TotalTime>
  <Pages>5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AL-Moteb</dc:creator>
  <cp:keywords/>
  <dc:description/>
  <cp:lastModifiedBy>mukthabar</cp:lastModifiedBy>
  <cp:revision>15</cp:revision>
  <cp:lastPrinted>2014-03-15T08:10:00Z</cp:lastPrinted>
  <dcterms:created xsi:type="dcterms:W3CDTF">2014-08-29T05:28:00Z</dcterms:created>
  <dcterms:modified xsi:type="dcterms:W3CDTF">2014-10-14T12:18:00Z</dcterms:modified>
</cp:coreProperties>
</file>