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A8" w:rsidRDefault="003241A8" w:rsidP="008B2E47">
      <w:pPr>
        <w:jc w:val="both"/>
        <w:rPr>
          <w:szCs w:val="32"/>
          <w:rtl/>
        </w:rPr>
      </w:pPr>
    </w:p>
    <w:p w:rsidR="003241A8" w:rsidRDefault="003241A8" w:rsidP="0019158A">
      <w:pPr>
        <w:tabs>
          <w:tab w:val="left" w:pos="4113"/>
        </w:tabs>
        <w:jc w:val="center"/>
        <w:rPr>
          <w:szCs w:val="32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7.65pt;margin-top:6.95pt;width:162pt;height:70.5pt;z-index:251658240">
            <v:textbox style="mso-next-textbox:#_x0000_s1026">
              <w:txbxContent>
                <w:p w:rsidR="003241A8" w:rsidRDefault="003241A8" w:rsidP="008B2E4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3241A8" w:rsidRPr="00BF6705" w:rsidRDefault="003241A8" w:rsidP="008B2E4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BF6705">
                    <w:rPr>
                      <w:rFonts w:ascii="Arial" w:hAnsi="Arial" w:cs="Arial"/>
                      <w:b/>
                      <w:bCs/>
                      <w:rtl/>
                    </w:rPr>
                    <w:t>وزارة التربية والتعليم</w:t>
                  </w:r>
                </w:p>
                <w:p w:rsidR="003241A8" w:rsidRPr="00BF6705" w:rsidRDefault="003241A8" w:rsidP="008B2E4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BF6705">
                    <w:rPr>
                      <w:rFonts w:ascii="Arial" w:hAnsi="Arial" w:cs="Arial"/>
                      <w:b/>
                      <w:bCs/>
                      <w:rtl/>
                    </w:rPr>
                    <w:t xml:space="preserve">إدارة التربية والتعليم </w:t>
                  </w: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بمنطقة نجران</w:t>
                  </w:r>
                </w:p>
                <w:p w:rsidR="003241A8" w:rsidRDefault="003241A8" w:rsidP="008B2E47">
                  <w:pPr>
                    <w:spacing w:line="276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الثانوية الثانية عشرة</w:t>
                  </w:r>
                </w:p>
              </w:txbxContent>
            </v:textbox>
            <w10:wrap anchorx="page"/>
          </v:shape>
        </w:pict>
      </w:r>
      <w:r w:rsidRPr="007A06AF">
        <w:rPr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" o:spid="_x0000_i1025" type="#_x0000_t75" style="width:114.75pt;height:1in;visibility:visible">
            <v:imagedata r:id="rId5" o:title=""/>
          </v:shape>
        </w:pict>
      </w:r>
    </w:p>
    <w:p w:rsidR="003241A8" w:rsidRDefault="003241A8" w:rsidP="008B2E47">
      <w:pPr>
        <w:rPr>
          <w:szCs w:val="32"/>
          <w:rtl/>
        </w:rPr>
      </w:pPr>
      <w:r>
        <w:rPr>
          <w:szCs w:val="32"/>
          <w:rtl/>
        </w:rPr>
        <w:t xml:space="preserve">                                              </w:t>
      </w:r>
    </w:p>
    <w:p w:rsidR="003241A8" w:rsidRDefault="003241A8" w:rsidP="008B2E47">
      <w:pPr>
        <w:rPr>
          <w:szCs w:val="32"/>
          <w:rtl/>
        </w:rPr>
      </w:pPr>
    </w:p>
    <w:p w:rsidR="003241A8" w:rsidRDefault="003241A8" w:rsidP="008B2E47">
      <w:pPr>
        <w:rPr>
          <w:szCs w:val="32"/>
          <w:rtl/>
        </w:rPr>
      </w:pPr>
    </w:p>
    <w:p w:rsidR="003241A8" w:rsidRDefault="003241A8" w:rsidP="008B2E47">
      <w:pPr>
        <w:rPr>
          <w:szCs w:val="32"/>
          <w:rtl/>
        </w:rPr>
      </w:pPr>
    </w:p>
    <w:p w:rsidR="003241A8" w:rsidRDefault="003241A8" w:rsidP="008B2E47">
      <w:pPr>
        <w:rPr>
          <w:szCs w:val="32"/>
          <w:rtl/>
        </w:rPr>
      </w:pPr>
    </w:p>
    <w:p w:rsidR="003241A8" w:rsidRDefault="003241A8" w:rsidP="008B2E47">
      <w:pPr>
        <w:rPr>
          <w:szCs w:val="32"/>
          <w:rtl/>
        </w:rPr>
      </w:pPr>
    </w:p>
    <w:p w:rsidR="003241A8" w:rsidRDefault="003241A8" w:rsidP="008B2E47">
      <w:pPr>
        <w:rPr>
          <w:szCs w:val="32"/>
          <w:rtl/>
        </w:rPr>
      </w:pPr>
    </w:p>
    <w:p w:rsidR="003241A8" w:rsidRDefault="003241A8" w:rsidP="008B2E47">
      <w:pPr>
        <w:rPr>
          <w:szCs w:val="32"/>
          <w:rtl/>
        </w:rPr>
      </w:pPr>
    </w:p>
    <w:p w:rsidR="003241A8" w:rsidRDefault="003241A8" w:rsidP="008B2E47">
      <w:pPr>
        <w:rPr>
          <w:szCs w:val="32"/>
          <w:rtl/>
        </w:rPr>
      </w:pPr>
    </w:p>
    <w:p w:rsidR="003241A8" w:rsidRDefault="003241A8" w:rsidP="008B2E47">
      <w:pPr>
        <w:rPr>
          <w:szCs w:val="32"/>
          <w:rtl/>
        </w:rPr>
      </w:pPr>
    </w:p>
    <w:p w:rsidR="003241A8" w:rsidRDefault="003241A8" w:rsidP="008B2E47">
      <w:pPr>
        <w:jc w:val="center"/>
        <w:rPr>
          <w:szCs w:val="32"/>
          <w:rtl/>
        </w:rPr>
      </w:pPr>
      <w:r w:rsidRPr="00DC3090">
        <w:rPr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43.25pt;height:133.5pt" fillcolor="black">
            <v:shadow color="#868686"/>
            <v:textpath style="font-family:&quot;Arial Black&quot;" fitshape="t" trim="t" string="ملزمة التجارب العملية لمقرر الفيزياء (  2 )"/>
          </v:shape>
        </w:pict>
      </w:r>
    </w:p>
    <w:p w:rsidR="003241A8" w:rsidRPr="008B2E47" w:rsidRDefault="003241A8" w:rsidP="00921BE0">
      <w:pPr>
        <w:jc w:val="center"/>
        <w:rPr>
          <w:sz w:val="48"/>
          <w:szCs w:val="48"/>
          <w:rtl/>
        </w:rPr>
      </w:pPr>
      <w:r w:rsidRPr="008B2E47">
        <w:rPr>
          <w:sz w:val="48"/>
          <w:szCs w:val="48"/>
          <w:rtl/>
        </w:rPr>
        <w:t>العام الدراسي : 143</w:t>
      </w:r>
      <w:r>
        <w:rPr>
          <w:sz w:val="48"/>
          <w:szCs w:val="48"/>
          <w:rtl/>
        </w:rPr>
        <w:t>5</w:t>
      </w:r>
      <w:r w:rsidRPr="008B2E47">
        <w:rPr>
          <w:sz w:val="48"/>
          <w:szCs w:val="48"/>
          <w:rtl/>
        </w:rPr>
        <w:t>هـ - 143</w:t>
      </w:r>
      <w:r>
        <w:rPr>
          <w:sz w:val="48"/>
          <w:szCs w:val="48"/>
          <w:rtl/>
        </w:rPr>
        <w:t>6</w:t>
      </w:r>
      <w:r w:rsidRPr="008B2E47">
        <w:rPr>
          <w:sz w:val="48"/>
          <w:szCs w:val="48"/>
          <w:rtl/>
        </w:rPr>
        <w:t xml:space="preserve"> هـ</w:t>
      </w:r>
    </w:p>
    <w:p w:rsidR="003241A8" w:rsidRPr="008B2E47" w:rsidRDefault="003241A8" w:rsidP="008B2E47">
      <w:pPr>
        <w:jc w:val="center"/>
        <w:rPr>
          <w:sz w:val="48"/>
          <w:szCs w:val="48"/>
          <w:rtl/>
        </w:rPr>
      </w:pPr>
    </w:p>
    <w:p w:rsidR="003241A8" w:rsidRDefault="003241A8" w:rsidP="008B2E47">
      <w:pPr>
        <w:jc w:val="center"/>
        <w:rPr>
          <w:sz w:val="48"/>
          <w:szCs w:val="48"/>
        </w:rPr>
      </w:pPr>
      <w:r w:rsidRPr="008B2E47">
        <w:rPr>
          <w:sz w:val="48"/>
          <w:szCs w:val="48"/>
          <w:rtl/>
        </w:rPr>
        <w:t>إعداد المعلمة : عزيزة عسيري</w:t>
      </w:r>
    </w:p>
    <w:p w:rsidR="003241A8" w:rsidRPr="008B2E47" w:rsidRDefault="003241A8" w:rsidP="008B2E47">
      <w:pPr>
        <w:rPr>
          <w:sz w:val="48"/>
          <w:szCs w:val="48"/>
        </w:rPr>
      </w:pPr>
    </w:p>
    <w:p w:rsidR="003241A8" w:rsidRPr="008B2E47" w:rsidRDefault="003241A8" w:rsidP="008B2E47">
      <w:pPr>
        <w:rPr>
          <w:sz w:val="48"/>
          <w:szCs w:val="48"/>
        </w:rPr>
      </w:pPr>
      <w:r>
        <w:rPr>
          <w:noProof/>
        </w:rPr>
        <w:pict>
          <v:shape id="صورة 3" o:spid="_x0000_s1027" type="#_x0000_t75" alt="math.gif" style="position:absolute;left:0;text-align:left;margin-left:105.25pt;margin-top:17.45pt;width:284.6pt;height:156.9pt;z-index:251659264;visibility:visible">
            <v:imagedata r:id="rId6" o:title=""/>
            <w10:wrap type="square"/>
          </v:shape>
        </w:pict>
      </w:r>
    </w:p>
    <w:p w:rsidR="003241A8" w:rsidRDefault="003241A8" w:rsidP="008B2E47">
      <w:pPr>
        <w:rPr>
          <w:sz w:val="48"/>
          <w:szCs w:val="48"/>
        </w:rPr>
      </w:pPr>
    </w:p>
    <w:p w:rsidR="003241A8" w:rsidRPr="008B2E47" w:rsidRDefault="003241A8" w:rsidP="008B2E47">
      <w:pPr>
        <w:tabs>
          <w:tab w:val="left" w:pos="3178"/>
        </w:tabs>
        <w:rPr>
          <w:sz w:val="48"/>
          <w:szCs w:val="48"/>
        </w:rPr>
      </w:pPr>
      <w:r>
        <w:rPr>
          <w:sz w:val="48"/>
          <w:szCs w:val="48"/>
          <w:rtl/>
        </w:rPr>
        <w:tab/>
      </w:r>
    </w:p>
    <w:sectPr w:rsidR="003241A8" w:rsidRPr="008B2E47" w:rsidSect="00231D56">
      <w:pgSz w:w="11737" w:h="16443" w:code="9"/>
      <w:pgMar w:top="851" w:right="1134" w:bottom="1440" w:left="992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B9A"/>
    <w:multiLevelType w:val="hybridMultilevel"/>
    <w:tmpl w:val="C1CE91EA"/>
    <w:lvl w:ilvl="0" w:tplc="4F76E7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F000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0F3413"/>
    <w:multiLevelType w:val="hybridMultilevel"/>
    <w:tmpl w:val="115694B4"/>
    <w:lvl w:ilvl="0" w:tplc="C9AA28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19087F"/>
    <w:multiLevelType w:val="hybridMultilevel"/>
    <w:tmpl w:val="F2F6478C"/>
    <w:lvl w:ilvl="0" w:tplc="6CF21D1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3304B4"/>
    <w:multiLevelType w:val="hybridMultilevel"/>
    <w:tmpl w:val="7C9ABAB4"/>
    <w:lvl w:ilvl="0" w:tplc="9C2819C2">
      <w:start w:val="1"/>
      <w:numFmt w:val="decimal"/>
      <w:lvlText w:val="%1-"/>
      <w:lvlJc w:val="left"/>
      <w:pPr>
        <w:ind w:left="12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27F"/>
    <w:rsid w:val="000C1606"/>
    <w:rsid w:val="00131E7E"/>
    <w:rsid w:val="0019158A"/>
    <w:rsid w:val="00231D56"/>
    <w:rsid w:val="002E6329"/>
    <w:rsid w:val="003241A8"/>
    <w:rsid w:val="00385D03"/>
    <w:rsid w:val="00446235"/>
    <w:rsid w:val="0057227F"/>
    <w:rsid w:val="00573264"/>
    <w:rsid w:val="005C2537"/>
    <w:rsid w:val="005E30F2"/>
    <w:rsid w:val="007A06AF"/>
    <w:rsid w:val="008172F2"/>
    <w:rsid w:val="008B2E47"/>
    <w:rsid w:val="008E104F"/>
    <w:rsid w:val="009114AD"/>
    <w:rsid w:val="00920078"/>
    <w:rsid w:val="00921BE0"/>
    <w:rsid w:val="009E7F0D"/>
    <w:rsid w:val="00AE08DB"/>
    <w:rsid w:val="00AE54F7"/>
    <w:rsid w:val="00BF6705"/>
    <w:rsid w:val="00C142AA"/>
    <w:rsid w:val="00C75BEE"/>
    <w:rsid w:val="00D93CE4"/>
    <w:rsid w:val="00DC3090"/>
    <w:rsid w:val="00F45FBC"/>
    <w:rsid w:val="00F87938"/>
    <w:rsid w:val="00FE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47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227F"/>
    <w:pPr>
      <w:ind w:left="720"/>
      <w:contextualSpacing/>
    </w:pPr>
  </w:style>
  <w:style w:type="table" w:styleId="TableGrid">
    <w:name w:val="Table Grid"/>
    <w:basedOn w:val="TableNormal"/>
    <w:uiPriority w:val="99"/>
    <w:rsid w:val="0057227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E08D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8DB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19</Words>
  <Characters>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AMC</cp:lastModifiedBy>
  <cp:revision>6</cp:revision>
  <dcterms:created xsi:type="dcterms:W3CDTF">2012-12-15T14:02:00Z</dcterms:created>
  <dcterms:modified xsi:type="dcterms:W3CDTF">2014-09-29T23:05:00Z</dcterms:modified>
</cp:coreProperties>
</file>