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85"/>
        <w:bidiVisual/>
        <w:tblW w:w="1034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134"/>
        <w:gridCol w:w="1181"/>
        <w:gridCol w:w="286"/>
        <w:gridCol w:w="1467"/>
        <w:gridCol w:w="468"/>
        <w:gridCol w:w="1229"/>
        <w:gridCol w:w="472"/>
        <w:gridCol w:w="284"/>
        <w:gridCol w:w="2694"/>
      </w:tblGrid>
      <w:tr w:rsidR="002B3050" w:rsidRPr="009E201A" w:rsidTr="009E201A">
        <w:tc>
          <w:tcPr>
            <w:tcW w:w="3449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المملكة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العربية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السعودية</w:t>
            </w:r>
          </w:p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وزارة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التربية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والتعليم</w:t>
            </w:r>
          </w:p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إدارة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التربية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والتعليم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بمنطقة</w:t>
            </w:r>
            <w:r w:rsidRPr="009E201A">
              <w:rPr>
                <w:b/>
                <w:bCs/>
                <w:rtl/>
              </w:rPr>
              <w:t xml:space="preserve">  (</w:t>
            </w:r>
            <w:r w:rsidRPr="009E201A">
              <w:rPr>
                <w:rFonts w:hint="cs"/>
                <w:b/>
                <w:bCs/>
                <w:rtl/>
              </w:rPr>
              <w:t>بنين</w:t>
            </w:r>
            <w:r w:rsidRPr="009E201A">
              <w:rPr>
                <w:b/>
                <w:bCs/>
                <w:rtl/>
              </w:rPr>
              <w:t>)</w:t>
            </w:r>
          </w:p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ثانوية</w:t>
            </w:r>
            <w:r w:rsidRPr="009E201A">
              <w:rPr>
                <w:b/>
                <w:bCs/>
                <w:rtl/>
              </w:rPr>
              <w:t xml:space="preserve">  - </w:t>
            </w:r>
            <w:r w:rsidRPr="009E201A">
              <w:rPr>
                <w:rFonts w:hint="cs"/>
                <w:b/>
                <w:bCs/>
                <w:rtl/>
              </w:rPr>
              <w:t>نظام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المقررات</w:t>
            </w:r>
          </w:p>
        </w:tc>
        <w:tc>
          <w:tcPr>
            <w:tcW w:w="3450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style="position:absolute;left:0;text-align:left;margin-left:34.4pt;margin-top:2.25pt;width:90pt;height:75pt;z-index:251658240;visibility:visible;mso-position-horizontal-relative:text;mso-position-vertical-relative:text">
                  <v:imagedata r:id="rId6" o:title=""/>
                  <w10:wrap type="square"/>
                </v:shape>
              </w:pict>
            </w:r>
          </w:p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345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sz w:val="8"/>
                <w:szCs w:val="8"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الماده</w:t>
            </w:r>
            <w:r w:rsidRPr="009E201A">
              <w:rPr>
                <w:b/>
                <w:bCs/>
                <w:rtl/>
              </w:rPr>
              <w:t xml:space="preserve"> / </w:t>
            </w:r>
            <w:r w:rsidRPr="009E201A">
              <w:rPr>
                <w:rFonts w:hint="cs"/>
                <w:b/>
                <w:bCs/>
                <w:rtl/>
              </w:rPr>
              <w:t>ماده</w:t>
            </w:r>
            <w:r w:rsidRPr="009E201A">
              <w:rPr>
                <w:b/>
                <w:bCs/>
                <w:rtl/>
              </w:rPr>
              <w:t xml:space="preserve"> (1)      </w:t>
            </w:r>
            <w:r w:rsidRPr="009E201A">
              <w:rPr>
                <w:rFonts w:hint="cs"/>
                <w:b/>
                <w:bCs/>
                <w:rtl/>
              </w:rPr>
              <w:t>الصف</w:t>
            </w:r>
            <w:r w:rsidRPr="009E201A">
              <w:rPr>
                <w:b/>
                <w:bCs/>
                <w:rtl/>
              </w:rPr>
              <w:t xml:space="preserve"> / </w:t>
            </w:r>
            <w:r w:rsidRPr="009E201A">
              <w:rPr>
                <w:rFonts w:hint="cs"/>
                <w:b/>
                <w:bCs/>
                <w:rtl/>
              </w:rPr>
              <w:t>الأول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الثانوي</w:t>
            </w:r>
          </w:p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sz w:val="6"/>
                <w:szCs w:val="6"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الفترة</w:t>
            </w:r>
            <w:r w:rsidRPr="009E201A">
              <w:rPr>
                <w:b/>
                <w:bCs/>
                <w:rtl/>
              </w:rPr>
              <w:t xml:space="preserve"> /                    </w:t>
            </w:r>
            <w:r w:rsidRPr="009E201A">
              <w:rPr>
                <w:rFonts w:hint="cs"/>
                <w:b/>
                <w:bCs/>
                <w:rtl/>
              </w:rPr>
              <w:t>الزمن</w:t>
            </w:r>
            <w:r w:rsidRPr="009E201A">
              <w:rPr>
                <w:b/>
                <w:bCs/>
                <w:rtl/>
              </w:rPr>
              <w:t xml:space="preserve"> / </w:t>
            </w:r>
            <w:r w:rsidRPr="009E201A">
              <w:rPr>
                <w:rFonts w:hint="cs"/>
                <w:b/>
                <w:bCs/>
                <w:rtl/>
              </w:rPr>
              <w:t>ثلاث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ساعات</w:t>
            </w:r>
          </w:p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:rsidR="002B3050" w:rsidRPr="009E201A" w:rsidRDefault="002B3050" w:rsidP="008918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الفصل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الدراسي</w:t>
            </w:r>
            <w:r w:rsidRPr="009E201A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الثاني</w:t>
            </w:r>
          </w:p>
          <w:p w:rsidR="002B3050" w:rsidRPr="009E201A" w:rsidRDefault="002B3050" w:rsidP="009E201A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9E201A">
              <w:rPr>
                <w:rFonts w:hint="cs"/>
                <w:b/>
                <w:bCs/>
                <w:sz w:val="24"/>
                <w:szCs w:val="24"/>
                <w:rtl/>
              </w:rPr>
              <w:t>للعام</w:t>
            </w:r>
            <w:r w:rsidRPr="009E201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sz w:val="24"/>
                <w:szCs w:val="24"/>
                <w:rtl/>
              </w:rPr>
              <w:t>الدراسي</w:t>
            </w:r>
            <w:r w:rsidRPr="009E201A">
              <w:rPr>
                <w:b/>
                <w:bCs/>
                <w:sz w:val="24"/>
                <w:szCs w:val="24"/>
                <w:rtl/>
              </w:rPr>
              <w:t xml:space="preserve"> 1433 – 1434 </w:t>
            </w:r>
            <w:r w:rsidRPr="009E201A">
              <w:rPr>
                <w:rFonts w:hint="cs"/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2B3050" w:rsidRPr="009E201A" w:rsidTr="009E201A">
        <w:tc>
          <w:tcPr>
            <w:tcW w:w="5670" w:type="dxa"/>
            <w:gridSpan w:val="6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B3050" w:rsidRPr="009E201A" w:rsidRDefault="002B3050" w:rsidP="009E201A">
            <w:pPr>
              <w:tabs>
                <w:tab w:val="left" w:pos="1536"/>
              </w:tabs>
              <w:spacing w:after="0" w:line="240" w:lineRule="auto"/>
              <w:jc w:val="center"/>
              <w:rPr>
                <w:sz w:val="2"/>
                <w:szCs w:val="2"/>
                <w:rtl/>
              </w:rPr>
            </w:pPr>
            <w:r w:rsidRPr="009E201A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  <w:r w:rsidRPr="009E201A">
              <w:rPr>
                <w:b/>
                <w:bCs/>
                <w:sz w:val="28"/>
                <w:szCs w:val="28"/>
                <w:rtl/>
              </w:rPr>
              <w:t xml:space="preserve"> : </w:t>
            </w:r>
            <w:r w:rsidRPr="009E201A">
              <w:rPr>
                <w:sz w:val="18"/>
                <w:szCs w:val="18"/>
                <w:rtl/>
              </w:rPr>
              <w:t>. . . . . . . . . . . . . . . . . . . . . . . . . . . . . . . . . . . . . . . . . . . . . . .</w:t>
            </w:r>
          </w:p>
          <w:p w:rsidR="002B3050" w:rsidRPr="009E201A" w:rsidRDefault="002B3050" w:rsidP="009E201A">
            <w:pPr>
              <w:tabs>
                <w:tab w:val="left" w:pos="1536"/>
              </w:tabs>
              <w:spacing w:after="0" w:line="240" w:lineRule="auto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201A">
              <w:rPr>
                <w:rFonts w:hint="cs"/>
                <w:b/>
                <w:bCs/>
                <w:sz w:val="28"/>
                <w:szCs w:val="28"/>
                <w:rtl/>
              </w:rPr>
              <w:t>الشعبه</w:t>
            </w:r>
            <w:r w:rsidRPr="009E201A">
              <w:rPr>
                <w:b/>
                <w:bCs/>
                <w:sz w:val="28"/>
                <w:szCs w:val="28"/>
                <w:rtl/>
              </w:rPr>
              <w:t xml:space="preserve"> :</w:t>
            </w:r>
            <w:r w:rsidRPr="009E201A">
              <w:rPr>
                <w:sz w:val="18"/>
                <w:szCs w:val="18"/>
                <w:rtl/>
              </w:rPr>
              <w:t xml:space="preserve"> . . . . . . .</w:t>
            </w:r>
          </w:p>
        </w:tc>
        <w:tc>
          <w:tcPr>
            <w:tcW w:w="29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201A">
              <w:rPr>
                <w:rFonts w:hint="cs"/>
                <w:b/>
                <w:bCs/>
                <w:sz w:val="28"/>
                <w:szCs w:val="28"/>
                <w:rtl/>
              </w:rPr>
              <w:t>رقم</w:t>
            </w:r>
            <w:r w:rsidRPr="009E201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sz w:val="28"/>
                <w:szCs w:val="28"/>
                <w:rtl/>
              </w:rPr>
              <w:t>الجلوس</w:t>
            </w:r>
            <w:r w:rsidRPr="009E201A">
              <w:rPr>
                <w:b/>
                <w:bCs/>
                <w:sz w:val="28"/>
                <w:szCs w:val="28"/>
                <w:rtl/>
              </w:rPr>
              <w:t xml:space="preserve"> :</w:t>
            </w:r>
            <w:r w:rsidRPr="009E201A">
              <w:rPr>
                <w:sz w:val="18"/>
                <w:szCs w:val="18"/>
                <w:rtl/>
              </w:rPr>
              <w:t xml:space="preserve"> . . . . . . . . . . . . . .</w:t>
            </w:r>
          </w:p>
        </w:tc>
      </w:tr>
      <w:tr w:rsidR="002B3050" w:rsidRPr="009E201A" w:rsidTr="009E201A">
        <w:tc>
          <w:tcPr>
            <w:tcW w:w="2268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sz w:val="8"/>
                <w:szCs w:val="8"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الدرجه</w:t>
            </w:r>
          </w:p>
        </w:tc>
        <w:tc>
          <w:tcPr>
            <w:tcW w:w="1467" w:type="dxa"/>
            <w:gridSpan w:val="2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sz w:val="8"/>
                <w:szCs w:val="8"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الدرجه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النهائيه</w:t>
            </w:r>
          </w:p>
        </w:tc>
        <w:tc>
          <w:tcPr>
            <w:tcW w:w="14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53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B3050" w:rsidRPr="009E201A" w:rsidRDefault="002B3050" w:rsidP="009E201A">
            <w:pPr>
              <w:spacing w:after="0" w:line="240" w:lineRule="auto"/>
              <w:rPr>
                <w:sz w:val="8"/>
                <w:szCs w:val="8"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المـصحـح</w:t>
            </w:r>
            <w:r w:rsidRPr="009E201A">
              <w:rPr>
                <w:b/>
                <w:bCs/>
                <w:rtl/>
              </w:rPr>
              <w:t xml:space="preserve"> /</w:t>
            </w:r>
          </w:p>
          <w:p w:rsidR="002B3050" w:rsidRPr="009E201A" w:rsidRDefault="002B3050" w:rsidP="009E201A">
            <w:pPr>
              <w:spacing w:after="0" w:line="240" w:lineRule="auto"/>
              <w:rPr>
                <w:sz w:val="8"/>
                <w:szCs w:val="8"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694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</w:tcPr>
          <w:p w:rsidR="002B3050" w:rsidRPr="009E201A" w:rsidRDefault="002B3050" w:rsidP="009E201A">
            <w:pPr>
              <w:spacing w:after="0" w:line="240" w:lineRule="auto"/>
              <w:rPr>
                <w:sz w:val="8"/>
                <w:szCs w:val="8"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المـراجـع</w:t>
            </w:r>
            <w:r w:rsidRPr="009E201A">
              <w:rPr>
                <w:b/>
                <w:bCs/>
                <w:rtl/>
              </w:rPr>
              <w:t xml:space="preserve"> /</w:t>
            </w:r>
          </w:p>
          <w:p w:rsidR="002B3050" w:rsidRPr="009E201A" w:rsidRDefault="002B3050" w:rsidP="009E201A">
            <w:pPr>
              <w:spacing w:after="0" w:line="240" w:lineRule="auto"/>
              <w:rPr>
                <w:sz w:val="8"/>
                <w:szCs w:val="8"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2B3050" w:rsidRPr="009E201A" w:rsidTr="009E201A">
        <w:tc>
          <w:tcPr>
            <w:tcW w:w="1134" w:type="dxa"/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sz w:val="8"/>
                <w:szCs w:val="8"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sz w:val="8"/>
                <w:szCs w:val="8"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1467" w:type="dxa"/>
            <w:gridSpan w:val="2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E201A">
              <w:rPr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453" w:type="dxa"/>
            <w:gridSpan w:val="4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  <w:tcBorders>
              <w:left w:val="thickThin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2B3050" w:rsidRPr="009E201A" w:rsidTr="009E201A">
        <w:tc>
          <w:tcPr>
            <w:tcW w:w="1134" w:type="dxa"/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sz w:val="8"/>
                <w:szCs w:val="8"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34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sz w:val="8"/>
                <w:szCs w:val="8"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الدرجه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النهائيه</w:t>
            </w:r>
            <w:r w:rsidRPr="009E201A">
              <w:rPr>
                <w:b/>
                <w:bCs/>
                <w:rtl/>
              </w:rPr>
              <w:t xml:space="preserve"> </w:t>
            </w:r>
            <w:r w:rsidRPr="009E201A">
              <w:rPr>
                <w:rFonts w:hint="cs"/>
                <w:b/>
                <w:bCs/>
                <w:rtl/>
              </w:rPr>
              <w:t>كاتبة</w:t>
            </w:r>
          </w:p>
        </w:tc>
        <w:tc>
          <w:tcPr>
            <w:tcW w:w="2453" w:type="dxa"/>
            <w:gridSpan w:val="4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</w:tcPr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توقـيعـه</w:t>
            </w:r>
            <w:r w:rsidRPr="009E201A">
              <w:rPr>
                <w:b/>
                <w:bCs/>
                <w:rtl/>
              </w:rPr>
              <w:t xml:space="preserve"> /</w:t>
            </w:r>
          </w:p>
        </w:tc>
        <w:tc>
          <w:tcPr>
            <w:tcW w:w="2694" w:type="dxa"/>
            <w:vMerge w:val="restart"/>
            <w:tcBorders>
              <w:left w:val="thickThinSmallGap" w:sz="24" w:space="0" w:color="auto"/>
            </w:tcBorders>
          </w:tcPr>
          <w:p w:rsidR="002B3050" w:rsidRPr="009E201A" w:rsidRDefault="002B3050" w:rsidP="009E201A">
            <w:pPr>
              <w:spacing w:after="0" w:line="240" w:lineRule="auto"/>
              <w:rPr>
                <w:b/>
                <w:bCs/>
                <w:rtl/>
              </w:rPr>
            </w:pPr>
            <w:r w:rsidRPr="009E201A">
              <w:rPr>
                <w:rFonts w:hint="cs"/>
                <w:b/>
                <w:bCs/>
                <w:rtl/>
              </w:rPr>
              <w:t>توقـيعـه</w:t>
            </w:r>
            <w:r w:rsidRPr="009E201A">
              <w:rPr>
                <w:b/>
                <w:bCs/>
                <w:rtl/>
              </w:rPr>
              <w:t xml:space="preserve"> /</w:t>
            </w:r>
          </w:p>
        </w:tc>
      </w:tr>
      <w:tr w:rsidR="002B3050" w:rsidRPr="009E201A" w:rsidTr="009E201A">
        <w:tc>
          <w:tcPr>
            <w:tcW w:w="1134" w:type="dxa"/>
            <w:tcBorders>
              <w:bottom w:val="thickThin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201A">
              <w:rPr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134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201A">
              <w:rPr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934" w:type="dxa"/>
            <w:gridSpan w:val="3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2B3050" w:rsidRPr="009E201A" w:rsidRDefault="002B3050" w:rsidP="009E201A">
            <w:pPr>
              <w:spacing w:after="0" w:line="240" w:lineRule="auto"/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2453" w:type="dxa"/>
            <w:gridSpan w:val="4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B3050" w:rsidRPr="009E201A" w:rsidRDefault="002B3050" w:rsidP="009E201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</w:tbl>
    <w:p w:rsidR="002B3050" w:rsidRDefault="002B3050" w:rsidP="00712876">
      <w:pPr>
        <w:rPr>
          <w:rtl/>
        </w:rPr>
      </w:pPr>
    </w:p>
    <w:p w:rsidR="002B3050" w:rsidRDefault="002B3050" w:rsidP="00A93C17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</w:t>
      </w:r>
      <w:r w:rsidRPr="001556E0">
        <w:rPr>
          <w:rFonts w:hint="cs"/>
          <w:b/>
          <w:bCs/>
          <w:sz w:val="28"/>
          <w:szCs w:val="28"/>
          <w:rtl/>
        </w:rPr>
        <w:t>ول</w:t>
      </w:r>
      <w:r>
        <w:rPr>
          <w:sz w:val="28"/>
          <w:szCs w:val="28"/>
          <w:rtl/>
        </w:rPr>
        <w:t xml:space="preserve"> /</w:t>
      </w:r>
    </w:p>
    <w:p w:rsidR="002B3050" w:rsidRDefault="002B3050" w:rsidP="00A93C1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-</w:t>
      </w:r>
    </w:p>
    <w:p w:rsidR="002B3050" w:rsidRPr="00A93C17" w:rsidRDefault="002B3050" w:rsidP="00A93C17">
      <w:pPr>
        <w:rPr>
          <w:sz w:val="28"/>
          <w:szCs w:val="28"/>
          <w:rtl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3pt;margin-top:5.75pt;width:540.75pt;height:0;flip:x;z-index:251659264" o:connectortype="straight">
            <w10:wrap anchorx="page"/>
          </v:shape>
        </w:pict>
      </w:r>
    </w:p>
    <w:p w:rsidR="002B3050" w:rsidRDefault="002B3050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الثاني</w:t>
      </w:r>
      <w:r>
        <w:rPr>
          <w:b/>
          <w:bCs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/</w:t>
      </w:r>
    </w:p>
    <w:p w:rsidR="002B3050" w:rsidRDefault="002B3050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-</w:t>
      </w:r>
    </w:p>
    <w:p w:rsidR="002B3050" w:rsidRPr="00A93C17" w:rsidRDefault="002B3050">
      <w:pPr>
        <w:rPr>
          <w:sz w:val="28"/>
          <w:szCs w:val="28"/>
          <w:rtl/>
        </w:rPr>
      </w:pPr>
      <w:r>
        <w:rPr>
          <w:noProof/>
        </w:rPr>
        <w:pict>
          <v:shape id="_x0000_s1029" type="#_x0000_t32" style="position:absolute;left:0;text-align:left;margin-left:-63pt;margin-top:9.45pt;width:540.75pt;height:0;flip:x;z-index:251660288" o:connectortype="straight">
            <w10:wrap anchorx="page"/>
          </v:shape>
        </w:pict>
      </w:r>
    </w:p>
    <w:p w:rsidR="002B3050" w:rsidRDefault="002B3050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الثالث</w:t>
      </w:r>
      <w:r>
        <w:rPr>
          <w:b/>
          <w:bCs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/</w:t>
      </w:r>
    </w:p>
    <w:p w:rsidR="002B3050" w:rsidRDefault="002B3050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-</w:t>
      </w:r>
    </w:p>
    <w:p w:rsidR="002B3050" w:rsidRDefault="002B3050">
      <w:pPr>
        <w:rPr>
          <w:sz w:val="28"/>
          <w:szCs w:val="28"/>
          <w:rtl/>
        </w:rPr>
      </w:pPr>
      <w:r>
        <w:rPr>
          <w:noProof/>
        </w:rPr>
        <w:pict>
          <v:shape id="_x0000_s1030" type="#_x0000_t32" style="position:absolute;left:0;text-align:left;margin-left:-63pt;margin-top:5.65pt;width:540.75pt;height:0;flip:x;z-index:251661312" o:connectortype="straight">
            <w10:wrap anchorx="page"/>
          </v:shape>
        </w:pict>
      </w:r>
    </w:p>
    <w:p w:rsidR="002B3050" w:rsidRDefault="002B3050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الرابع</w:t>
      </w:r>
      <w:r>
        <w:rPr>
          <w:b/>
          <w:bCs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/</w:t>
      </w:r>
    </w:p>
    <w:p w:rsidR="002B3050" w:rsidRDefault="002B3050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-</w:t>
      </w:r>
    </w:p>
    <w:p w:rsidR="002B3050" w:rsidRDefault="002B3050" w:rsidP="00A700C8">
      <w:pPr>
        <w:rPr>
          <w:sz w:val="28"/>
          <w:szCs w:val="28"/>
          <w:rtl/>
        </w:rPr>
      </w:pPr>
      <w:r>
        <w:rPr>
          <w:noProof/>
        </w:rPr>
        <w:pict>
          <v:shape id="_x0000_s1031" type="#_x0000_t32" style="position:absolute;left:0;text-align:left;margin-left:-63pt;margin-top:7.9pt;width:540.75pt;height:0;flip:x;z-index:251662336" o:connectortype="straight">
            <w10:wrap anchorx="page"/>
          </v:shape>
        </w:pict>
      </w:r>
    </w:p>
    <w:p w:rsidR="002B3050" w:rsidRPr="00A700C8" w:rsidRDefault="002B3050" w:rsidP="00A700C8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الخامس</w:t>
      </w:r>
      <w:r>
        <w:rPr>
          <w:b/>
          <w:bCs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/</w:t>
      </w:r>
    </w:p>
    <w:p w:rsidR="002B3050" w:rsidRPr="00B138B0" w:rsidRDefault="002B3050" w:rsidP="0059455E">
      <w:pPr>
        <w:spacing w:after="120" w:line="240" w:lineRule="auto"/>
        <w:jc w:val="right"/>
        <w:rPr>
          <w:b/>
          <w:bCs/>
          <w:sz w:val="24"/>
          <w:szCs w:val="24"/>
          <w:rtl/>
        </w:rPr>
      </w:pPr>
      <w:r w:rsidRPr="00FD2E0F">
        <w:rPr>
          <w:rFonts w:ascii="Andalus" w:hAnsi="Andalus" w:cs="Andalus" w:hint="cs"/>
          <w:sz w:val="40"/>
          <w:szCs w:val="40"/>
          <w:rtl/>
        </w:rPr>
        <w:t>انتهت</w:t>
      </w:r>
      <w:r w:rsidRPr="00FD2E0F">
        <w:rPr>
          <w:rFonts w:ascii="Andalus" w:hAnsi="Andalus" w:cs="Andalus"/>
          <w:sz w:val="40"/>
          <w:szCs w:val="40"/>
          <w:rtl/>
        </w:rPr>
        <w:t xml:space="preserve"> الأسئلة</w:t>
      </w:r>
    </w:p>
    <w:p w:rsidR="002B3050" w:rsidRDefault="002B3050" w:rsidP="0059455E">
      <w:pPr>
        <w:jc w:val="right"/>
        <w:rPr>
          <w:rFonts w:ascii="Andalus" w:hAnsi="Andalus" w:cs="Andalus"/>
          <w:sz w:val="36"/>
          <w:szCs w:val="36"/>
          <w:rtl/>
        </w:rPr>
      </w:pPr>
      <w:r w:rsidRPr="00FD2E0F">
        <w:rPr>
          <w:rFonts w:ascii="Andalus" w:hAnsi="Andalus" w:cs="Andalus" w:hint="cs"/>
          <w:sz w:val="40"/>
          <w:szCs w:val="40"/>
          <w:rtl/>
        </w:rPr>
        <w:t>مع</w:t>
      </w:r>
      <w:r w:rsidRPr="00FD2E0F">
        <w:rPr>
          <w:rFonts w:ascii="Andalus" w:hAnsi="Andalus" w:cs="Andalus"/>
          <w:sz w:val="40"/>
          <w:szCs w:val="40"/>
          <w:rtl/>
        </w:rPr>
        <w:t xml:space="preserve"> تمنياتي للجميع بالتوفيق والنجاح</w:t>
      </w:r>
    </w:p>
    <w:p w:rsidR="002B3050" w:rsidRPr="0059455E" w:rsidRDefault="002B3050" w:rsidP="0059455E">
      <w:pPr>
        <w:jc w:val="right"/>
        <w:rPr>
          <w:rFonts w:ascii="Andalus" w:hAnsi="Andalus" w:cs="Andalus"/>
          <w:sz w:val="36"/>
          <w:szCs w:val="36"/>
        </w:rPr>
      </w:pPr>
      <w:r>
        <w:rPr>
          <w:rFonts w:ascii="Andalus" w:hAnsi="Andalus" w:cs="Andalus" w:hint="cs"/>
          <w:sz w:val="36"/>
          <w:szCs w:val="36"/>
          <w:rtl/>
        </w:rPr>
        <w:t>أ</w:t>
      </w:r>
      <w:r>
        <w:rPr>
          <w:rFonts w:ascii="Andalus" w:hAnsi="Andalus" w:cs="Andalus"/>
          <w:sz w:val="36"/>
          <w:szCs w:val="36"/>
          <w:rtl/>
        </w:rPr>
        <w:t xml:space="preserve"> . ديسار</w:t>
      </w:r>
    </w:p>
    <w:sectPr w:rsidR="002B3050" w:rsidRPr="0059455E" w:rsidSect="007F6987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050" w:rsidRDefault="002B3050" w:rsidP="00712876">
      <w:pPr>
        <w:spacing w:after="0" w:line="240" w:lineRule="auto"/>
      </w:pPr>
      <w:r>
        <w:separator/>
      </w:r>
    </w:p>
  </w:endnote>
  <w:endnote w:type="continuationSeparator" w:id="0">
    <w:p w:rsidR="002B3050" w:rsidRDefault="002B3050" w:rsidP="0071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50" w:rsidRDefault="002B3050">
    <w:pPr>
      <w:pStyle w:val="Footer"/>
      <w:rPr>
        <w:rtl/>
      </w:rPr>
    </w:pPr>
    <w:r>
      <w:rPr>
        <w:noProof/>
      </w:rPr>
      <w:pict>
        <v:shapetype id="_x0000_t15" coordsize="21600,21600" o:spt="15" adj="16200" path="m@0,l,,,21600@0,21600,21600,10800xe">
          <v:stroke joinstyle="miter"/>
          <v:formulas>
            <v:f eqn="val #0"/>
            <v:f eqn="prod #0 1 2"/>
          </v:formulas>
          <v:path gradientshapeok="t" o:connecttype="custom" o:connectlocs="@1,0;0,10800;@1,21600;21600,10800" o:connectangles="270,180,90,0" textboxrect="0,0,10800,21600;0,0,16200,21600;0,0,21600,21600"/>
          <v:handles>
            <v:h position="#0,topLeft" xrange="0,21600"/>
          </v:handles>
        </v:shapetype>
        <v:shape id="_x0000_s2049" type="#_x0000_t15" style="position:absolute;left:0;text-align:left;margin-left:-43.5pt;margin-top:-13.05pt;width:94.5pt;height:21.75pt;flip:x;z-index:251660288" adj="17748" strokeweight="1.5pt">
          <v:textbox style="mso-next-textbox:#_x0000_s2049">
            <w:txbxContent>
              <w:p w:rsidR="002B3050" w:rsidRPr="00712876" w:rsidRDefault="002B3050" w:rsidP="00712876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712876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اقلب</w:t>
                </w:r>
                <w:r w:rsidRPr="00712876">
                  <w:rPr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712876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الورقه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050" w:rsidRDefault="002B3050" w:rsidP="00712876">
      <w:pPr>
        <w:spacing w:after="0" w:line="240" w:lineRule="auto"/>
      </w:pPr>
      <w:r>
        <w:separator/>
      </w:r>
    </w:p>
  </w:footnote>
  <w:footnote w:type="continuationSeparator" w:id="0">
    <w:p w:rsidR="002B3050" w:rsidRDefault="002B3050" w:rsidP="00712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987"/>
    <w:rsid w:val="000007D1"/>
    <w:rsid w:val="000F009D"/>
    <w:rsid w:val="001531C7"/>
    <w:rsid w:val="001556E0"/>
    <w:rsid w:val="002B3050"/>
    <w:rsid w:val="0039290F"/>
    <w:rsid w:val="003C2BB4"/>
    <w:rsid w:val="00452D58"/>
    <w:rsid w:val="00457898"/>
    <w:rsid w:val="0046456E"/>
    <w:rsid w:val="004E3259"/>
    <w:rsid w:val="0059455E"/>
    <w:rsid w:val="00601B39"/>
    <w:rsid w:val="006869E4"/>
    <w:rsid w:val="006D1670"/>
    <w:rsid w:val="00712876"/>
    <w:rsid w:val="007F6987"/>
    <w:rsid w:val="0089183B"/>
    <w:rsid w:val="009E201A"/>
    <w:rsid w:val="00A700C8"/>
    <w:rsid w:val="00A93C17"/>
    <w:rsid w:val="00AB1288"/>
    <w:rsid w:val="00B02A8F"/>
    <w:rsid w:val="00B138B0"/>
    <w:rsid w:val="00B655E4"/>
    <w:rsid w:val="00B65847"/>
    <w:rsid w:val="00B767F0"/>
    <w:rsid w:val="00B91F0F"/>
    <w:rsid w:val="00C414BA"/>
    <w:rsid w:val="00C4550C"/>
    <w:rsid w:val="00C678ED"/>
    <w:rsid w:val="00CF1B93"/>
    <w:rsid w:val="00DB0155"/>
    <w:rsid w:val="00FD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0F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69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B93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rsid w:val="00712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287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2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28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</Pages>
  <Words>107</Words>
  <Characters>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</dc:creator>
  <cp:keywords/>
  <dc:description/>
  <cp:lastModifiedBy>AMC</cp:lastModifiedBy>
  <cp:revision>11</cp:revision>
  <dcterms:created xsi:type="dcterms:W3CDTF">2013-05-04T13:35:00Z</dcterms:created>
  <dcterms:modified xsi:type="dcterms:W3CDTF">2013-05-12T18:32:00Z</dcterms:modified>
</cp:coreProperties>
</file>