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43" w:rsidRDefault="008B2C54" w:rsidP="00614D0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2" type="#_x0000_t4" style="position:absolute;left:0;text-align:left;margin-left:457.5pt;margin-top:-11.1pt;width:83.65pt;height:66.65pt;z-index:251725824">
            <v:textbox>
              <w:txbxContent>
                <w:p w:rsidR="000C0050" w:rsidRDefault="000C0050">
                  <w:r>
                    <w:t xml:space="preserve">  </w:t>
                  </w:r>
                </w:p>
                <w:p w:rsidR="000C0050" w:rsidRPr="009907BE" w:rsidRDefault="009907BE" w:rsidP="000C0050">
                  <w:pPr>
                    <w:rPr>
                      <w:sz w:val="28"/>
                      <w:szCs w:val="28"/>
                    </w:rPr>
                  </w:pPr>
                  <w:r w:rsidRPr="009907BE">
                    <w:rPr>
                      <w:sz w:val="28"/>
                      <w:szCs w:val="28"/>
                    </w:rPr>
                    <w:t xml:space="preserve">10    </w:t>
                  </w:r>
                </w:p>
              </w:txbxContent>
            </v:textbox>
            <w10:wrap anchorx="page"/>
          </v:shape>
        </w:pict>
      </w:r>
      <w:r w:rsidRPr="008B2C54">
        <w:rPr>
          <w:b/>
          <w:bCs/>
          <w:noProof/>
          <w:u w:val="single"/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1.95pt;margin-top:-11.1pt;width:450.5pt;height:39.55pt;z-index:251666432" fillcolor="red" strokecolor="#0070c0" strokeweight="2.5pt">
            <v:shadow color="#868686"/>
            <v:textbox style="mso-next-textbox:#_x0000_s1031">
              <w:txbxContent>
                <w:p w:rsidR="00BF53B3" w:rsidRPr="00733A7A" w:rsidRDefault="000C0050" w:rsidP="00062593">
                  <w:pPr>
                    <w:shd w:val="clear" w:color="auto" w:fill="E0E0E0"/>
                    <w:ind w:firstLine="72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Quiz </w:t>
                  </w:r>
                  <w:r w:rsidR="00366100">
                    <w:rPr>
                      <w:sz w:val="28"/>
                      <w:szCs w:val="28"/>
                    </w:rPr>
                    <w:t>Unit  (  1  )</w:t>
                  </w:r>
                  <w:r w:rsidR="00733A7A" w:rsidRPr="00733A7A">
                    <w:rPr>
                      <w:sz w:val="28"/>
                      <w:szCs w:val="28"/>
                    </w:rPr>
                    <w:t xml:space="preserve">  </w:t>
                  </w:r>
                  <w:r w:rsidR="00733A7A">
                    <w:rPr>
                      <w:sz w:val="28"/>
                      <w:szCs w:val="28"/>
                    </w:rPr>
                    <w:t xml:space="preserve">   </w:t>
                  </w:r>
                  <w:r w:rsidR="00733A7A" w:rsidRPr="00733A7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366100">
                    <w:rPr>
                      <w:sz w:val="28"/>
                      <w:szCs w:val="28"/>
                    </w:rPr>
                    <w:t xml:space="preserve">  </w:t>
                  </w:r>
                  <w:r w:rsidR="00733A7A" w:rsidRPr="00733A7A">
                    <w:rPr>
                      <w:sz w:val="28"/>
                      <w:szCs w:val="28"/>
                    </w:rPr>
                    <w:t>1</w:t>
                  </w:r>
                  <w:r w:rsidR="00733A7A" w:rsidRPr="00733A7A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 w:rsidR="00733A7A" w:rsidRPr="00733A7A">
                    <w:rPr>
                      <w:sz w:val="28"/>
                      <w:szCs w:val="28"/>
                    </w:rPr>
                    <w:t xml:space="preserve"> year</w:t>
                  </w:r>
                  <w:r w:rsidR="00BD13EF">
                    <w:rPr>
                      <w:sz w:val="28"/>
                      <w:szCs w:val="28"/>
                    </w:rPr>
                    <w:t xml:space="preserve"> -143</w:t>
                  </w:r>
                  <w:r w:rsidR="00062593">
                    <w:rPr>
                      <w:sz w:val="28"/>
                      <w:szCs w:val="28"/>
                    </w:rPr>
                    <w:t>4</w:t>
                  </w:r>
                  <w:r w:rsidR="00733A7A" w:rsidRPr="00733A7A">
                    <w:rPr>
                      <w:sz w:val="28"/>
                      <w:szCs w:val="28"/>
                    </w:rPr>
                    <w:t xml:space="preserve"> </w:t>
                  </w:r>
                  <w:r w:rsidR="00733A7A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733A7A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733A7A" w:rsidRPr="00733A7A">
                    <w:rPr>
                      <w:sz w:val="28"/>
                      <w:szCs w:val="28"/>
                    </w:rPr>
                    <w:t>Name -</w:t>
                  </w:r>
                  <w:r w:rsidR="00062593">
                    <w:rPr>
                      <w:sz w:val="28"/>
                      <w:szCs w:val="28"/>
                    </w:rPr>
                    <w:t>………………..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62593">
                    <w:rPr>
                      <w:sz w:val="28"/>
                      <w:szCs w:val="28"/>
                    </w:rPr>
                    <w:t>……</w:t>
                  </w:r>
                  <w:r>
                    <w:rPr>
                      <w:sz w:val="28"/>
                      <w:szCs w:val="28"/>
                    </w:rPr>
                    <w:t>…</w:t>
                  </w:r>
                  <w:r w:rsidR="00733A7A" w:rsidRPr="00733A7A">
                    <w:rPr>
                      <w:sz w:val="28"/>
                      <w:szCs w:val="28"/>
                    </w:rPr>
                    <w:t>…………………</w:t>
                  </w:r>
                  <w:r>
                    <w:rPr>
                      <w:sz w:val="28"/>
                      <w:szCs w:val="28"/>
                    </w:rPr>
                    <w:t>………………</w:t>
                  </w:r>
                </w:p>
              </w:txbxContent>
            </v:textbox>
            <w10:wrap anchorx="page"/>
          </v:shape>
        </w:pict>
      </w:r>
    </w:p>
    <w:p w:rsidR="00671492" w:rsidRPr="00671492" w:rsidRDefault="008B2C54" w:rsidP="00671492">
      <w:pPr>
        <w:bidi w:val="0"/>
        <w:ind w:left="720"/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</w:pPr>
      <w:r w:rsidRPr="008B2C54">
        <w:rPr>
          <w:rFonts w:ascii="Comic Sans MS" w:hAnsi="Comic Sans MS" w:cstheme="majorBidi"/>
          <w:b/>
          <w:bCs/>
          <w:noProof/>
          <w:sz w:val="28"/>
          <w:szCs w:val="28"/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457.5pt;margin-top:8.8pt;width:83.65pt;height:0;z-index:251726848" o:connectortype="straight">
            <w10:wrap anchorx="page"/>
          </v:shape>
        </w:pict>
      </w:r>
    </w:p>
    <w:p w:rsidR="00671492" w:rsidRPr="00671492" w:rsidRDefault="009907BE" w:rsidP="00671492">
      <w:pPr>
        <w:pStyle w:val="a5"/>
        <w:numPr>
          <w:ilvl w:val="0"/>
          <w:numId w:val="11"/>
        </w:numPr>
        <w:bidi w:val="0"/>
        <w:ind w:left="284" w:firstLine="0"/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</w:pPr>
      <w:r w:rsidRPr="009D5390">
        <w:rPr>
          <w:rFonts w:ascii="Comic Sans MS" w:hAnsi="Comic Sans MS" w:cstheme="majorBidi"/>
          <w:b/>
          <w:bCs/>
          <w:sz w:val="40"/>
          <w:szCs w:val="40"/>
          <w:u w:val="single"/>
        </w:rPr>
        <w:sym w:font="Wingdings" w:char="F04A"/>
      </w:r>
      <w:r w:rsidR="00062593">
        <w:rPr>
          <w:rFonts w:ascii="Comic Sans MS" w:hAnsi="Comic Sans MS" w:cstheme="majorBidi"/>
          <w:b/>
          <w:bCs/>
          <w:sz w:val="28"/>
          <w:szCs w:val="28"/>
          <w:u w:val="single"/>
        </w:rPr>
        <w:t>1-</w:t>
      </w:r>
      <w:r w:rsidR="00671492" w:rsidRPr="00671492"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  <w:t xml:space="preserve"> Read the article and answer the questions</w:t>
      </w:r>
    </w:p>
    <w:p w:rsidR="00671492" w:rsidRPr="00671492" w:rsidRDefault="009D5390" w:rsidP="009D5390">
      <w:pPr>
        <w:pStyle w:val="a5"/>
        <w:bidi w:val="0"/>
        <w:spacing w:line="240" w:lineRule="auto"/>
        <w:ind w:left="284"/>
        <w:jc w:val="both"/>
        <w:rPr>
          <w:rFonts w:ascii="Comic Sans MS" w:hAnsi="Comic Sans MS"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6043930</wp:posOffset>
            </wp:positionH>
            <wp:positionV relativeFrom="paragraph">
              <wp:posOffset>908050</wp:posOffset>
            </wp:positionV>
            <wp:extent cx="547370" cy="584200"/>
            <wp:effectExtent l="19050" t="0" r="5080" b="0"/>
            <wp:wrapNone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g_Pengu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D0D0D" w:themeColor="text1" w:themeTint="F2"/>
          <w:sz w:val="28"/>
          <w:szCs w:val="28"/>
        </w:rPr>
        <w:t xml:space="preserve">       </w:t>
      </w:r>
      <w:r w:rsidR="00B60F93">
        <w:rPr>
          <w:rFonts w:ascii="Comic Sans MS" w:hAnsi="Comic Sans MS"/>
          <w:color w:val="0D0D0D" w:themeColor="text1" w:themeTint="F2"/>
          <w:sz w:val="28"/>
          <w:szCs w:val="28"/>
        </w:rPr>
        <w:t>Penguins are birds. They can'</w:t>
      </w:r>
      <w:r w:rsidR="00671492"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t fly but they can swim in the sea. The mother has one egg every </w:t>
      </w:r>
      <w:proofErr w:type="spellStart"/>
      <w:r w:rsidR="00671492" w:rsidRPr="00671492">
        <w:rPr>
          <w:rFonts w:ascii="Comic Sans MS" w:hAnsi="Comic Sans MS"/>
          <w:color w:val="0D0D0D" w:themeColor="text1" w:themeTint="F2"/>
          <w:sz w:val="28"/>
          <w:szCs w:val="28"/>
        </w:rPr>
        <w:t>winter.She</w:t>
      </w:r>
      <w:proofErr w:type="spellEnd"/>
      <w:r w:rsidR="00671492"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 gives the egg to the father then she goes to the sea for food .The father keeps the egg warm on his feet. After two months the chick ( baby penguin ) comes out of the egg.</w:t>
      </w:r>
    </w:p>
    <w:p w:rsidR="00671492" w:rsidRPr="00671492" w:rsidRDefault="00671492" w:rsidP="00671492">
      <w:pPr>
        <w:pStyle w:val="a5"/>
        <w:bidi w:val="0"/>
        <w:ind w:left="284"/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</w:pPr>
      <w:r w:rsidRPr="00671492"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  <w:t>*Write   T ( true )   or  F ( False)</w:t>
      </w:r>
    </w:p>
    <w:p w:rsidR="00671492" w:rsidRPr="00671492" w:rsidRDefault="00671492" w:rsidP="00671492">
      <w:pPr>
        <w:pStyle w:val="a5"/>
        <w:numPr>
          <w:ilvl w:val="0"/>
          <w:numId w:val="9"/>
        </w:numPr>
        <w:bidi w:val="0"/>
        <w:ind w:left="284" w:firstLine="0"/>
        <w:rPr>
          <w:rFonts w:ascii="Comic Sans MS" w:hAnsi="Comic Sans MS"/>
          <w:color w:val="0D0D0D" w:themeColor="text1" w:themeTint="F2"/>
          <w:sz w:val="28"/>
          <w:szCs w:val="28"/>
        </w:rPr>
      </w:pPr>
      <w:r w:rsidRPr="00671492">
        <w:rPr>
          <w:rFonts w:ascii="Comic Sans MS" w:hAnsi="Comic Sans MS"/>
          <w:color w:val="0D0D0D" w:themeColor="text1" w:themeTint="F2"/>
          <w:sz w:val="28"/>
          <w:szCs w:val="28"/>
        </w:rPr>
        <w:t>The mother keeps the egg warm on her feet</w:t>
      </w:r>
      <w:r w:rsidR="009D5390">
        <w:rPr>
          <w:rFonts w:ascii="Comic Sans MS" w:hAnsi="Comic Sans MS"/>
          <w:color w:val="0D0D0D" w:themeColor="text1" w:themeTint="F2"/>
          <w:sz w:val="28"/>
          <w:szCs w:val="28"/>
        </w:rPr>
        <w:t xml:space="preserve">. </w:t>
      </w:r>
      <w:r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(  </w:t>
      </w:r>
      <w:r>
        <w:rPr>
          <w:rFonts w:ascii="Comic Sans MS" w:hAnsi="Comic Sans MS"/>
          <w:color w:val="0D0D0D" w:themeColor="text1" w:themeTint="F2"/>
          <w:sz w:val="28"/>
          <w:szCs w:val="28"/>
        </w:rPr>
        <w:t xml:space="preserve">  </w:t>
      </w:r>
      <w:r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  )   </w:t>
      </w:r>
    </w:p>
    <w:p w:rsidR="00671492" w:rsidRPr="00671492" w:rsidRDefault="00671492" w:rsidP="00671492">
      <w:pPr>
        <w:pStyle w:val="a5"/>
        <w:bidi w:val="0"/>
        <w:ind w:left="284"/>
        <w:rPr>
          <w:rFonts w:ascii="Comic Sans MS" w:hAnsi="Comic Sans MS"/>
          <w:color w:val="0D0D0D" w:themeColor="text1" w:themeTint="F2"/>
          <w:sz w:val="28"/>
          <w:szCs w:val="28"/>
        </w:rPr>
      </w:pPr>
      <w:r w:rsidRPr="00671492">
        <w:rPr>
          <w:rFonts w:ascii="Comic Sans MS" w:hAnsi="Comic Sans MS"/>
          <w:b/>
          <w:bCs/>
          <w:color w:val="0D0D0D" w:themeColor="text1" w:themeTint="F2"/>
          <w:sz w:val="28"/>
          <w:szCs w:val="28"/>
        </w:rPr>
        <w:t>*</w:t>
      </w:r>
      <w:r w:rsidRPr="00671492"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  <w:t xml:space="preserve"> Complete with these words</w:t>
      </w:r>
      <w:r w:rsidRPr="00671492">
        <w:rPr>
          <w:rFonts w:ascii="Comic Sans MS" w:hAnsi="Comic Sans MS"/>
          <w:color w:val="0D0D0D" w:themeColor="text1" w:themeTint="F2"/>
          <w:sz w:val="28"/>
          <w:szCs w:val="28"/>
          <w:u w:val="single"/>
        </w:rPr>
        <w:t>:</w:t>
      </w:r>
      <w:r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      </w:t>
      </w:r>
      <w:r w:rsidRPr="00671492">
        <w:rPr>
          <w:rFonts w:ascii="Comic Sans MS" w:hAnsi="Comic Sans MS"/>
          <w:b/>
          <w:bCs/>
          <w:color w:val="0D0D0D" w:themeColor="text1" w:themeTint="F2"/>
          <w:sz w:val="28"/>
          <w:szCs w:val="28"/>
          <w:bdr w:val="single" w:sz="4" w:space="0" w:color="auto"/>
        </w:rPr>
        <w:t xml:space="preserve">birds – sea </w:t>
      </w:r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bdr w:val="single" w:sz="4" w:space="0" w:color="auto"/>
        </w:rPr>
        <w:t>–</w:t>
      </w:r>
      <w:r w:rsidRPr="00671492">
        <w:rPr>
          <w:rFonts w:ascii="Comic Sans MS" w:hAnsi="Comic Sans MS"/>
          <w:b/>
          <w:bCs/>
          <w:color w:val="0D0D0D" w:themeColor="text1" w:themeTint="F2"/>
          <w:sz w:val="28"/>
          <w:szCs w:val="28"/>
          <w:bdr w:val="single" w:sz="4" w:space="0" w:color="auto"/>
        </w:rPr>
        <w:t xml:space="preserve"> food</w:t>
      </w:r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bdr w:val="single" w:sz="4" w:space="0" w:color="auto"/>
        </w:rPr>
        <w:t xml:space="preserve">     </w:t>
      </w:r>
      <w:r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  </w:t>
      </w:r>
    </w:p>
    <w:p w:rsidR="00671492" w:rsidRPr="00671492" w:rsidRDefault="00671492" w:rsidP="00671492">
      <w:pPr>
        <w:pStyle w:val="a5"/>
        <w:numPr>
          <w:ilvl w:val="0"/>
          <w:numId w:val="10"/>
        </w:numPr>
        <w:bidi w:val="0"/>
        <w:ind w:left="284" w:firstLine="0"/>
        <w:rPr>
          <w:rFonts w:ascii="Comic Sans MS" w:hAnsi="Comic Sans MS"/>
          <w:color w:val="0D0D0D" w:themeColor="text1" w:themeTint="F2"/>
          <w:sz w:val="28"/>
          <w:szCs w:val="28"/>
        </w:rPr>
      </w:pPr>
      <w:r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Penguins swim in the ……………                   </w:t>
      </w:r>
    </w:p>
    <w:p w:rsidR="00671492" w:rsidRPr="00671492" w:rsidRDefault="00671492" w:rsidP="00671492">
      <w:pPr>
        <w:pStyle w:val="a5"/>
        <w:numPr>
          <w:ilvl w:val="0"/>
          <w:numId w:val="10"/>
        </w:numPr>
        <w:bidi w:val="0"/>
        <w:ind w:left="284" w:firstLine="0"/>
        <w:rPr>
          <w:rFonts w:ascii="Comic Sans MS" w:hAnsi="Comic Sans MS"/>
          <w:color w:val="0D0D0D" w:themeColor="text1" w:themeTint="F2"/>
          <w:sz w:val="28"/>
          <w:szCs w:val="28"/>
        </w:rPr>
      </w:pPr>
      <w:r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 Penguins are ………………….. </w:t>
      </w:r>
    </w:p>
    <w:p w:rsidR="00671492" w:rsidRDefault="00671492" w:rsidP="00671492">
      <w:pPr>
        <w:pStyle w:val="a5"/>
        <w:numPr>
          <w:ilvl w:val="0"/>
          <w:numId w:val="10"/>
        </w:numPr>
        <w:bidi w:val="0"/>
        <w:ind w:left="284" w:firstLine="0"/>
        <w:rPr>
          <w:rFonts w:ascii="Comic Sans MS" w:hAnsi="Comic Sans MS"/>
          <w:color w:val="0D0D0D" w:themeColor="text1" w:themeTint="F2"/>
          <w:sz w:val="28"/>
          <w:szCs w:val="28"/>
        </w:rPr>
      </w:pPr>
      <w:r w:rsidRPr="00671492">
        <w:rPr>
          <w:rFonts w:ascii="Comic Sans MS" w:hAnsi="Comic Sans MS"/>
          <w:color w:val="0D0D0D" w:themeColor="text1" w:themeTint="F2"/>
          <w:sz w:val="28"/>
          <w:szCs w:val="28"/>
        </w:rPr>
        <w:t xml:space="preserve">The mother goes to the sea for …………       </w:t>
      </w:r>
    </w:p>
    <w:p w:rsidR="00671492" w:rsidRPr="00671492" w:rsidRDefault="00671492" w:rsidP="00671492">
      <w:pPr>
        <w:bidi w:val="0"/>
        <w:ind w:left="426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671492">
        <w:rPr>
          <w:rFonts w:ascii="Comic Sans MS" w:hAnsi="Comic Sans MS"/>
          <w:color w:val="0D0D0D" w:themeColor="text1" w:themeTint="F2"/>
          <w:sz w:val="20"/>
          <w:szCs w:val="20"/>
        </w:rPr>
        <w:t>*******************************************************************</w:t>
      </w:r>
      <w:r>
        <w:rPr>
          <w:rFonts w:ascii="Comic Sans MS" w:hAnsi="Comic Sans MS"/>
          <w:color w:val="0D0D0D" w:themeColor="text1" w:themeTint="F2"/>
          <w:sz w:val="20"/>
          <w:szCs w:val="20"/>
        </w:rPr>
        <w:t>***************************</w:t>
      </w:r>
    </w:p>
    <w:p w:rsidR="00BF1335" w:rsidRPr="00671492" w:rsidRDefault="00671492" w:rsidP="00062593">
      <w:pPr>
        <w:bidi w:val="0"/>
        <w:rPr>
          <w:rFonts w:ascii="Comic Sans MS" w:hAnsi="Comic Sans MS" w:cstheme="minorBidi"/>
          <w:color w:val="0D0D0D" w:themeColor="text1" w:themeTint="F2"/>
          <w:sz w:val="28"/>
          <w:szCs w:val="28"/>
          <w:rtl/>
        </w:rPr>
      </w:pPr>
      <w:r w:rsidRPr="009D5390">
        <w:rPr>
          <w:b/>
          <w:bCs/>
          <w:sz w:val="40"/>
          <w:szCs w:val="40"/>
        </w:rPr>
        <w:sym w:font="Wingdings" w:char="F04A"/>
      </w:r>
      <w:r w:rsidR="00062593">
        <w:rPr>
          <w:rFonts w:ascii="Comic Sans MS" w:hAnsi="Comic Sans MS" w:cstheme="majorBidi"/>
          <w:b/>
          <w:bCs/>
          <w:sz w:val="28"/>
          <w:szCs w:val="28"/>
          <w:u w:val="single"/>
        </w:rPr>
        <w:t>2</w:t>
      </w:r>
      <w:r w:rsidR="00101322" w:rsidRPr="00671492">
        <w:rPr>
          <w:rFonts w:ascii="Comic Sans MS" w:hAnsi="Comic Sans MS" w:cstheme="majorBidi"/>
          <w:b/>
          <w:bCs/>
          <w:sz w:val="28"/>
          <w:szCs w:val="28"/>
          <w:u w:val="single"/>
        </w:rPr>
        <w:t>-</w:t>
      </w:r>
      <w:r w:rsidR="00A86A6F" w:rsidRPr="00671492">
        <w:rPr>
          <w:rFonts w:ascii="Comic Sans MS" w:hAnsi="Comic Sans MS" w:cstheme="majorBidi"/>
          <w:b/>
          <w:bCs/>
          <w:sz w:val="28"/>
          <w:szCs w:val="28"/>
          <w:u w:val="single"/>
        </w:rPr>
        <w:t>Answer the following questions .</w:t>
      </w:r>
    </w:p>
    <w:p w:rsidR="00A86A6F" w:rsidRPr="00101322" w:rsidRDefault="00614D09" w:rsidP="00101322">
      <w:pPr>
        <w:jc w:val="right"/>
        <w:rPr>
          <w:rFonts w:ascii="Comic Sans MS" w:hAnsi="Comic Sans MS" w:cstheme="majorBidi"/>
          <w:sz w:val="28"/>
          <w:szCs w:val="28"/>
        </w:rPr>
      </w:pPr>
      <w:r w:rsidRPr="00614D09">
        <w:rPr>
          <w:rFonts w:asciiTheme="majorBidi" w:hAnsiTheme="majorBidi" w:cstheme="majorBidi"/>
          <w:b/>
          <w:bCs/>
          <w:sz w:val="28"/>
          <w:szCs w:val="28"/>
        </w:rPr>
        <w:sym w:font="Webdings" w:char="F0FF"/>
      </w:r>
      <w:r w:rsidR="009907BE" w:rsidRPr="00101322">
        <w:rPr>
          <w:rFonts w:ascii="Comic Sans MS" w:hAnsi="Comic Sans MS" w:cstheme="majorBidi"/>
          <w:sz w:val="28"/>
          <w:szCs w:val="28"/>
        </w:rPr>
        <w:t>1-</w:t>
      </w:r>
      <w:r w:rsidR="00A86A6F" w:rsidRPr="00101322">
        <w:rPr>
          <w:rFonts w:ascii="Comic Sans MS" w:hAnsi="Comic Sans MS" w:cstheme="majorBidi"/>
          <w:sz w:val="28"/>
          <w:szCs w:val="28"/>
        </w:rPr>
        <w:t>Who is your best friend ?</w:t>
      </w:r>
    </w:p>
    <w:p w:rsidR="00A86A6F" w:rsidRPr="00101322" w:rsidRDefault="00101322" w:rsidP="00101322">
      <w:pPr>
        <w:jc w:val="right"/>
        <w:rPr>
          <w:rFonts w:ascii="Comic Sans MS" w:hAnsi="Comic Sans MS" w:cstheme="majorBidi"/>
          <w:sz w:val="28"/>
          <w:szCs w:val="28"/>
          <w:rtl/>
        </w:rPr>
      </w:pPr>
      <w:r w:rsidRPr="00101322">
        <w:rPr>
          <w:rFonts w:ascii="Comic Sans MS" w:hAnsi="Comic Sans MS" w:cstheme="majorBidi"/>
          <w:sz w:val="28"/>
          <w:szCs w:val="28"/>
        </w:rPr>
        <w:t xml:space="preserve">     </w:t>
      </w:r>
      <w:r w:rsidR="00A86A6F" w:rsidRPr="00101322">
        <w:rPr>
          <w:rFonts w:ascii="Comic Sans MS" w:hAnsi="Comic Sans MS" w:cstheme="majorBidi"/>
          <w:sz w:val="28"/>
          <w:szCs w:val="28"/>
        </w:rPr>
        <w:t>…………………………………………………</w:t>
      </w:r>
      <w:r w:rsidRPr="00101322">
        <w:rPr>
          <w:rFonts w:ascii="Comic Sans MS" w:hAnsi="Comic Sans MS" w:cstheme="majorBidi"/>
          <w:sz w:val="28"/>
          <w:szCs w:val="28"/>
          <w:rtl/>
        </w:rPr>
        <w:t xml:space="preserve">  </w:t>
      </w:r>
    </w:p>
    <w:p w:rsidR="00A86A6F" w:rsidRPr="00101322" w:rsidRDefault="00614D09" w:rsidP="00101322">
      <w:pPr>
        <w:jc w:val="right"/>
        <w:rPr>
          <w:rFonts w:ascii="Comic Sans MS" w:hAnsi="Comic Sans MS" w:cstheme="majorBidi"/>
          <w:sz w:val="28"/>
          <w:szCs w:val="28"/>
        </w:rPr>
      </w:pPr>
      <w:r w:rsidRPr="00614D09">
        <w:rPr>
          <w:rFonts w:ascii="Comic Sans MS" w:hAnsi="Comic Sans MS" w:cstheme="majorBidi"/>
          <w:b/>
          <w:bCs/>
          <w:sz w:val="28"/>
          <w:szCs w:val="28"/>
        </w:rPr>
        <w:sym w:font="Webdings" w:char="F0FF"/>
      </w:r>
      <w:r w:rsidR="00101322" w:rsidRPr="00101322">
        <w:rPr>
          <w:rFonts w:ascii="Comic Sans MS" w:hAnsi="Comic Sans MS" w:cstheme="majorBidi"/>
          <w:sz w:val="28"/>
          <w:szCs w:val="28"/>
        </w:rPr>
        <w:t xml:space="preserve"> </w:t>
      </w:r>
      <w:r w:rsidR="009907BE" w:rsidRPr="00101322">
        <w:rPr>
          <w:rFonts w:ascii="Comic Sans MS" w:hAnsi="Comic Sans MS" w:cstheme="majorBidi"/>
          <w:sz w:val="28"/>
          <w:szCs w:val="28"/>
        </w:rPr>
        <w:t>2</w:t>
      </w:r>
      <w:r w:rsidR="00A86A6F" w:rsidRPr="00101322">
        <w:rPr>
          <w:rFonts w:ascii="Comic Sans MS" w:hAnsi="Comic Sans MS" w:cstheme="majorBidi"/>
          <w:sz w:val="28"/>
          <w:szCs w:val="28"/>
        </w:rPr>
        <w:t>-Where are you from ?</w:t>
      </w:r>
    </w:p>
    <w:p w:rsidR="00A86A6F" w:rsidRPr="00101322" w:rsidRDefault="00101322" w:rsidP="00101322">
      <w:pPr>
        <w:jc w:val="right"/>
        <w:rPr>
          <w:rFonts w:ascii="Comic Sans MS" w:hAnsi="Comic Sans MS" w:cstheme="majorBidi" w:hint="cs"/>
          <w:sz w:val="28"/>
          <w:szCs w:val="28"/>
          <w:rtl/>
        </w:rPr>
      </w:pPr>
      <w:r w:rsidRPr="00101322">
        <w:rPr>
          <w:rFonts w:ascii="Comic Sans MS" w:hAnsi="Comic Sans MS" w:cstheme="majorBidi"/>
          <w:sz w:val="28"/>
          <w:szCs w:val="28"/>
        </w:rPr>
        <w:t xml:space="preserve">     </w:t>
      </w:r>
      <w:r w:rsidR="00A86A6F" w:rsidRPr="00101322">
        <w:rPr>
          <w:rFonts w:ascii="Comic Sans MS" w:hAnsi="Comic Sans MS" w:cstheme="majorBidi"/>
          <w:sz w:val="28"/>
          <w:szCs w:val="28"/>
        </w:rPr>
        <w:t>…………………………………………………</w:t>
      </w:r>
      <w:r w:rsidRPr="00101322">
        <w:rPr>
          <w:rFonts w:ascii="Comic Sans MS" w:hAnsi="Comic Sans MS" w:cstheme="majorBidi"/>
          <w:sz w:val="28"/>
          <w:szCs w:val="28"/>
          <w:rtl/>
        </w:rPr>
        <w:t xml:space="preserve"> </w:t>
      </w:r>
    </w:p>
    <w:p w:rsidR="00A86A6F" w:rsidRPr="00101322" w:rsidRDefault="00614D09" w:rsidP="00101322">
      <w:pPr>
        <w:jc w:val="right"/>
        <w:rPr>
          <w:rFonts w:ascii="Comic Sans MS" w:hAnsi="Comic Sans MS" w:cstheme="majorBidi"/>
          <w:sz w:val="28"/>
          <w:szCs w:val="28"/>
          <w:rtl/>
        </w:rPr>
      </w:pPr>
      <w:r w:rsidRPr="00614D09">
        <w:rPr>
          <w:rFonts w:ascii="Comic Sans MS" w:hAnsi="Comic Sans MS" w:cstheme="majorBidi"/>
          <w:b/>
          <w:bCs/>
          <w:sz w:val="28"/>
          <w:szCs w:val="28"/>
        </w:rPr>
        <w:sym w:font="Webdings" w:char="F0FF"/>
      </w:r>
      <w:r w:rsidR="00101322" w:rsidRPr="00101322">
        <w:rPr>
          <w:rFonts w:ascii="Comic Sans MS" w:hAnsi="Comic Sans MS" w:cstheme="majorBidi"/>
          <w:sz w:val="28"/>
          <w:szCs w:val="28"/>
        </w:rPr>
        <w:t>3-</w:t>
      </w:r>
      <w:r w:rsidR="00A86A6F" w:rsidRPr="00101322">
        <w:rPr>
          <w:rFonts w:ascii="Comic Sans MS" w:hAnsi="Comic Sans MS" w:cstheme="majorBidi"/>
          <w:sz w:val="28"/>
          <w:szCs w:val="28"/>
        </w:rPr>
        <w:t>Can penguins fly ?</w:t>
      </w:r>
    </w:p>
    <w:p w:rsidR="00101322" w:rsidRPr="00101322" w:rsidRDefault="00101322" w:rsidP="00101322">
      <w:pPr>
        <w:jc w:val="right"/>
        <w:rPr>
          <w:b/>
          <w:bCs/>
          <w:sz w:val="28"/>
          <w:szCs w:val="28"/>
          <w:u w:val="single"/>
          <w:rtl/>
        </w:rPr>
      </w:pPr>
      <w:r w:rsidRPr="00101322">
        <w:rPr>
          <w:rFonts w:ascii="Comic Sans MS" w:hAnsi="Comic Sans MS" w:cstheme="majorBidi"/>
          <w:sz w:val="28"/>
          <w:szCs w:val="28"/>
        </w:rPr>
        <w:t xml:space="preserve">     </w:t>
      </w:r>
      <w:r w:rsidR="00A86A6F" w:rsidRPr="00101322">
        <w:rPr>
          <w:rFonts w:ascii="Comic Sans MS" w:hAnsi="Comic Sans MS" w:cstheme="majorBidi"/>
          <w:sz w:val="28"/>
          <w:szCs w:val="28"/>
        </w:rPr>
        <w:t>……………………………………………</w:t>
      </w:r>
      <w:r w:rsidR="00A86A6F" w:rsidRPr="00101322">
        <w:rPr>
          <w:rFonts w:asciiTheme="majorBidi" w:hAnsiTheme="majorBidi" w:cstheme="majorBidi"/>
          <w:sz w:val="28"/>
          <w:szCs w:val="28"/>
        </w:rPr>
        <w:t>……</w:t>
      </w:r>
    </w:p>
    <w:p w:rsidR="00101322" w:rsidRPr="00101322" w:rsidRDefault="00101322" w:rsidP="00062593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101322">
        <w:rPr>
          <w:rFonts w:ascii="Comic Sans MS" w:hAnsi="Comic Sans MS" w:cstheme="majorBidi"/>
          <w:b/>
          <w:bCs/>
          <w:sz w:val="40"/>
          <w:szCs w:val="40"/>
          <w:u w:val="single"/>
        </w:rPr>
        <w:sym w:font="Wingdings" w:char="F04A"/>
      </w:r>
      <w:r w:rsidR="00062593">
        <w:rPr>
          <w:rFonts w:ascii="Comic Sans MS" w:hAnsi="Comic Sans MS"/>
          <w:b/>
          <w:bCs/>
          <w:sz w:val="28"/>
          <w:szCs w:val="28"/>
          <w:u w:val="single"/>
        </w:rPr>
        <w:t>3</w:t>
      </w:r>
      <w:r w:rsidRPr="00101322">
        <w:rPr>
          <w:rFonts w:ascii="Comic Sans MS" w:hAnsi="Comic Sans MS"/>
          <w:b/>
          <w:bCs/>
          <w:sz w:val="28"/>
          <w:szCs w:val="28"/>
          <w:u w:val="single"/>
        </w:rPr>
        <w:t>-</w:t>
      </w:r>
      <w:r>
        <w:rPr>
          <w:rFonts w:ascii="Comic Sans MS" w:hAnsi="Comic Sans MS"/>
          <w:b/>
          <w:bCs/>
          <w:sz w:val="28"/>
          <w:szCs w:val="28"/>
          <w:u w:val="single"/>
        </w:rPr>
        <w:t>Write  (</w:t>
      </w:r>
      <w:r w:rsidRPr="00101322">
        <w:rPr>
          <w:rFonts w:ascii="Comic Sans MS" w:hAnsi="Comic Sans MS"/>
          <w:b/>
          <w:bCs/>
          <w:sz w:val="28"/>
          <w:szCs w:val="28"/>
          <w:u w:val="single"/>
        </w:rPr>
        <w:t xml:space="preserve"> T ) true  OR ( F ) false :-</w:t>
      </w:r>
    </w:p>
    <w:p w:rsidR="00101322" w:rsidRPr="00101322" w:rsidRDefault="00614D09" w:rsidP="00101322">
      <w:pPr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101322" w:rsidRPr="00614D09">
        <w:rPr>
          <w:rFonts w:ascii="Comic Sans MS" w:hAnsi="Comic Sans MS"/>
          <w:b/>
          <w:bCs/>
          <w:sz w:val="28"/>
          <w:szCs w:val="28"/>
        </w:rPr>
        <w:sym w:font="Webdings" w:char="F0FF"/>
      </w:r>
      <w:r w:rsidR="00101322" w:rsidRPr="00101322">
        <w:rPr>
          <w:rFonts w:ascii="Comic Sans MS" w:hAnsi="Comic Sans MS"/>
          <w:sz w:val="28"/>
          <w:szCs w:val="28"/>
        </w:rPr>
        <w:t>1-U</w:t>
      </w:r>
      <w:r w:rsidR="00101322">
        <w:rPr>
          <w:rFonts w:ascii="Comic Sans MS" w:hAnsi="Comic Sans MS"/>
          <w:sz w:val="28"/>
          <w:szCs w:val="28"/>
        </w:rPr>
        <w:t xml:space="preserve">ncle </w:t>
      </w:r>
      <w:proofErr w:type="spellStart"/>
      <w:r w:rsidR="00101322">
        <w:rPr>
          <w:rFonts w:ascii="Comic Sans MS" w:hAnsi="Comic Sans MS"/>
          <w:sz w:val="28"/>
          <w:szCs w:val="28"/>
        </w:rPr>
        <w:t>Samir</w:t>
      </w:r>
      <w:proofErr w:type="spellEnd"/>
      <w:r w:rsidR="00101322">
        <w:rPr>
          <w:rFonts w:ascii="Comic Sans MS" w:hAnsi="Comic Sans MS"/>
          <w:sz w:val="28"/>
          <w:szCs w:val="28"/>
        </w:rPr>
        <w:t xml:space="preserve">  is a scientist     </w:t>
      </w:r>
      <w:r w:rsidR="00101322" w:rsidRPr="00101322">
        <w:rPr>
          <w:rFonts w:ascii="Comic Sans MS" w:hAnsi="Comic Sans MS"/>
          <w:sz w:val="28"/>
          <w:szCs w:val="28"/>
        </w:rPr>
        <w:t xml:space="preserve"> (     ).</w:t>
      </w:r>
    </w:p>
    <w:p w:rsidR="00101322" w:rsidRDefault="00614D09" w:rsidP="00101322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101322" w:rsidRPr="00614D09">
        <w:rPr>
          <w:rFonts w:ascii="Comic Sans MS" w:hAnsi="Comic Sans MS"/>
          <w:b/>
          <w:bCs/>
          <w:sz w:val="28"/>
          <w:szCs w:val="28"/>
        </w:rPr>
        <w:sym w:font="Webdings" w:char="F0FF"/>
      </w:r>
      <w:r w:rsidR="00101322">
        <w:rPr>
          <w:rFonts w:ascii="Comic Sans MS" w:hAnsi="Comic Sans MS"/>
          <w:sz w:val="28"/>
          <w:szCs w:val="28"/>
        </w:rPr>
        <w:t>2</w:t>
      </w:r>
      <w:r w:rsidR="00101322" w:rsidRPr="00101322">
        <w:rPr>
          <w:rFonts w:ascii="Comic Sans MS" w:hAnsi="Comic Sans MS"/>
          <w:sz w:val="28"/>
          <w:szCs w:val="28"/>
        </w:rPr>
        <w:t>-Fadhel is from England.          (     ).</w:t>
      </w:r>
    </w:p>
    <w:p w:rsidR="00671492" w:rsidRPr="00671492" w:rsidRDefault="00671492" w:rsidP="00101322">
      <w:pPr>
        <w:jc w:val="right"/>
        <w:rPr>
          <w:rFonts w:ascii="Comic Sans MS" w:hAnsi="Comic Sans MS" w:cstheme="majorBidi"/>
          <w:sz w:val="20"/>
          <w:szCs w:val="20"/>
        </w:rPr>
      </w:pPr>
      <w:r>
        <w:rPr>
          <w:rFonts w:ascii="Comic Sans MS" w:hAnsi="Comic Sans MS" w:cstheme="majorBidi" w:hint="cs"/>
          <w:sz w:val="20"/>
          <w:szCs w:val="20"/>
          <w:rtl/>
        </w:rPr>
        <w:t>***************************************************************************************************</w:t>
      </w:r>
    </w:p>
    <w:p w:rsidR="00101322" w:rsidRDefault="0017242C" w:rsidP="00062593">
      <w:pPr>
        <w:jc w:val="right"/>
        <w:rPr>
          <w:rFonts w:ascii="Comic Sans MS" w:hAnsi="Comic Sans MS"/>
          <w:b/>
          <w:bCs/>
          <w:sz w:val="28"/>
          <w:szCs w:val="28"/>
          <w:u w:val="single"/>
          <w:rtl/>
        </w:rPr>
      </w:pPr>
      <w:r w:rsidRPr="0017242C">
        <w:rPr>
          <w:rFonts w:ascii="Comic Sans MS" w:hAnsi="Comic Sans MS" w:cstheme="majorBidi"/>
          <w:b/>
          <w:bCs/>
          <w:sz w:val="40"/>
          <w:szCs w:val="40"/>
          <w:u w:val="single"/>
        </w:rPr>
        <w:sym w:font="Wingdings" w:char="F04A"/>
      </w:r>
      <w:r w:rsidR="00062593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="00101322" w:rsidRPr="0017242C">
        <w:rPr>
          <w:rFonts w:ascii="Comic Sans MS" w:hAnsi="Comic Sans MS"/>
          <w:b/>
          <w:bCs/>
          <w:sz w:val="28"/>
          <w:szCs w:val="28"/>
          <w:u w:val="single"/>
        </w:rPr>
        <w:t>-</w:t>
      </w:r>
      <w:r w:rsidRPr="0017242C">
        <w:rPr>
          <w:rFonts w:ascii="Comic Sans MS" w:hAnsi="Comic Sans MS"/>
          <w:b/>
          <w:bCs/>
          <w:sz w:val="28"/>
          <w:szCs w:val="28"/>
          <w:u w:val="single"/>
        </w:rPr>
        <w:t>Do as shown between brackets :-</w:t>
      </w:r>
    </w:p>
    <w:p w:rsidR="0017242C" w:rsidRPr="007C0B1A" w:rsidRDefault="0017242C" w:rsidP="0017242C">
      <w:pPr>
        <w:bidi w:val="0"/>
        <w:ind w:left="150"/>
        <w:rPr>
          <w:rFonts w:ascii="Comic Sans MS" w:hAnsi="Comic Sans MS" w:cstheme="majorBidi"/>
          <w:color w:val="0D0D0D" w:themeColor="text1" w:themeTint="F2"/>
          <w:sz w:val="28"/>
          <w:szCs w:val="28"/>
        </w:rPr>
      </w:pPr>
      <w:r w:rsidRPr="007C0B1A">
        <w:rPr>
          <w:rFonts w:ascii="Comic Sans MS" w:hAnsi="Comic Sans MS"/>
          <w:b/>
          <w:bCs/>
          <w:sz w:val="28"/>
          <w:szCs w:val="28"/>
        </w:rPr>
        <w:sym w:font="Webdings" w:char="F0FF"/>
      </w:r>
      <w:r w:rsidRPr="007C0B1A">
        <w:rPr>
          <w:rFonts w:ascii="Comic Sans MS" w:hAnsi="Comic Sans MS"/>
          <w:b/>
          <w:bCs/>
          <w:sz w:val="28"/>
          <w:szCs w:val="28"/>
        </w:rPr>
        <w:t>1-</w:t>
      </w:r>
      <w:r w:rsidRPr="007C0B1A">
        <w:rPr>
          <w:rFonts w:ascii="Comic Sans MS" w:hAnsi="Comic Sans MS" w:cstheme="majorBidi"/>
          <w:color w:val="0D0D0D" w:themeColor="text1" w:themeTint="F2"/>
          <w:sz w:val="28"/>
          <w:szCs w:val="28"/>
        </w:rPr>
        <w:t xml:space="preserve"> We [ is – are – am ] friends .               </w:t>
      </w:r>
      <w:r w:rsidR="00D863BD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t xml:space="preserve">    </w:t>
      </w:r>
      <w:r w:rsidRPr="00930924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t xml:space="preserve">( </w:t>
      </w:r>
      <w:r w:rsidRPr="00930924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  <w:u w:val="single"/>
        </w:rPr>
        <w:t>Choose</w:t>
      </w:r>
      <w:r w:rsidRPr="00930924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t xml:space="preserve"> )</w:t>
      </w:r>
    </w:p>
    <w:p w:rsidR="0017242C" w:rsidRPr="007C0B1A" w:rsidRDefault="0017242C" w:rsidP="0017242C">
      <w:pPr>
        <w:bidi w:val="0"/>
        <w:ind w:left="150"/>
        <w:rPr>
          <w:rFonts w:ascii="Comic Sans MS" w:hAnsi="Comic Sans MS" w:cstheme="majorBidi"/>
          <w:color w:val="0D0D0D" w:themeColor="text1" w:themeTint="F2"/>
          <w:sz w:val="28"/>
          <w:szCs w:val="28"/>
        </w:rPr>
      </w:pPr>
      <w:r w:rsidRPr="007C0B1A">
        <w:rPr>
          <w:rFonts w:ascii="Comic Sans MS" w:hAnsi="Comic Sans MS"/>
          <w:b/>
          <w:bCs/>
          <w:sz w:val="28"/>
          <w:szCs w:val="28"/>
        </w:rPr>
        <w:t>…</w:t>
      </w:r>
      <w:r w:rsidRPr="007C0B1A">
        <w:rPr>
          <w:rFonts w:ascii="Comic Sans MS" w:hAnsi="Comic Sans MS" w:cstheme="majorBidi"/>
          <w:color w:val="0D0D0D" w:themeColor="text1" w:themeTint="F2"/>
          <w:sz w:val="28"/>
          <w:szCs w:val="28"/>
        </w:rPr>
        <w:t>……………………………………………………</w:t>
      </w:r>
      <w:r w:rsidR="00D863BD">
        <w:rPr>
          <w:rFonts w:ascii="Comic Sans MS" w:hAnsi="Comic Sans MS" w:cstheme="majorBidi"/>
          <w:color w:val="0D0D0D" w:themeColor="text1" w:themeTint="F2"/>
          <w:sz w:val="28"/>
          <w:szCs w:val="28"/>
        </w:rPr>
        <w:t>………….</w:t>
      </w:r>
    </w:p>
    <w:p w:rsidR="0017242C" w:rsidRDefault="0017242C" w:rsidP="00671492">
      <w:pPr>
        <w:bidi w:val="0"/>
        <w:ind w:left="150"/>
        <w:rPr>
          <w:rFonts w:ascii="Comic Sans MS" w:hAnsi="Comic Sans MS"/>
          <w:b/>
          <w:bCs/>
          <w:sz w:val="28"/>
          <w:szCs w:val="28"/>
        </w:rPr>
      </w:pPr>
      <w:r w:rsidRPr="007C0B1A">
        <w:rPr>
          <w:rFonts w:ascii="Comic Sans MS" w:hAnsi="Comic Sans MS"/>
          <w:b/>
          <w:bCs/>
          <w:sz w:val="28"/>
          <w:szCs w:val="28"/>
        </w:rPr>
        <w:sym w:font="Webdings" w:char="F0FF"/>
      </w:r>
      <w:r w:rsidRPr="007C0B1A">
        <w:rPr>
          <w:rFonts w:ascii="Comic Sans MS" w:hAnsi="Comic Sans MS"/>
          <w:b/>
          <w:bCs/>
          <w:sz w:val="28"/>
          <w:szCs w:val="28"/>
        </w:rPr>
        <w:t>2-</w:t>
      </w:r>
      <w:r w:rsidRPr="007C0B1A">
        <w:rPr>
          <w:rFonts w:ascii="Comic Sans MS" w:hAnsi="Comic Sans MS"/>
          <w:sz w:val="28"/>
          <w:szCs w:val="28"/>
        </w:rPr>
        <w:t xml:space="preserve"> I am  eleven years old .                      </w:t>
      </w:r>
      <w:r w:rsidR="00D863BD">
        <w:rPr>
          <w:rFonts w:ascii="Comic Sans MS" w:hAnsi="Comic Sans MS"/>
          <w:b/>
          <w:bCs/>
          <w:sz w:val="28"/>
          <w:szCs w:val="28"/>
        </w:rPr>
        <w:t xml:space="preserve">    </w:t>
      </w:r>
      <w:r w:rsidRPr="00930924">
        <w:rPr>
          <w:rFonts w:ascii="Comic Sans MS" w:hAnsi="Comic Sans MS"/>
          <w:b/>
          <w:bCs/>
          <w:sz w:val="28"/>
          <w:szCs w:val="28"/>
        </w:rPr>
        <w:t xml:space="preserve">( </w:t>
      </w:r>
      <w:r w:rsidRPr="00930924">
        <w:rPr>
          <w:rFonts w:ascii="Comic Sans MS" w:hAnsi="Comic Sans MS"/>
          <w:b/>
          <w:bCs/>
          <w:sz w:val="28"/>
          <w:szCs w:val="28"/>
          <w:u w:val="single"/>
        </w:rPr>
        <w:t xml:space="preserve">Make </w:t>
      </w:r>
      <w:r w:rsidR="00671492">
        <w:rPr>
          <w:rFonts w:ascii="Comic Sans MS" w:hAnsi="Comic Sans MS"/>
          <w:b/>
          <w:bCs/>
          <w:sz w:val="28"/>
          <w:szCs w:val="28"/>
          <w:u w:val="single"/>
        </w:rPr>
        <w:t>the sentence</w:t>
      </w:r>
      <w:r w:rsidRPr="00930924">
        <w:rPr>
          <w:rFonts w:ascii="Comic Sans MS" w:hAnsi="Comic Sans MS"/>
          <w:b/>
          <w:bCs/>
          <w:sz w:val="28"/>
          <w:szCs w:val="28"/>
          <w:u w:val="single"/>
        </w:rPr>
        <w:t xml:space="preserve"> negative</w:t>
      </w:r>
      <w:r w:rsidRPr="00930924">
        <w:rPr>
          <w:rFonts w:ascii="Comic Sans MS" w:hAnsi="Comic Sans MS"/>
          <w:b/>
          <w:bCs/>
          <w:sz w:val="28"/>
          <w:szCs w:val="28"/>
        </w:rPr>
        <w:t xml:space="preserve"> )</w:t>
      </w:r>
    </w:p>
    <w:p w:rsidR="00D863BD" w:rsidRDefault="00D863BD" w:rsidP="00D863BD">
      <w:pPr>
        <w:bidi w:val="0"/>
        <w:ind w:left="15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………………………………………………………………….</w:t>
      </w:r>
    </w:p>
    <w:p w:rsidR="00D863BD" w:rsidRDefault="00D863BD" w:rsidP="00D863BD">
      <w:pPr>
        <w:ind w:left="150"/>
        <w:jc w:val="right"/>
        <w:rPr>
          <w:rFonts w:ascii="Comic Sans MS" w:hAnsi="Comic Sans MS" w:cstheme="majorBidi"/>
          <w:b/>
          <w:bCs/>
          <w:sz w:val="28"/>
          <w:szCs w:val="28"/>
          <w:u w:val="single"/>
        </w:rPr>
      </w:pPr>
      <w:r w:rsidRPr="00D863BD">
        <w:rPr>
          <w:rFonts w:asciiTheme="majorBidi" w:hAnsiTheme="majorBidi" w:cstheme="majorBidi"/>
          <w:sz w:val="28"/>
          <w:szCs w:val="28"/>
        </w:rPr>
        <w:t xml:space="preserve">  </w:t>
      </w:r>
      <w:r w:rsidRPr="007C0B1A">
        <w:rPr>
          <w:rFonts w:ascii="Comic Sans MS" w:hAnsi="Comic Sans MS"/>
          <w:b/>
          <w:bCs/>
          <w:sz w:val="28"/>
          <w:szCs w:val="28"/>
        </w:rPr>
        <w:sym w:font="Webdings" w:char="F0FF"/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3BD">
        <w:rPr>
          <w:rFonts w:ascii="Comic Sans MS" w:hAnsi="Comic Sans MS" w:cstheme="majorBidi"/>
          <w:sz w:val="28"/>
          <w:szCs w:val="28"/>
        </w:rPr>
        <w:t xml:space="preserve">3-I am a student .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Pr="00D863BD">
        <w:rPr>
          <w:rFonts w:ascii="Comic Sans MS" w:hAnsi="Comic Sans MS" w:cstheme="majorBidi"/>
          <w:sz w:val="28"/>
          <w:szCs w:val="28"/>
        </w:rPr>
        <w:t>(</w:t>
      </w:r>
      <w:r w:rsidRPr="00D863BD">
        <w:rPr>
          <w:rFonts w:ascii="Comic Sans MS" w:hAnsi="Comic Sans MS" w:cstheme="majorBidi"/>
          <w:b/>
          <w:bCs/>
          <w:sz w:val="28"/>
          <w:szCs w:val="28"/>
          <w:u w:val="single"/>
        </w:rPr>
        <w:t>Write short form )</w:t>
      </w:r>
    </w:p>
    <w:p w:rsidR="00D863BD" w:rsidRPr="00D863BD" w:rsidRDefault="00D863BD" w:rsidP="00D863BD">
      <w:pPr>
        <w:ind w:left="15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63BD">
        <w:rPr>
          <w:rFonts w:ascii="Comic Sans MS" w:hAnsi="Comic Sans MS" w:cstheme="majorBidi"/>
          <w:b/>
          <w:bCs/>
          <w:sz w:val="28"/>
          <w:szCs w:val="28"/>
        </w:rPr>
        <w:t>……………………………………………………………………..</w:t>
      </w:r>
    </w:p>
    <w:p w:rsidR="00D863BD" w:rsidRDefault="00D863BD" w:rsidP="00D863BD">
      <w:pPr>
        <w:pStyle w:val="a6"/>
        <w:bidi w:val="0"/>
        <w:ind w:left="1985"/>
        <w:jc w:val="both"/>
        <w:rPr>
          <w:rFonts w:asciiTheme="majorBidi" w:hAnsiTheme="majorBidi" w:cstheme="majorBidi"/>
          <w:sz w:val="28"/>
          <w:szCs w:val="28"/>
        </w:rPr>
      </w:pPr>
    </w:p>
    <w:p w:rsidR="00B60F93" w:rsidRDefault="00B60F93" w:rsidP="00B60F93">
      <w:pPr>
        <w:pStyle w:val="a6"/>
        <w:bidi w:val="0"/>
        <w:ind w:left="1985"/>
        <w:jc w:val="both"/>
        <w:rPr>
          <w:rFonts w:asciiTheme="majorBidi" w:hAnsiTheme="majorBidi" w:cstheme="majorBidi"/>
          <w:sz w:val="28"/>
          <w:szCs w:val="28"/>
        </w:rPr>
      </w:pPr>
    </w:p>
    <w:p w:rsidR="00B60F93" w:rsidRDefault="00B60F93" w:rsidP="00B60F93">
      <w:pPr>
        <w:pStyle w:val="a6"/>
        <w:bidi w:val="0"/>
        <w:ind w:left="1985"/>
        <w:jc w:val="both"/>
        <w:rPr>
          <w:rFonts w:asciiTheme="majorBidi" w:hAnsiTheme="majorBidi" w:cstheme="majorBidi"/>
          <w:sz w:val="28"/>
          <w:szCs w:val="28"/>
        </w:rPr>
      </w:pPr>
    </w:p>
    <w:p w:rsidR="00B60F93" w:rsidRDefault="00B60F93" w:rsidP="00B60F93">
      <w:pPr>
        <w:pStyle w:val="a6"/>
        <w:bidi w:val="0"/>
        <w:ind w:left="1985"/>
        <w:jc w:val="both"/>
        <w:rPr>
          <w:rFonts w:asciiTheme="majorBidi" w:hAnsiTheme="majorBidi" w:cstheme="majorBidi"/>
          <w:sz w:val="28"/>
          <w:szCs w:val="28"/>
        </w:rPr>
      </w:pPr>
    </w:p>
    <w:p w:rsidR="00B60F93" w:rsidRDefault="00B60F93" w:rsidP="00B60F93">
      <w:pPr>
        <w:pStyle w:val="a6"/>
        <w:bidi w:val="0"/>
        <w:ind w:left="1985"/>
        <w:jc w:val="both"/>
        <w:rPr>
          <w:rFonts w:asciiTheme="majorBidi" w:hAnsiTheme="majorBidi" w:cstheme="majorBidi"/>
          <w:sz w:val="28"/>
          <w:szCs w:val="28"/>
        </w:rPr>
      </w:pPr>
    </w:p>
    <w:p w:rsidR="00B60F93" w:rsidRDefault="00B60F93" w:rsidP="00B60F93">
      <w:pPr>
        <w:pStyle w:val="a6"/>
        <w:bidi w:val="0"/>
        <w:ind w:left="1985"/>
        <w:jc w:val="both"/>
        <w:rPr>
          <w:rFonts w:asciiTheme="majorBidi" w:hAnsiTheme="majorBidi" w:cstheme="majorBidi"/>
          <w:sz w:val="28"/>
          <w:szCs w:val="28"/>
        </w:rPr>
      </w:pPr>
    </w:p>
    <w:p w:rsidR="007C0B1A" w:rsidRPr="007C0B1A" w:rsidRDefault="007C0B1A" w:rsidP="00062593">
      <w:pPr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</w:rPr>
      </w:pPr>
      <w:r w:rsidRPr="0017242C">
        <w:rPr>
          <w:rFonts w:ascii="Comic Sans MS" w:hAnsi="Comic Sans MS" w:cstheme="majorBidi"/>
          <w:b/>
          <w:bCs/>
          <w:sz w:val="40"/>
          <w:szCs w:val="40"/>
          <w:u w:val="single"/>
        </w:rPr>
        <w:sym w:font="Wingdings" w:char="F04A"/>
      </w:r>
      <w:r w:rsidR="00062593">
        <w:rPr>
          <w:rFonts w:ascii="Comic Sans MS" w:hAnsi="Comic Sans MS" w:cstheme="majorBidi"/>
          <w:b/>
          <w:bCs/>
          <w:sz w:val="28"/>
          <w:szCs w:val="28"/>
          <w:u w:val="single"/>
        </w:rPr>
        <w:t>5</w:t>
      </w:r>
      <w:r w:rsidR="00E85103" w:rsidRPr="007C0B1A">
        <w:rPr>
          <w:rFonts w:ascii="Comic Sans MS" w:hAnsi="Comic Sans MS" w:cstheme="majorBidi"/>
          <w:b/>
          <w:bCs/>
          <w:sz w:val="28"/>
          <w:szCs w:val="28"/>
          <w:u w:val="single"/>
        </w:rPr>
        <w:t>-Give the opposite</w:t>
      </w:r>
    </w:p>
    <w:p w:rsidR="00E85103" w:rsidRPr="00E85103" w:rsidRDefault="00E85103" w:rsidP="00A86A6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D2035" w:rsidRPr="00D863BD" w:rsidRDefault="009D5390" w:rsidP="00D863BD">
      <w:pPr>
        <w:pStyle w:val="a5"/>
        <w:numPr>
          <w:ilvl w:val="0"/>
          <w:numId w:val="13"/>
        </w:numPr>
        <w:bidi w:val="0"/>
        <w:rPr>
          <w:rFonts w:ascii="Comic Sans MS" w:hAnsi="Comic Sans MS" w:cstheme="majorBidi"/>
          <w:color w:val="0D0D0D" w:themeColor="text1" w:themeTint="F2"/>
          <w:sz w:val="28"/>
          <w:szCs w:val="28"/>
        </w:rPr>
      </w:pPr>
      <w:r>
        <w:rPr>
          <w:rFonts w:ascii="Comic Sans MS" w:hAnsi="Comic Sans MS" w:cstheme="majorBidi"/>
          <w:color w:val="0D0D0D" w:themeColor="text1" w:themeTint="F2"/>
          <w:sz w:val="28"/>
          <w:szCs w:val="28"/>
        </w:rPr>
        <w:t xml:space="preserve">handsome </w:t>
      </w:r>
      <w:r w:rsidR="00062593" w:rsidRPr="00D863BD">
        <w:rPr>
          <w:rFonts w:ascii="Comic Sans MS" w:hAnsi="Comic Sans MS" w:cstheme="majorBidi"/>
          <w:color w:val="0D0D0D" w:themeColor="text1" w:themeTint="F2"/>
          <w:sz w:val="28"/>
          <w:szCs w:val="28"/>
        </w:rPr>
        <w:t xml:space="preserve"> </w:t>
      </w:r>
      <w:r w:rsidR="00930924" w:rsidRPr="00D863BD">
        <w:rPr>
          <w:rFonts w:ascii="Comic Sans MS" w:hAnsi="Comic Sans MS" w:cstheme="majorBidi"/>
          <w:color w:val="0D0D0D" w:themeColor="text1" w:themeTint="F2"/>
          <w:sz w:val="28"/>
          <w:szCs w:val="28"/>
        </w:rPr>
        <w:t>#.....................</w:t>
      </w:r>
    </w:p>
    <w:p w:rsidR="008949B3" w:rsidRPr="00D863BD" w:rsidRDefault="00D863BD" w:rsidP="00D863BD">
      <w:pPr>
        <w:pStyle w:val="a5"/>
        <w:numPr>
          <w:ilvl w:val="0"/>
          <w:numId w:val="13"/>
        </w:numPr>
        <w:bidi w:val="0"/>
        <w:rPr>
          <w:rFonts w:ascii="Comic Sans MS" w:hAnsi="Comic Sans MS" w:cstheme="majorBidi"/>
          <w:color w:val="0D0D0D" w:themeColor="text1" w:themeTint="F2"/>
          <w:sz w:val="28"/>
          <w:szCs w:val="28"/>
        </w:rPr>
      </w:pPr>
      <w:r w:rsidRPr="00D863BD">
        <w:rPr>
          <w:rFonts w:ascii="Comic Sans MS" w:hAnsi="Comic Sans MS" w:cstheme="majorBidi"/>
          <w:color w:val="0D0D0D" w:themeColor="text1" w:themeTint="F2"/>
          <w:sz w:val="28"/>
          <w:szCs w:val="28"/>
        </w:rPr>
        <w:t>t</w:t>
      </w:r>
      <w:r w:rsidR="00930924" w:rsidRPr="00D863BD">
        <w:rPr>
          <w:rFonts w:ascii="Comic Sans MS" w:hAnsi="Comic Sans MS" w:cstheme="majorBidi"/>
          <w:color w:val="0D0D0D" w:themeColor="text1" w:themeTint="F2"/>
          <w:sz w:val="28"/>
          <w:szCs w:val="28"/>
        </w:rPr>
        <w:t>all</w:t>
      </w:r>
      <w:r w:rsidR="00062593" w:rsidRPr="00D863BD">
        <w:rPr>
          <w:rFonts w:ascii="Comic Sans MS" w:hAnsi="Comic Sans MS" w:cstheme="majorBidi"/>
          <w:color w:val="0D0D0D" w:themeColor="text1" w:themeTint="F2"/>
          <w:sz w:val="28"/>
          <w:szCs w:val="28"/>
        </w:rPr>
        <w:t xml:space="preserve">  </w:t>
      </w:r>
      <w:r>
        <w:rPr>
          <w:rFonts w:ascii="Comic Sans MS" w:hAnsi="Comic Sans MS" w:cstheme="majorBidi"/>
          <w:color w:val="0D0D0D" w:themeColor="text1" w:themeTint="F2"/>
          <w:sz w:val="28"/>
          <w:szCs w:val="28"/>
        </w:rPr>
        <w:t>#......................</w:t>
      </w:r>
    </w:p>
    <w:p w:rsidR="00CD2035" w:rsidRPr="00930924" w:rsidRDefault="007C0B1A" w:rsidP="008949B3">
      <w:pPr>
        <w:bidi w:val="0"/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</w:pPr>
      <w:r w:rsidRPr="0017242C">
        <w:rPr>
          <w:sz w:val="40"/>
          <w:szCs w:val="40"/>
        </w:rPr>
        <w:sym w:font="Wingdings" w:char="F04A"/>
      </w:r>
      <w:r w:rsidR="00062593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  <w:u w:val="single"/>
        </w:rPr>
        <w:t>6</w:t>
      </w:r>
      <w:r w:rsidRPr="00930924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  <w:u w:val="single"/>
        </w:rPr>
        <w:t>-Circle the odd one out</w:t>
      </w:r>
      <w:r w:rsidR="001A349A" w:rsidRPr="00930924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  <w:u w:val="single"/>
        </w:rPr>
        <w:t>:-</w:t>
      </w:r>
    </w:p>
    <w:p w:rsidR="001A349A" w:rsidRPr="001A349A" w:rsidRDefault="00614D09" w:rsidP="001A349A">
      <w:pPr>
        <w:bidi w:val="0"/>
        <w:rPr>
          <w:rFonts w:ascii="Comic Sans MS" w:hAnsi="Comic Sans MS" w:cstheme="majorBidi"/>
          <w:color w:val="0D0D0D" w:themeColor="text1" w:themeTint="F2"/>
          <w:sz w:val="28"/>
          <w:szCs w:val="28"/>
        </w:rPr>
      </w:pPr>
      <w:r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t xml:space="preserve">  </w:t>
      </w:r>
      <w:r w:rsidR="001A349A" w:rsidRPr="00614D09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sym w:font="Webdings" w:char="F0FF"/>
      </w:r>
      <w:r w:rsidR="001A349A" w:rsidRPr="001A349A">
        <w:rPr>
          <w:rFonts w:ascii="Comic Sans MS" w:hAnsi="Comic Sans MS" w:cstheme="majorBidi"/>
          <w:color w:val="0D0D0D" w:themeColor="text1" w:themeTint="F2"/>
          <w:sz w:val="28"/>
          <w:szCs w:val="28"/>
        </w:rPr>
        <w:t>1- father   -  mother  -</w:t>
      </w:r>
      <w:r w:rsidR="001A349A">
        <w:rPr>
          <w:rFonts w:ascii="Comic Sans MS" w:hAnsi="Comic Sans MS" w:cstheme="majorBidi"/>
          <w:color w:val="0D0D0D" w:themeColor="text1" w:themeTint="F2"/>
          <w:sz w:val="28"/>
          <w:szCs w:val="28"/>
        </w:rPr>
        <w:t xml:space="preserve"> </w:t>
      </w:r>
      <w:r w:rsidR="001A349A" w:rsidRPr="001A349A">
        <w:rPr>
          <w:rFonts w:ascii="Comic Sans MS" w:hAnsi="Comic Sans MS" w:cstheme="majorBidi"/>
          <w:color w:val="0D0D0D" w:themeColor="text1" w:themeTint="F2"/>
          <w:sz w:val="28"/>
          <w:szCs w:val="28"/>
        </w:rPr>
        <w:t xml:space="preserve"> egg .</w:t>
      </w:r>
    </w:p>
    <w:p w:rsidR="001A349A" w:rsidRDefault="00614D09" w:rsidP="001A349A">
      <w:pPr>
        <w:bidi w:val="0"/>
        <w:rPr>
          <w:rFonts w:ascii="Comic Sans MS" w:hAnsi="Comic Sans MS" w:cstheme="majorBidi"/>
          <w:color w:val="0D0D0D" w:themeColor="text1" w:themeTint="F2"/>
          <w:sz w:val="28"/>
          <w:szCs w:val="28"/>
        </w:rPr>
      </w:pPr>
      <w:r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t xml:space="preserve">  </w:t>
      </w:r>
      <w:r w:rsidR="001A349A" w:rsidRPr="00614D09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sym w:font="Webdings" w:char="F0FF"/>
      </w:r>
      <w:r w:rsidR="001A349A" w:rsidRPr="001A349A">
        <w:rPr>
          <w:rFonts w:ascii="Comic Sans MS" w:hAnsi="Comic Sans MS" w:cstheme="majorBidi"/>
          <w:color w:val="0D0D0D" w:themeColor="text1" w:themeTint="F2"/>
          <w:sz w:val="28"/>
          <w:szCs w:val="28"/>
        </w:rPr>
        <w:t xml:space="preserve">2-water     -  son      - </w:t>
      </w:r>
      <w:r w:rsidR="001A349A">
        <w:rPr>
          <w:rFonts w:ascii="Comic Sans MS" w:hAnsi="Comic Sans MS" w:cstheme="majorBidi"/>
          <w:color w:val="0D0D0D" w:themeColor="text1" w:themeTint="F2"/>
          <w:sz w:val="28"/>
          <w:szCs w:val="28"/>
        </w:rPr>
        <w:t xml:space="preserve">   </w:t>
      </w:r>
      <w:r w:rsidR="001A349A" w:rsidRPr="001A349A">
        <w:rPr>
          <w:rFonts w:ascii="Comic Sans MS" w:hAnsi="Comic Sans MS" w:cstheme="majorBidi"/>
          <w:color w:val="0D0D0D" w:themeColor="text1" w:themeTint="F2"/>
          <w:sz w:val="28"/>
          <w:szCs w:val="28"/>
        </w:rPr>
        <w:t>sea .</w:t>
      </w:r>
    </w:p>
    <w:p w:rsidR="009D5390" w:rsidRDefault="009D5390" w:rsidP="009D5390">
      <w:pPr>
        <w:bidi w:val="0"/>
        <w:rPr>
          <w:rFonts w:ascii="Comic Sans MS" w:hAnsi="Comic Sans MS" w:cstheme="majorBidi"/>
          <w:color w:val="0D0D0D" w:themeColor="text1" w:themeTint="F2"/>
          <w:sz w:val="28"/>
          <w:szCs w:val="28"/>
        </w:rPr>
      </w:pPr>
    </w:p>
    <w:p w:rsidR="001A349A" w:rsidRPr="00614D09" w:rsidRDefault="00614D09" w:rsidP="00062593">
      <w:pPr>
        <w:jc w:val="right"/>
        <w:rPr>
          <w:rFonts w:ascii="Comic Sans MS" w:hAnsi="Comic Sans MS" w:cstheme="majorBidi"/>
          <w:b/>
          <w:bCs/>
          <w:sz w:val="28"/>
          <w:szCs w:val="28"/>
          <w:u w:val="single"/>
        </w:rPr>
      </w:pPr>
      <w:r w:rsidRPr="0017242C">
        <w:rPr>
          <w:sz w:val="40"/>
          <w:szCs w:val="40"/>
        </w:rPr>
        <w:sym w:font="Wingdings" w:char="F04A"/>
      </w:r>
      <w:r w:rsidR="00062593" w:rsidRPr="00062593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t>7</w:t>
      </w:r>
      <w:r w:rsidR="001A349A" w:rsidRPr="00062593">
        <w:rPr>
          <w:rFonts w:ascii="Comic Sans MS" w:hAnsi="Comic Sans MS" w:cstheme="majorBidi"/>
          <w:b/>
          <w:bCs/>
          <w:color w:val="0D0D0D" w:themeColor="text1" w:themeTint="F2"/>
          <w:sz w:val="28"/>
          <w:szCs w:val="28"/>
        </w:rPr>
        <w:t>-</w:t>
      </w:r>
      <w:r w:rsidR="001A349A" w:rsidRPr="00614D09">
        <w:rPr>
          <w:rFonts w:ascii="Comic Sans MS" w:hAnsi="Comic Sans MS" w:cstheme="majorBidi"/>
          <w:b/>
          <w:bCs/>
          <w:sz w:val="28"/>
          <w:szCs w:val="28"/>
          <w:u w:val="single"/>
        </w:rPr>
        <w:t xml:space="preserve"> Circle the correct word:-</w:t>
      </w:r>
    </w:p>
    <w:p w:rsidR="001A349A" w:rsidRPr="00B97245" w:rsidRDefault="00183C86" w:rsidP="001A349A">
      <w:pPr>
        <w:jc w:val="right"/>
        <w:rPr>
          <w:rFonts w:ascii="Comic Sans MS" w:hAnsi="Comic Sans MS" w:cstheme="majorBidi"/>
          <w:b/>
          <w:bCs/>
          <w:sz w:val="28"/>
          <w:szCs w:val="28"/>
          <w:rtl/>
        </w:rPr>
      </w:pPr>
      <w:r>
        <w:rPr>
          <w:rFonts w:ascii="Comic Sans MS" w:hAnsi="Comic Sans MS" w:cstheme="majorBidi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137160</wp:posOffset>
            </wp:positionV>
            <wp:extent cx="1005205" cy="660400"/>
            <wp:effectExtent l="19050" t="0" r="4445" b="0"/>
            <wp:wrapTight wrapText="bothSides">
              <wp:wrapPolygon edited="0">
                <wp:start x="-409" y="0"/>
                <wp:lineTo x="-409" y="21185"/>
                <wp:lineTo x="21696" y="21185"/>
                <wp:lineTo x="21696" y="0"/>
                <wp:lineTo x="-409" y="0"/>
              </wp:wrapPolygon>
            </wp:wrapTight>
            <wp:docPr id="28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49A" w:rsidRDefault="00614D09" w:rsidP="001A349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noProof/>
          <w:rtl/>
          <w:lang w:eastAsia="en-US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76835</wp:posOffset>
            </wp:positionV>
            <wp:extent cx="844550" cy="533400"/>
            <wp:effectExtent l="19050" t="0" r="0" b="0"/>
            <wp:wrapTight wrapText="bothSides">
              <wp:wrapPolygon edited="0">
                <wp:start x="-487" y="0"/>
                <wp:lineTo x="-487" y="20829"/>
                <wp:lineTo x="21438" y="20829"/>
                <wp:lineTo x="21438" y="0"/>
                <wp:lineTo x="-487" y="0"/>
              </wp:wrapPolygon>
            </wp:wrapTight>
            <wp:docPr id="25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8E">
        <w:rPr>
          <w:rFonts w:asciiTheme="majorBidi" w:hAnsiTheme="majorBidi" w:cstheme="majorBidi" w:hint="cs"/>
          <w:noProof/>
          <w:rtl/>
          <w:lang w:eastAsia="en-US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76835</wp:posOffset>
            </wp:positionV>
            <wp:extent cx="954405" cy="516255"/>
            <wp:effectExtent l="19050" t="0" r="0" b="0"/>
            <wp:wrapTight wrapText="bothSides">
              <wp:wrapPolygon edited="0">
                <wp:start x="-431" y="0"/>
                <wp:lineTo x="-431" y="20723"/>
                <wp:lineTo x="21557" y="20723"/>
                <wp:lineTo x="21557" y="0"/>
                <wp:lineTo x="-431" y="0"/>
              </wp:wrapPolygon>
            </wp:wrapTight>
            <wp:docPr id="30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8E">
        <w:rPr>
          <w:rFonts w:asciiTheme="majorBidi" w:hAnsiTheme="majorBidi" w:cstheme="majorBidi" w:hint="cs"/>
          <w:noProof/>
          <w:rtl/>
          <w:lang w:eastAsia="en-US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26035</wp:posOffset>
            </wp:positionV>
            <wp:extent cx="1010920" cy="499110"/>
            <wp:effectExtent l="19050" t="0" r="0" b="0"/>
            <wp:wrapTight wrapText="bothSides">
              <wp:wrapPolygon edited="0">
                <wp:start x="-407" y="0"/>
                <wp:lineTo x="-407" y="20611"/>
                <wp:lineTo x="21573" y="20611"/>
                <wp:lineTo x="21573" y="0"/>
                <wp:lineTo x="-407" y="0"/>
              </wp:wrapPolygon>
            </wp:wrapTight>
            <wp:docPr id="24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49A" w:rsidRDefault="001A349A" w:rsidP="001A349A">
      <w:pPr>
        <w:rPr>
          <w:rFonts w:asciiTheme="majorBidi" w:hAnsiTheme="majorBidi" w:cstheme="majorBidi"/>
          <w:rtl/>
        </w:rPr>
      </w:pPr>
    </w:p>
    <w:p w:rsidR="001A349A" w:rsidRDefault="001A349A" w:rsidP="001A349A">
      <w:pPr>
        <w:rPr>
          <w:rFonts w:asciiTheme="majorBidi" w:hAnsiTheme="majorBidi" w:cstheme="majorBidi"/>
          <w:rtl/>
        </w:rPr>
      </w:pPr>
    </w:p>
    <w:p w:rsidR="001A349A" w:rsidRDefault="001A349A" w:rsidP="001A349A">
      <w:pPr>
        <w:rPr>
          <w:rFonts w:asciiTheme="majorBidi" w:hAnsiTheme="majorBidi" w:cstheme="majorBidi"/>
          <w:rtl/>
        </w:rPr>
      </w:pPr>
    </w:p>
    <w:p w:rsidR="001A349A" w:rsidRPr="00490B8E" w:rsidRDefault="001A349A" w:rsidP="00490B8E">
      <w:pPr>
        <w:jc w:val="right"/>
        <w:rPr>
          <w:rFonts w:ascii="Comic Sans MS" w:hAnsi="Comic Sans MS" w:cstheme="majorBidi"/>
          <w:sz w:val="28"/>
          <w:szCs w:val="28"/>
          <w:rtl/>
        </w:rPr>
      </w:pPr>
      <w:r>
        <w:rPr>
          <w:rFonts w:asciiTheme="majorBidi" w:hAnsiTheme="majorBidi" w:cstheme="majorBidi"/>
        </w:rPr>
        <w:t xml:space="preserve">        </w:t>
      </w:r>
      <w:r w:rsidRPr="00490B8E">
        <w:rPr>
          <w:rFonts w:ascii="Comic Sans MS" w:hAnsi="Comic Sans MS" w:cstheme="majorBidi"/>
          <w:sz w:val="28"/>
          <w:szCs w:val="28"/>
        </w:rPr>
        <w:t xml:space="preserve">hungry            </w:t>
      </w:r>
      <w:r w:rsidR="00490B8E">
        <w:rPr>
          <w:rFonts w:ascii="Comic Sans MS" w:hAnsi="Comic Sans MS" w:cstheme="majorBidi"/>
          <w:sz w:val="28"/>
          <w:szCs w:val="28"/>
        </w:rPr>
        <w:t xml:space="preserve">  </w:t>
      </w:r>
      <w:r w:rsidRPr="00490B8E">
        <w:rPr>
          <w:rFonts w:ascii="Comic Sans MS" w:hAnsi="Comic Sans MS" w:cstheme="majorBidi"/>
          <w:sz w:val="28"/>
          <w:szCs w:val="28"/>
        </w:rPr>
        <w:t xml:space="preserve"> </w:t>
      </w:r>
      <w:r w:rsidR="00490B8E">
        <w:rPr>
          <w:rFonts w:ascii="Comic Sans MS" w:hAnsi="Comic Sans MS" w:cstheme="majorBidi"/>
          <w:sz w:val="28"/>
          <w:szCs w:val="28"/>
        </w:rPr>
        <w:t xml:space="preserve"> </w:t>
      </w:r>
      <w:r w:rsidRPr="00490B8E">
        <w:rPr>
          <w:rFonts w:ascii="Comic Sans MS" w:hAnsi="Comic Sans MS" w:cstheme="majorBidi"/>
          <w:sz w:val="28"/>
          <w:szCs w:val="28"/>
        </w:rPr>
        <w:t>friends</w:t>
      </w:r>
      <w:r w:rsidR="00490B8E">
        <w:rPr>
          <w:rFonts w:ascii="Comic Sans MS" w:hAnsi="Comic Sans MS" w:cstheme="majorBidi"/>
          <w:sz w:val="28"/>
          <w:szCs w:val="28"/>
        </w:rPr>
        <w:t xml:space="preserve">                    </w:t>
      </w:r>
      <w:r w:rsidR="00614D09">
        <w:rPr>
          <w:rFonts w:ascii="Comic Sans MS" w:hAnsi="Comic Sans MS" w:cstheme="majorBidi"/>
          <w:sz w:val="28"/>
          <w:szCs w:val="28"/>
        </w:rPr>
        <w:t xml:space="preserve">   </w:t>
      </w:r>
      <w:r w:rsidRPr="00490B8E">
        <w:rPr>
          <w:rFonts w:ascii="Comic Sans MS" w:hAnsi="Comic Sans MS" w:cstheme="majorBidi"/>
          <w:sz w:val="28"/>
          <w:szCs w:val="28"/>
        </w:rPr>
        <w:t>house</w:t>
      </w:r>
      <w:r w:rsidR="00490B8E">
        <w:rPr>
          <w:rFonts w:ascii="Comic Sans MS" w:hAnsi="Comic Sans MS" w:cstheme="majorBidi"/>
          <w:sz w:val="28"/>
          <w:szCs w:val="28"/>
        </w:rPr>
        <w:t xml:space="preserve">                 </w:t>
      </w:r>
      <w:r w:rsidRPr="00490B8E">
        <w:rPr>
          <w:rFonts w:ascii="Comic Sans MS" w:hAnsi="Comic Sans MS" w:cstheme="majorBidi"/>
          <w:sz w:val="28"/>
          <w:szCs w:val="28"/>
        </w:rPr>
        <w:t xml:space="preserve">  </w:t>
      </w:r>
      <w:r w:rsidR="00490B8E">
        <w:rPr>
          <w:rFonts w:ascii="Comic Sans MS" w:hAnsi="Comic Sans MS" w:cstheme="majorBidi"/>
          <w:sz w:val="28"/>
          <w:szCs w:val="28"/>
        </w:rPr>
        <w:t xml:space="preserve"> brother and sister       </w:t>
      </w:r>
      <w:r w:rsidR="00614D09">
        <w:rPr>
          <w:rFonts w:ascii="Comic Sans MS" w:hAnsi="Comic Sans MS" w:cstheme="majorBidi"/>
          <w:sz w:val="28"/>
          <w:szCs w:val="28"/>
        </w:rPr>
        <w:t xml:space="preserve"> </w:t>
      </w:r>
      <w:r w:rsidR="00183C86" w:rsidRPr="00490B8E">
        <w:rPr>
          <w:rFonts w:ascii="Comic Sans MS" w:hAnsi="Comic Sans MS" w:cstheme="majorBidi"/>
          <w:sz w:val="28"/>
          <w:szCs w:val="28"/>
        </w:rPr>
        <w:t>warm</w:t>
      </w:r>
      <w:r w:rsidR="00490B8E">
        <w:rPr>
          <w:rFonts w:ascii="Comic Sans MS" w:hAnsi="Comic Sans MS" w:cstheme="majorBidi"/>
          <w:sz w:val="28"/>
          <w:szCs w:val="28"/>
        </w:rPr>
        <w:t xml:space="preserve">                 </w:t>
      </w:r>
      <w:r w:rsidR="00614D09">
        <w:rPr>
          <w:rFonts w:ascii="Comic Sans MS" w:hAnsi="Comic Sans MS" w:cstheme="majorBidi"/>
          <w:sz w:val="28"/>
          <w:szCs w:val="28"/>
        </w:rPr>
        <w:t xml:space="preserve"> </w:t>
      </w:r>
      <w:r w:rsidR="00490B8E">
        <w:rPr>
          <w:rFonts w:ascii="Comic Sans MS" w:hAnsi="Comic Sans MS" w:cstheme="majorBidi"/>
          <w:sz w:val="28"/>
          <w:szCs w:val="28"/>
        </w:rPr>
        <w:t xml:space="preserve"> </w:t>
      </w:r>
      <w:r w:rsidR="00183C86" w:rsidRPr="00490B8E">
        <w:rPr>
          <w:rFonts w:ascii="Comic Sans MS" w:hAnsi="Comic Sans MS" w:cstheme="majorBidi"/>
          <w:sz w:val="28"/>
          <w:szCs w:val="28"/>
        </w:rPr>
        <w:t>twins</w:t>
      </w:r>
      <w:r w:rsidRPr="00490B8E">
        <w:rPr>
          <w:rFonts w:ascii="Comic Sans MS" w:hAnsi="Comic Sans MS" w:cstheme="majorBidi"/>
          <w:sz w:val="28"/>
          <w:szCs w:val="28"/>
        </w:rPr>
        <w:t xml:space="preserve"> </w:t>
      </w:r>
      <w:r w:rsidR="00490B8E">
        <w:rPr>
          <w:rFonts w:ascii="Comic Sans MS" w:hAnsi="Comic Sans MS" w:cstheme="majorBidi"/>
          <w:sz w:val="28"/>
          <w:szCs w:val="28"/>
        </w:rPr>
        <w:t xml:space="preserve">              </w:t>
      </w:r>
      <w:r w:rsidR="00614D09">
        <w:rPr>
          <w:rFonts w:ascii="Comic Sans MS" w:hAnsi="Comic Sans MS" w:cstheme="majorBidi"/>
          <w:sz w:val="28"/>
          <w:szCs w:val="28"/>
        </w:rPr>
        <w:t xml:space="preserve">         </w:t>
      </w:r>
      <w:r w:rsidR="00490B8E">
        <w:rPr>
          <w:rFonts w:ascii="Comic Sans MS" w:hAnsi="Comic Sans MS" w:cstheme="majorBidi"/>
          <w:sz w:val="28"/>
          <w:szCs w:val="28"/>
        </w:rPr>
        <w:t xml:space="preserve">dark                    </w:t>
      </w:r>
      <w:r w:rsidRPr="00490B8E">
        <w:rPr>
          <w:rFonts w:ascii="Comic Sans MS" w:hAnsi="Comic Sans MS" w:cstheme="majorBidi"/>
          <w:sz w:val="28"/>
          <w:szCs w:val="28"/>
        </w:rPr>
        <w:t xml:space="preserve"> </w:t>
      </w:r>
      <w:r w:rsidR="00490B8E">
        <w:rPr>
          <w:rFonts w:ascii="Comic Sans MS" w:hAnsi="Comic Sans MS" w:cstheme="majorBidi"/>
          <w:sz w:val="28"/>
          <w:szCs w:val="28"/>
        </w:rPr>
        <w:t xml:space="preserve">mum and dad      </w:t>
      </w:r>
      <w:r w:rsidRPr="00490B8E">
        <w:rPr>
          <w:rFonts w:ascii="Comic Sans MS" w:hAnsi="Comic Sans MS" w:cstheme="majorBidi"/>
          <w:sz w:val="28"/>
          <w:szCs w:val="28"/>
        </w:rPr>
        <w:t xml:space="preserve">   </w:t>
      </w:r>
    </w:p>
    <w:p w:rsidR="009D5390" w:rsidRDefault="009D5390" w:rsidP="009D5390">
      <w:pPr>
        <w:jc w:val="right"/>
        <w:rPr>
          <w:sz w:val="40"/>
          <w:szCs w:val="40"/>
        </w:rPr>
      </w:pPr>
    </w:p>
    <w:p w:rsidR="009D5390" w:rsidRPr="009D5390" w:rsidRDefault="00183C86" w:rsidP="009D5390">
      <w:pPr>
        <w:jc w:val="right"/>
        <w:rPr>
          <w:rFonts w:ascii="Comic Sans MS" w:hAnsi="Comic Sans MS"/>
          <w:b/>
          <w:bCs/>
          <w:sz w:val="28"/>
          <w:szCs w:val="28"/>
          <w:u w:val="single"/>
          <w:rtl/>
        </w:rPr>
      </w:pPr>
      <w:r w:rsidRPr="0017242C">
        <w:rPr>
          <w:sz w:val="40"/>
          <w:szCs w:val="40"/>
        </w:rPr>
        <w:sym w:font="Wingdings" w:char="F04A"/>
      </w:r>
      <w:r w:rsidR="00062593">
        <w:rPr>
          <w:rFonts w:ascii="Comic Sans MS" w:hAnsi="Comic Sans MS"/>
          <w:b/>
          <w:bCs/>
          <w:sz w:val="28"/>
          <w:szCs w:val="28"/>
          <w:u w:val="single"/>
        </w:rPr>
        <w:t>8</w:t>
      </w:r>
      <w:r w:rsidRPr="00490B8E">
        <w:rPr>
          <w:rFonts w:ascii="Comic Sans MS" w:hAnsi="Comic Sans MS"/>
          <w:b/>
          <w:bCs/>
          <w:sz w:val="28"/>
          <w:szCs w:val="28"/>
          <w:u w:val="single"/>
        </w:rPr>
        <w:t>-Match</w:t>
      </w:r>
      <w:r w:rsidR="00490B8E">
        <w:rPr>
          <w:rFonts w:ascii="Comic Sans MS" w:hAnsi="Comic Sans MS"/>
          <w:b/>
          <w:bCs/>
          <w:sz w:val="28"/>
          <w:szCs w:val="28"/>
          <w:u w:val="single"/>
        </w:rPr>
        <w:t>:-</w:t>
      </w:r>
    </w:p>
    <w:p w:rsidR="00183C86" w:rsidRPr="00490B8E" w:rsidRDefault="00183C86" w:rsidP="001A349A">
      <w:pPr>
        <w:jc w:val="right"/>
        <w:rPr>
          <w:rFonts w:ascii="Comic Sans MS" w:hAnsi="Comic Sans MS"/>
          <w:sz w:val="28"/>
          <w:szCs w:val="28"/>
        </w:rPr>
      </w:pPr>
      <w:r>
        <w:rPr>
          <w:sz w:val="40"/>
          <w:szCs w:val="40"/>
        </w:rPr>
        <w:t xml:space="preserve">                </w:t>
      </w:r>
      <w:r w:rsidR="00490B8E">
        <w:rPr>
          <w:rFonts w:ascii="Comic Sans MS" w:hAnsi="Comic Sans MS"/>
          <w:sz w:val="28"/>
          <w:szCs w:val="28"/>
        </w:rPr>
        <w:t xml:space="preserve">    </w:t>
      </w:r>
      <w:r w:rsidRPr="00490B8E">
        <w:rPr>
          <w:rFonts w:ascii="Comic Sans MS" w:hAnsi="Comic Sans MS"/>
          <w:sz w:val="28"/>
          <w:szCs w:val="28"/>
        </w:rPr>
        <w:t xml:space="preserve">1- She     </w:t>
      </w:r>
      <w:r w:rsidR="00490B8E" w:rsidRPr="00490B8E">
        <w:rPr>
          <w:rFonts w:ascii="Comic Sans MS" w:hAnsi="Comic Sans MS"/>
          <w:sz w:val="28"/>
          <w:szCs w:val="28"/>
        </w:rPr>
        <w:t xml:space="preserve">  </w:t>
      </w:r>
      <w:r w:rsidRPr="00490B8E">
        <w:rPr>
          <w:rFonts w:ascii="Comic Sans MS" w:hAnsi="Comic Sans MS"/>
          <w:sz w:val="28"/>
          <w:szCs w:val="28"/>
        </w:rPr>
        <w:t xml:space="preserve">  2- They     </w:t>
      </w:r>
      <w:r w:rsidR="00490B8E" w:rsidRPr="00490B8E">
        <w:rPr>
          <w:rFonts w:ascii="Comic Sans MS" w:hAnsi="Comic Sans MS"/>
          <w:sz w:val="28"/>
          <w:szCs w:val="28"/>
        </w:rPr>
        <w:t xml:space="preserve"> </w:t>
      </w:r>
      <w:r w:rsidRPr="00490B8E">
        <w:rPr>
          <w:rFonts w:ascii="Comic Sans MS" w:hAnsi="Comic Sans MS"/>
          <w:sz w:val="28"/>
          <w:szCs w:val="28"/>
        </w:rPr>
        <w:t xml:space="preserve">  3-We   </w:t>
      </w:r>
      <w:r w:rsidR="00490B8E" w:rsidRPr="00490B8E">
        <w:rPr>
          <w:rFonts w:ascii="Comic Sans MS" w:hAnsi="Comic Sans MS"/>
          <w:sz w:val="28"/>
          <w:szCs w:val="28"/>
        </w:rPr>
        <w:t xml:space="preserve">  </w:t>
      </w:r>
      <w:r w:rsidRPr="00490B8E">
        <w:rPr>
          <w:rFonts w:ascii="Comic Sans MS" w:hAnsi="Comic Sans MS"/>
          <w:sz w:val="28"/>
          <w:szCs w:val="28"/>
        </w:rPr>
        <w:t xml:space="preserve">    4-</w:t>
      </w:r>
      <w:r w:rsidR="00490B8E" w:rsidRPr="00490B8E">
        <w:rPr>
          <w:rFonts w:ascii="Comic Sans MS" w:hAnsi="Comic Sans MS"/>
          <w:sz w:val="28"/>
          <w:szCs w:val="28"/>
        </w:rPr>
        <w:t xml:space="preserve"> </w:t>
      </w:r>
      <w:r w:rsidRPr="00490B8E">
        <w:rPr>
          <w:rFonts w:ascii="Comic Sans MS" w:hAnsi="Comic Sans MS"/>
          <w:sz w:val="28"/>
          <w:szCs w:val="28"/>
        </w:rPr>
        <w:t>I</w:t>
      </w:r>
    </w:p>
    <w:p w:rsidR="00490B8E" w:rsidRDefault="00183C86" w:rsidP="001A349A">
      <w:pPr>
        <w:jc w:val="right"/>
        <w:rPr>
          <w:rFonts w:ascii="Comic Sans MS" w:hAnsi="Comic Sans MS"/>
          <w:sz w:val="28"/>
          <w:szCs w:val="28"/>
        </w:rPr>
      </w:pPr>
      <w:r w:rsidRPr="00490B8E">
        <w:rPr>
          <w:rFonts w:ascii="Comic Sans MS" w:hAnsi="Comic Sans MS"/>
          <w:sz w:val="28"/>
          <w:szCs w:val="28"/>
        </w:rPr>
        <w:t xml:space="preserve">             </w:t>
      </w:r>
      <w:r w:rsidR="00490B8E" w:rsidRPr="00490B8E">
        <w:rPr>
          <w:rFonts w:ascii="Comic Sans MS" w:hAnsi="Comic Sans MS"/>
          <w:sz w:val="28"/>
          <w:szCs w:val="28"/>
        </w:rPr>
        <w:t xml:space="preserve">        </w:t>
      </w:r>
      <w:r w:rsidRPr="00490B8E">
        <w:rPr>
          <w:rFonts w:ascii="Comic Sans MS" w:hAnsi="Comic Sans MS"/>
          <w:sz w:val="28"/>
          <w:szCs w:val="28"/>
        </w:rPr>
        <w:t xml:space="preserve"> </w:t>
      </w:r>
      <w:r w:rsidR="00490B8E" w:rsidRPr="00490B8E">
        <w:rPr>
          <w:rFonts w:ascii="Comic Sans MS" w:hAnsi="Comic Sans MS"/>
          <w:sz w:val="28"/>
          <w:szCs w:val="28"/>
        </w:rPr>
        <w:t xml:space="preserve"> </w:t>
      </w:r>
      <w:r w:rsidRPr="00490B8E">
        <w:rPr>
          <w:rFonts w:ascii="Comic Sans MS" w:hAnsi="Comic Sans MS"/>
          <w:sz w:val="28"/>
          <w:szCs w:val="28"/>
        </w:rPr>
        <w:t xml:space="preserve"> </w:t>
      </w:r>
      <w:r w:rsidRPr="00490B8E">
        <w:rPr>
          <w:rFonts w:ascii="Comic Sans MS" w:hAnsi="Comic Sans MS"/>
          <w:sz w:val="28"/>
          <w:szCs w:val="28"/>
        </w:rPr>
        <w:sym w:font="Wingdings 2" w:char="F035"/>
      </w:r>
      <w:r w:rsidR="00614D09">
        <w:rPr>
          <w:rFonts w:ascii="Comic Sans MS" w:hAnsi="Comic Sans MS"/>
          <w:sz w:val="28"/>
          <w:szCs w:val="28"/>
        </w:rPr>
        <w:t xml:space="preserve"> </w:t>
      </w:r>
      <w:r w:rsidRPr="00490B8E">
        <w:rPr>
          <w:rFonts w:ascii="Comic Sans MS" w:hAnsi="Comic Sans MS"/>
          <w:sz w:val="28"/>
          <w:szCs w:val="28"/>
        </w:rPr>
        <w:t xml:space="preserve">Our        </w:t>
      </w:r>
      <w:r w:rsidRPr="00490B8E">
        <w:rPr>
          <w:rFonts w:ascii="Comic Sans MS" w:hAnsi="Comic Sans MS"/>
          <w:sz w:val="28"/>
          <w:szCs w:val="28"/>
        </w:rPr>
        <w:sym w:font="Wingdings 2" w:char="F035"/>
      </w:r>
      <w:r w:rsidR="00614D09">
        <w:rPr>
          <w:rFonts w:ascii="Comic Sans MS" w:hAnsi="Comic Sans MS"/>
          <w:sz w:val="28"/>
          <w:szCs w:val="28"/>
        </w:rPr>
        <w:t xml:space="preserve"> </w:t>
      </w:r>
      <w:r w:rsidR="00490B8E" w:rsidRPr="00490B8E">
        <w:rPr>
          <w:rFonts w:ascii="Comic Sans MS" w:hAnsi="Comic Sans MS"/>
          <w:sz w:val="28"/>
          <w:szCs w:val="28"/>
        </w:rPr>
        <w:t xml:space="preserve">My       </w:t>
      </w:r>
      <w:r w:rsidRPr="00490B8E">
        <w:rPr>
          <w:rFonts w:ascii="Comic Sans MS" w:hAnsi="Comic Sans MS"/>
          <w:sz w:val="28"/>
          <w:szCs w:val="28"/>
        </w:rPr>
        <w:sym w:font="Wingdings 2" w:char="F035"/>
      </w:r>
      <w:r w:rsidR="00614D09">
        <w:rPr>
          <w:rFonts w:ascii="Comic Sans MS" w:hAnsi="Comic Sans MS"/>
          <w:sz w:val="28"/>
          <w:szCs w:val="28"/>
        </w:rPr>
        <w:t xml:space="preserve"> </w:t>
      </w:r>
      <w:r w:rsidRPr="00490B8E">
        <w:rPr>
          <w:rFonts w:ascii="Comic Sans MS" w:hAnsi="Comic Sans MS"/>
          <w:sz w:val="28"/>
          <w:szCs w:val="28"/>
        </w:rPr>
        <w:t xml:space="preserve">Her      </w:t>
      </w:r>
      <w:r w:rsidR="00490B8E" w:rsidRPr="00490B8E">
        <w:rPr>
          <w:rFonts w:ascii="Comic Sans MS" w:hAnsi="Comic Sans MS"/>
          <w:sz w:val="28"/>
          <w:szCs w:val="28"/>
        </w:rPr>
        <w:t xml:space="preserve"> </w:t>
      </w:r>
      <w:r w:rsidRPr="00490B8E">
        <w:rPr>
          <w:rFonts w:ascii="Comic Sans MS" w:hAnsi="Comic Sans MS"/>
          <w:sz w:val="28"/>
          <w:szCs w:val="28"/>
        </w:rPr>
        <w:sym w:font="Wingdings 2" w:char="F035"/>
      </w:r>
      <w:r w:rsidRPr="00490B8E">
        <w:rPr>
          <w:rFonts w:ascii="Comic Sans MS" w:hAnsi="Comic Sans MS"/>
          <w:sz w:val="28"/>
          <w:szCs w:val="28"/>
        </w:rPr>
        <w:t>Their</w:t>
      </w:r>
    </w:p>
    <w:p w:rsidR="009D5390" w:rsidRDefault="009D5390" w:rsidP="009D5390">
      <w:pPr>
        <w:jc w:val="right"/>
        <w:rPr>
          <w:sz w:val="40"/>
          <w:szCs w:val="40"/>
          <w:u w:val="single"/>
        </w:rPr>
      </w:pPr>
    </w:p>
    <w:p w:rsidR="009D5390" w:rsidRDefault="009D5390" w:rsidP="009D5390">
      <w:pPr>
        <w:jc w:val="right"/>
        <w:rPr>
          <w:sz w:val="32"/>
          <w:szCs w:val="32"/>
          <w:u w:val="single"/>
        </w:rPr>
      </w:pPr>
      <w:r>
        <w:rPr>
          <w:sz w:val="40"/>
          <w:szCs w:val="40"/>
          <w:u w:val="single"/>
        </w:rPr>
        <w:t>\</w:t>
      </w:r>
      <w:r w:rsidR="00490B8E" w:rsidRPr="00490B8E">
        <w:rPr>
          <w:sz w:val="40"/>
          <w:szCs w:val="40"/>
          <w:u w:val="single"/>
        </w:rPr>
        <w:sym w:font="Wingdings" w:char="F04A"/>
      </w:r>
      <w:r w:rsidR="00062593">
        <w:rPr>
          <w:rFonts w:ascii="Comic Sans MS" w:hAnsi="Comic Sans MS" w:cstheme="majorBidi"/>
          <w:b/>
          <w:bCs/>
          <w:sz w:val="28"/>
          <w:szCs w:val="28"/>
          <w:u w:val="single"/>
        </w:rPr>
        <w:t>9</w:t>
      </w:r>
      <w:r w:rsidR="00490B8E" w:rsidRPr="00490B8E">
        <w:rPr>
          <w:rFonts w:ascii="Comic Sans MS" w:hAnsi="Comic Sans MS" w:cstheme="majorBidi"/>
          <w:b/>
          <w:bCs/>
          <w:sz w:val="28"/>
          <w:szCs w:val="28"/>
          <w:u w:val="single"/>
        </w:rPr>
        <w:t>-Copy this sentence :</w:t>
      </w:r>
      <w:r w:rsidR="00490B8E" w:rsidRPr="00490B8E">
        <w:rPr>
          <w:rFonts w:ascii="Comic Sans MS" w:hAnsi="Comic Sans MS" w:cstheme="majorBidi"/>
          <w:b/>
          <w:bCs/>
          <w:sz w:val="28"/>
          <w:szCs w:val="28"/>
        </w:rPr>
        <w:t>-</w:t>
      </w:r>
      <w:r w:rsidR="00490B8E" w:rsidRPr="00490B8E">
        <w:rPr>
          <w:sz w:val="32"/>
          <w:szCs w:val="32"/>
          <w:u w:val="single"/>
        </w:rPr>
        <w:t xml:space="preserve"> </w:t>
      </w:r>
    </w:p>
    <w:p w:rsidR="00CE1C4B" w:rsidRDefault="00CE1C4B" w:rsidP="00490B8E">
      <w:pPr>
        <w:jc w:val="right"/>
        <w:rPr>
          <w:sz w:val="32"/>
          <w:szCs w:val="32"/>
          <w:u w:val="single"/>
        </w:rPr>
      </w:pPr>
    </w:p>
    <w:p w:rsidR="00CE1C4B" w:rsidRPr="00CE1C4B" w:rsidRDefault="00CE1C4B" w:rsidP="00490B8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B60F93">
        <w:rPr>
          <w:rFonts w:ascii="Comic Sans MS" w:hAnsi="Comic Sans MS"/>
          <w:sz w:val="44"/>
          <w:szCs w:val="44"/>
        </w:rPr>
        <w:t xml:space="preserve">        </w:t>
      </w:r>
      <w:r w:rsidR="00B60F93" w:rsidRPr="003A4A4B">
        <w:rPr>
          <w:rFonts w:ascii="Comic Sans MS" w:hAnsi="Comic Sans MS"/>
          <w:sz w:val="44"/>
          <w:szCs w:val="44"/>
        </w:rPr>
        <w:t>We are at the beach</w:t>
      </w:r>
      <w:r w:rsidR="00B60F9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</w:p>
    <w:p w:rsidR="00CE1C4B" w:rsidRPr="00490B8E" w:rsidRDefault="00CE1C4B" w:rsidP="00490B8E">
      <w:pPr>
        <w:jc w:val="right"/>
        <w:rPr>
          <w:sz w:val="32"/>
          <w:szCs w:val="32"/>
          <w:u w:val="single"/>
          <w:rtl/>
        </w:rPr>
      </w:pPr>
    </w:p>
    <w:p w:rsidR="001A349A" w:rsidRDefault="008B2C54" w:rsidP="00614D09">
      <w:pPr>
        <w:jc w:val="right"/>
        <w:rPr>
          <w:rFonts w:ascii="Comic Sans MS" w:hAnsi="Comic Sans MS"/>
          <w:b/>
          <w:bCs/>
          <w:sz w:val="32"/>
          <w:szCs w:val="32"/>
          <w:rtl/>
        </w:rPr>
      </w:pPr>
      <w:r w:rsidRPr="008B2C54">
        <w:rPr>
          <w:rFonts w:ascii="Comic Sans MS" w:hAnsi="Comic Sans MS"/>
          <w:b/>
          <w:bCs/>
          <w:noProof/>
          <w:sz w:val="32"/>
          <w:szCs w:val="32"/>
          <w:u w:val="single"/>
          <w:rtl/>
          <w:lang w:eastAsia="en-US"/>
        </w:rPr>
        <w:pict>
          <v:group id="_x0000_s1090" style="position:absolute;margin-left:-.1pt;margin-top:4.1pt;width:517.5pt;height:48.2pt;z-index:251744256" coordorigin="11,10" coordsize="10445,683">
            <v:rect id="_x0000_s1088" style="position:absolute;left:11;top:10;width:10445;height:683" stroked="f"/>
            <v:rect id="_x0000_s1089" style="position:absolute;left:11;top:10;width:10445;height:683" filled="f" strokecolor="#333" strokeweight="1pt">
              <v:stroke endcap="round"/>
            </v:rect>
            <w10:wrap anchorx="page"/>
          </v:group>
        </w:pict>
      </w:r>
      <w:r w:rsidR="00490B8E">
        <w:rPr>
          <w:sz w:val="32"/>
          <w:szCs w:val="32"/>
        </w:rPr>
        <w:t xml:space="preserve">                                     </w:t>
      </w:r>
    </w:p>
    <w:p w:rsidR="00614D09" w:rsidRPr="00490B8E" w:rsidRDefault="008B2C54" w:rsidP="00614D09">
      <w:pPr>
        <w:jc w:val="right"/>
        <w:rPr>
          <w:rFonts w:ascii="Comic Sans MS" w:hAnsi="Comic Sans MS" w:cstheme="majorBidi"/>
          <w:b/>
          <w:bCs/>
          <w:sz w:val="28"/>
          <w:szCs w:val="28"/>
          <w:rtl/>
        </w:rPr>
      </w:pPr>
      <w:r w:rsidRPr="008B2C54">
        <w:rPr>
          <w:rFonts w:ascii="Comic Sans MS" w:hAnsi="Comic Sans MS"/>
          <w:b/>
          <w:bCs/>
          <w:noProof/>
          <w:sz w:val="32"/>
          <w:szCs w:val="32"/>
          <w:u w:val="single"/>
          <w:rtl/>
          <w:lang w:eastAsia="en-US"/>
        </w:rPr>
        <w:pict>
          <v:shape id="_x0000_s1095" style="position:absolute;margin-left:-.1pt;margin-top:2.55pt;width:517.5pt;height:.95pt;z-index:251749376" coordsize="26163,50" path="m25,r,hdc39,,50,12,50,25,50,39,39,50,25,50hal25,50hdc11,50,,39,,25,,12,11,,25,haxm125,r,hdc139,,150,12,150,25v,14,-11,25,-25,25hal125,50hdc111,50,100,39,100,25,100,12,111,,125,haxm225,r,hdc239,,250,12,250,25v,14,-11,25,-25,25hal225,50hdc211,50,200,39,200,25,200,12,211,,225,haxm325,r,hdc339,,350,12,350,25v,14,-11,25,-25,25hal325,50hdc311,50,300,39,300,25,300,12,311,,325,haxm425,r,hdc439,,450,12,450,25v,14,-11,25,-25,25hal425,50hdc412,50,400,39,400,25,400,12,412,,425,haxm525,r,hdc539,,550,12,550,25v,14,-11,25,-25,25hal525,50hdc512,50,500,39,500,25,500,12,512,,525,haxm625,r,hdc639,,650,12,650,25v,14,-11,25,-25,25hal625,50hdc612,50,600,39,600,25,600,12,612,,625,haxm725,r1,hdc739,,751,12,751,25v,14,-12,25,-25,25hal725,50hdc712,50,700,39,700,25,700,12,712,,725,haxm826,r,hdc839,,851,12,851,25v,14,-12,25,-25,25hal826,50hdc812,50,801,39,801,25,801,12,812,,826,haxm926,r,hdc939,,951,12,951,25v,14,-12,25,-25,25hal926,50hdc912,50,901,39,901,25,901,12,912,,926,haxm1026,r,hdc1039,,1051,12,1051,25v,14,-12,25,-25,25hal1026,50hdc1012,50,1001,39,1001,25v,-13,11,-25,25,-25haxm1126,r,hdc1140,,1151,12,1151,25v,14,-11,25,-25,25hal1126,50hdc1112,50,1101,39,1101,25v,-13,11,-25,25,-25haxm1226,r,hdc1240,,1251,12,1251,25v,14,-11,25,-25,25hal1226,50hdc1212,50,1201,39,1201,25v,-13,11,-25,25,-25haxm1326,r,hdc1340,,1351,12,1351,25v,14,-11,25,-25,25hal1326,50hdc1312,50,1301,39,1301,25v,-13,11,-25,25,-25haxm1426,r,hdc1440,,1451,12,1451,25v,14,-11,25,-25,25hal1426,50hdc1412,50,1401,39,1401,25v,-13,11,-25,25,-25haxm1526,r,hdc1540,,1551,12,1551,25v,14,-11,25,-25,25hal1526,50hdc1512,50,1501,39,1501,25v,-13,11,-25,25,-25haxm1626,r,hdc1640,,1651,12,1651,25v,14,-11,25,-25,25hal1626,50hdc1612,50,1601,39,1601,25v,-13,11,-25,25,-25haxm1726,r,hdc1740,,1751,12,1751,25v,14,-11,25,-25,25hal1726,50hdc1712,50,1701,39,1701,25v,-13,11,-25,25,-25haxm1826,r,hdc1840,,1851,12,1851,25v,14,-11,25,-25,25hal1826,50hdc1812,50,1801,39,1801,25v,-13,11,-25,25,-25haxm1926,r,hdc1940,,1951,12,1951,25v,14,-11,25,-25,25hal1926,50hdc1912,50,1901,39,1901,25v,-13,11,-25,25,-25haxm2026,r,hdc2040,,2051,12,2051,25v,14,-11,25,-25,25hal2026,50hdc2012,50,2001,39,2001,25v,-13,11,-25,25,-25haxm2126,r,hdc2140,,2151,12,2151,25v,14,-11,25,-25,25hal2126,50hdc2112,50,2101,39,2101,25v,-13,11,-25,25,-25haxm2226,r,hdc2240,,2251,12,2251,25v,14,-11,25,-25,25hal2226,50hdc2212,50,2201,39,2201,25v,-13,11,-25,25,-25haxm2326,r,hdc2340,,2351,12,2351,25v,14,-11,25,-25,25hal2326,50hdc2312,50,2301,39,2301,25v,-13,11,-25,25,-25haxm2426,r,hdc2440,,2451,12,2451,25v,14,-11,25,-25,25hal2426,50hdc2413,50,2401,39,2401,25v,-13,12,-25,25,-25haxm2526,r,hdc2540,,2551,12,2551,25v,14,-11,25,-25,25hal2526,50hdc2513,50,2501,39,2501,25v,-13,12,-25,25,-25haxm2626,r,hdc2640,,2651,12,2651,25v,14,-11,25,-25,25hal2626,50hdc2613,50,2601,39,2601,25v,-13,12,-25,25,-25haxm2726,r1,hdc2740,,2752,12,2752,25v,14,-12,25,-25,25hal2726,50hdc2713,50,2701,39,2701,25v,-13,12,-25,25,-25haxm2827,r,hdc2840,,2852,12,2852,25v,14,-12,25,-25,25hal2827,50hdc2813,50,2802,39,2802,25v,-13,11,-25,25,-25haxm2927,r,hdc2940,,2952,12,2952,25v,14,-12,25,-25,25hal2927,50hdc2913,50,2902,39,2902,25v,-13,11,-25,25,-25haxm3027,r,hdc3040,,3052,12,3052,25v,14,-12,25,-25,25hal3027,50hdc3013,50,3002,39,3002,25v,-13,11,-25,25,-25haxm3127,r,hdc3141,,3152,12,3152,25v,14,-11,25,-25,25hal3127,50hdc3113,50,3102,39,3102,25v,-13,11,-25,25,-25haxm3227,r,hdc3241,,3252,12,3252,25v,14,-11,25,-25,25hal3227,50hdc3213,50,3202,39,3202,25v,-13,11,-25,25,-25haxm3327,r,hdc3341,,3352,12,3352,25v,14,-11,25,-25,25hal3327,50hdc3313,50,3302,39,3302,25v,-13,11,-25,25,-25haxm3427,r,hdc3441,,3452,12,3452,25v,14,-11,25,-25,25hal3427,50hdc3413,50,3402,39,3402,25v,-13,11,-25,25,-25haxm3527,r,hdc3541,,3552,12,3552,25v,14,-11,25,-25,25hal3527,50hdc3513,50,3502,39,3502,25v,-13,11,-25,25,-25haxm3627,r,hdc3641,,3652,12,3652,25v,14,-11,25,-25,25hal3627,50hdc3613,50,3602,39,3602,25v,-13,11,-25,25,-25haxm3727,r,hdc3741,,3752,12,3752,25v,14,-11,25,-25,25hal3727,50hdc3713,50,3702,39,3702,25v,-13,11,-25,25,-25haxm3827,r,hdc3841,,3852,12,3852,25v,14,-11,25,-25,25hal3827,50hdc3813,50,3802,39,3802,25v,-13,11,-25,25,-25haxm3927,r,hdc3941,,3952,12,3952,25v,14,-11,25,-25,25hal3927,50hdc3913,50,3902,39,3902,25v,-13,11,-25,25,-25haxm4027,r,hdc4041,,4052,12,4052,25v,14,-11,25,-25,25hal4027,50hdc4013,50,4002,39,4002,25v,-13,11,-25,25,-25haxm4127,r,hdc4141,,4152,12,4152,25v,14,-11,25,-25,25hal4127,50hdc4113,50,4102,39,4102,25v,-13,11,-25,25,-25haxm4227,r,hdc4241,,4252,12,4252,25v,14,-11,25,-25,25hal4227,50hdc4213,50,4202,39,4202,25v,-13,11,-25,25,-25haxm4327,r,hdc4341,,4352,12,4352,25v,14,-11,25,-25,25hal4327,50hdc4313,50,4302,39,4302,25v,-13,11,-25,25,-25haxm4427,r,hdc4441,,4452,12,4452,25v,14,-11,25,-25,25hal4427,50hdc4414,50,4402,39,4402,25v,-13,12,-25,25,-25haxm4527,r,hdc4541,,4552,12,4552,25v,14,-11,25,-25,25hal4527,50hdc4514,50,4502,39,4502,25v,-13,12,-25,25,-25haxm4627,r,hdc4641,,4652,12,4652,25v,14,-11,25,-25,25hal4627,50hdc4614,50,4602,39,4602,25v,-13,12,-25,25,-25haxm4727,r1,hdc4741,,4753,12,4753,25v,14,-12,25,-25,25hal4727,50hdc4714,50,4702,39,4702,25v,-13,12,-25,25,-25haxm4828,r,hdc4841,,4853,12,4853,25v,14,-12,25,-25,25hal4828,50hdc4814,50,4803,39,4803,25v,-13,11,-25,25,-25haxm4928,r,hdc4941,,4953,12,4953,25v,14,-12,25,-25,25hal4928,50hdc4914,50,4903,39,4903,25v,-13,11,-25,25,-25haxm5028,r,hdc5041,,5053,12,5053,25v,14,-12,25,-25,25hal5028,50hdc5014,50,5003,39,5003,25v,-13,11,-25,25,-25haxm5128,r,hdc5142,,5153,12,5153,25v,14,-11,25,-25,25hal5128,50hdc5114,50,5103,39,5103,25v,-13,11,-25,25,-25haxm5228,r,hdc5242,,5253,12,5253,25v,14,-11,25,-25,25hal5228,50hdc5214,50,5203,39,5203,25v,-13,11,-25,25,-25haxm5328,r,hdc5342,,5353,12,5353,25v,14,-11,25,-25,25hal5328,50hdc5314,50,5303,39,5303,25v,-13,11,-25,25,-25haxm5428,r,hdc5442,,5453,12,5453,25v,14,-11,25,-25,25hal5428,50hdc5414,50,5403,39,5403,25v,-13,11,-25,25,-25haxm5528,r,hdc5542,,5553,12,5553,25v,14,-11,25,-25,25hal5528,50hdc5514,50,5503,39,5503,25v,-13,11,-25,25,-25haxm5628,r,hdc5642,,5653,12,5653,25v,14,-11,25,-25,25hal5628,50hdc5614,50,5603,39,5603,25v,-13,11,-25,25,-25haxm5728,r,hdc5742,,5753,12,5753,25v,14,-11,25,-25,25hal5728,50hdc5714,50,5703,39,5703,25v,-13,11,-25,25,-25haxm5828,r,hdc5842,,5853,12,5853,25v,14,-11,25,-25,25hal5828,50hdc5814,50,5803,39,5803,25v,-13,11,-25,25,-25haxm5928,r,hdc5942,,5953,12,5953,25v,14,-11,25,-25,25hal5928,50hdc5914,50,5903,39,5903,25v,-13,11,-25,25,-25haxm6028,r,hdc6042,,6053,12,6053,25v,14,-11,25,-25,25hal6028,50hdc6014,50,6003,39,6003,25v,-13,11,-25,25,-25haxm6128,r,hdc6142,,6153,12,6153,25v,14,-11,25,-25,25hal6128,50hdc6114,50,6103,39,6103,25v,-13,11,-25,25,-25haxm6228,r,hdc6242,,6253,12,6253,25v,14,-11,25,-25,25hal6228,50hdc6214,50,6203,39,6203,25v,-13,11,-25,25,-25haxm6328,r,hdc6342,,6353,12,6353,25v,14,-11,25,-25,25hal6328,50hdc6314,50,6303,39,6303,25v,-13,11,-25,25,-25haxm6428,r,hdc6442,,6453,12,6453,25v,14,-11,25,-25,25hal6428,50hdc6415,50,6403,39,6403,25v,-13,12,-25,25,-25haxm6528,r,hdc6542,,6553,12,6553,25v,14,-11,25,-25,25hal6528,50hdc6515,50,6503,39,6503,25v,-13,12,-25,25,-25haxm6628,r,hdc6642,,6653,12,6653,25v,14,-11,25,-25,25hal6628,50hdc6615,50,6603,39,6603,25v,-13,12,-25,25,-25haxm6728,r1,hdc6742,,6754,12,6754,25v,14,-12,25,-25,25hal6728,50hdc6715,50,6703,39,6703,25v,-13,12,-25,25,-25haxm6829,r,hdc6842,,6854,12,6854,25v,14,-12,25,-25,25hal6829,50hdc6815,50,6804,39,6804,25v,-13,11,-25,25,-25haxm6929,r,hdc6942,,6954,12,6954,25v,14,-12,25,-25,25hal6929,50hdc6915,50,6904,39,6904,25v,-13,11,-25,25,-25haxm7029,r,hdc7042,,7054,12,7054,25v,14,-12,25,-25,25hal7029,50hdc7015,50,7004,39,7004,25v,-13,11,-25,25,-25haxm7129,r,hdc7143,,7154,12,7154,25v,14,-11,25,-25,25hal7129,50hdc7115,50,7104,39,7104,25v,-13,11,-25,25,-25haxm7229,r,hdc7243,,7254,12,7254,25v,14,-11,25,-25,25hal7229,50hdc7215,50,7204,39,7204,25v,-13,11,-25,25,-25haxm7329,r,hdc7343,,7354,12,7354,25v,14,-11,25,-25,25hal7329,50hdc7315,50,7304,39,7304,25v,-13,11,-25,25,-25haxm7429,r,hdc7443,,7454,12,7454,25v,14,-11,25,-25,25hal7429,50hdc7415,50,7404,39,7404,25v,-13,11,-25,25,-25haxm7529,r,hdc7543,,7554,12,7554,25v,14,-11,25,-25,25hal7529,50hdc7515,50,7504,39,7504,25v,-13,11,-25,25,-25haxm7629,r,hdc7643,,7654,12,7654,25v,14,-11,25,-25,25hal7629,50hdc7615,50,7604,39,7604,25v,-13,11,-25,25,-25haxm7729,r,hdc7743,,7754,12,7754,25v,14,-11,25,-25,25hal7729,50hdc7715,50,7704,39,7704,25v,-13,11,-25,25,-25haxm7829,r,hdc7843,,7854,12,7854,25v,14,-11,25,-25,25hal7829,50hdc7815,50,7804,39,7804,25v,-13,11,-25,25,-25haxm7929,r,hdc7943,,7954,12,7954,25v,14,-11,25,-25,25hal7929,50hdc7915,50,7904,39,7904,25v,-13,11,-25,25,-25haxm8029,r,hdc8043,,8054,12,8054,25v,14,-11,25,-25,25hal8029,50hdc8015,50,8004,39,8004,25v,-13,11,-25,25,-25haxm8129,r,hdc8143,,8154,12,8154,25v,14,-11,25,-25,25hal8129,50hdc8115,50,8104,39,8104,25v,-13,11,-25,25,-25haxm8229,r,hdc8243,,8254,12,8254,25v,14,-11,25,-25,25hal8229,50hdc8215,50,8204,39,8204,25v,-13,11,-25,25,-25haxm8329,r,hdc8343,,8354,12,8354,25v,14,-11,25,-25,25hal8329,50hdc8315,50,8304,39,8304,25v,-13,11,-25,25,-25haxm8429,r,hdc8443,,8454,12,8454,25v,14,-11,25,-25,25hal8429,50hdc8416,50,8404,39,8404,25v,-13,12,-25,25,-25haxm8529,r,hdc8543,,8554,12,8554,25v,14,-11,25,-25,25hal8529,50hdc8516,50,8504,39,8504,25v,-13,12,-25,25,-25haxm8629,r,hdc8643,,8654,12,8654,25v,14,-11,25,-25,25hal8629,50hdc8616,50,8604,39,8604,25v,-13,12,-25,25,-25haxm8729,r1,hdc8743,,8755,12,8755,25v,14,-12,25,-25,25hal8729,50hdc8716,50,8704,39,8704,25v,-13,12,-25,25,-25haxm8830,r,hdc8843,,8855,12,8855,25v,14,-12,25,-25,25hal8830,50hdc8816,50,8805,39,8805,25v,-13,11,-25,25,-25haxm8930,r,hdc8943,,8955,12,8955,25v,14,-12,25,-25,25hal8930,50hdc8916,50,8905,39,8905,25v,-13,11,-25,25,-25haxm9030,r,hdc9043,,9055,12,9055,25v,14,-12,25,-25,25hal9030,50hdc9016,50,9005,39,9005,25v,-13,11,-25,25,-25haxm9130,r,hdc9144,,9155,12,9155,25v,14,-11,25,-25,25hal9130,50hdc9116,50,9105,39,9105,25v,-13,11,-25,25,-25haxm9230,r,hdc9244,,9255,12,9255,25v,14,-11,25,-25,25hal9230,50hdc9216,50,9205,39,9205,25v,-13,11,-25,25,-25haxm9330,r,hdc9344,,9355,12,9355,25v,14,-11,25,-25,25hal9330,50hdc9316,50,9305,39,9305,25v,-13,11,-25,25,-25haxm9430,r,hdc9444,,9455,12,9455,25v,14,-11,25,-25,25hal9430,50hdc9416,50,9405,39,9405,25v,-13,11,-25,25,-25haxm9530,r,hdc9544,,9555,12,9555,25v,14,-11,25,-25,25hal9530,50hdc9516,50,9505,39,9505,25v,-13,11,-25,25,-25haxm9630,r,hdc9644,,9655,12,9655,25v,14,-11,25,-25,25hal9630,50hdc9616,50,9605,39,9605,25v,-13,11,-25,25,-25haxm9730,r,hdc9744,,9755,12,9755,25v,14,-11,25,-25,25hal9730,50hdc9716,50,9705,39,9705,25v,-13,11,-25,25,-25haxm9830,r,hdc9844,,9855,12,9855,25v,14,-11,25,-25,25hal9830,50hdc9816,50,9805,39,9805,25v,-13,11,-25,25,-25haxm9930,r,hdc9944,,9955,12,9955,25v,14,-11,25,-25,25hal9930,50hdc9916,50,9905,39,9905,25v,-13,11,-25,25,-25haxm10030,r,hdc10044,,10055,12,10055,25v,14,-11,25,-25,25hal10030,50hdc10016,50,10005,39,10005,25v,-13,11,-25,25,-25haxm10130,r,hdc10144,,10155,12,10155,25v,14,-11,25,-25,25hal10130,50hdc10116,50,10105,39,10105,25v,-13,11,-25,25,-25haxm10230,r,hdc10244,,10255,12,10255,25v,14,-11,25,-25,25hal10230,50hdc10216,50,10205,39,10205,25v,-13,11,-25,25,-25haxm10330,r,hdc10344,,10355,12,10355,25v,14,-11,25,-25,25hal10330,50hdc10316,50,10305,39,10305,25v,-13,11,-25,25,-25haxm10430,r,hdc10444,,10455,12,10455,25v,14,-11,25,-25,25hal10430,50hdc10417,50,10405,39,10405,25v,-13,12,-25,25,-25haxm10530,r,hdc10544,,10555,12,10555,25v,14,-11,25,-25,25hal10530,50hdc10517,50,10505,39,10505,25v,-13,12,-25,25,-25haxm10630,r,hdc10644,,10655,12,10655,25v,14,-11,25,-25,25hal10630,50hdc10617,50,10605,39,10605,25v,-13,12,-25,25,-25haxm10730,r1,hdc10744,,10756,12,10756,25v,14,-12,25,-25,25hal10730,50hdc10717,50,10705,39,10705,25v,-13,12,-25,25,-25haxm10831,r,hdc10844,,10856,12,10856,25v,14,-12,25,-25,25hal10831,50hdc10817,50,10806,39,10806,25v,-13,11,-25,25,-25haxm10931,r,hdc10944,,10956,12,10956,25v,14,-12,25,-25,25hal10931,50hdc10917,50,10906,39,10906,25v,-13,11,-25,25,-25haxm11031,r,hdc11044,,11056,12,11056,25v,14,-12,25,-25,25hal11031,50hdc11017,50,11006,39,11006,25v,-13,11,-25,25,-25haxm11131,r,hdc11145,,11156,12,11156,25v,14,-11,25,-25,25hal11131,50hdc11117,50,11106,39,11106,25v,-13,11,-25,25,-25haxm11231,r,hdc11245,,11256,12,11256,25v,14,-11,25,-25,25hal11231,50hdc11217,50,11206,39,11206,25v,-13,11,-25,25,-25haxm11331,r,hdc11345,,11356,12,11356,25v,14,-11,25,-25,25hal11331,50hdc11317,50,11306,39,11306,25v,-13,11,-25,25,-25haxm11431,r,hdc11445,,11456,12,11456,25v,14,-11,25,-25,25hal11431,50hdc11417,50,11406,39,11406,25v,-13,11,-25,25,-25haxm11531,r,hdc11545,,11556,12,11556,25v,14,-11,25,-25,25hal11531,50hdc11517,50,11506,39,11506,25v,-13,11,-25,25,-25haxm11631,r,hdc11645,,11656,12,11656,25v,14,-11,25,-25,25hal11631,50hdc11617,50,11606,39,11606,25v,-13,11,-25,25,-25haxm11731,r,hdc11745,,11756,12,11756,25v,14,-11,25,-25,25hal11731,50hdc11717,50,11706,39,11706,25v,-13,11,-25,25,-25haxm11831,r,hdc11845,,11856,12,11856,25v,14,-11,25,-25,25hal11831,50hdc11817,50,11806,39,11806,25v,-13,11,-25,25,-25haxm11931,r,hdc11945,,11956,12,11956,25v,14,-11,25,-25,25hal11931,50hdc11917,50,11906,39,11906,25v,-13,11,-25,25,-25haxm12031,r,hdc12045,,12056,12,12056,25v,14,-11,25,-25,25hal12031,50hdc12017,50,12006,39,12006,25v,-13,11,-25,25,-25haxm12131,r,hdc12145,,12156,12,12156,25v,14,-11,25,-25,25hal12131,50hdc12117,50,12106,39,12106,25v,-13,11,-25,25,-25haxm12231,r,hdc12245,,12256,12,12256,25v,14,-11,25,-25,25hal12231,50hdc12217,50,12206,39,12206,25v,-13,11,-25,25,-25haxm12331,r,hdc12345,,12356,12,12356,25v,14,-11,25,-25,25hal12331,50hdc12317,50,12306,39,12306,25v,-13,11,-25,25,-25haxm12431,r,hdc12445,,12456,12,12456,25v,14,-11,25,-25,25hal12431,50hdc12418,50,12406,39,12406,25v,-13,12,-25,25,-25haxm12531,r,hdc12545,,12556,12,12556,25v,14,-11,25,-25,25hal12531,50hdc12518,50,12506,39,12506,25v,-13,12,-25,25,-25haxm12631,r,hdc12645,,12656,12,12656,25v,14,-11,25,-25,25hal12631,50hdc12618,50,12606,39,12606,25v,-13,12,-25,25,-25haxm12731,r1,hdc12745,,12757,12,12757,25v,14,-12,25,-25,25hal12731,50hdc12718,50,12706,39,12706,25v,-13,12,-25,25,-25haxm12832,r,hdc12845,,12857,12,12857,25v,14,-12,25,-25,25hal12832,50hdc12818,50,12807,39,12807,25v,-13,11,-25,25,-25haxm12932,r,hdc12945,,12957,12,12957,25v,14,-12,25,-25,25hal12932,50hdc12918,50,12907,39,12907,25v,-13,11,-25,25,-25haxm13032,r,hdc13045,,13057,12,13057,25v,14,-12,25,-25,25hal13032,50hdc13018,50,13007,39,13007,25v,-13,11,-25,25,-25haxm13132,r,hdc13146,,13157,12,13157,25v,14,-11,25,-25,25hal13132,50hdc13118,50,13107,39,13107,25v,-13,11,-25,25,-25haxm13232,r,hdc13246,,13257,12,13257,25v,14,-11,25,-25,25hal13232,50hdc13218,50,13207,39,13207,25v,-13,11,-25,25,-25haxm13332,r,hdc13346,,13357,12,13357,25v,14,-11,25,-25,25hal13332,50hdc13318,50,13307,39,13307,25v,-13,11,-25,25,-25haxm13432,r,hdc13446,,13457,12,13457,25v,14,-11,25,-25,25hal13432,50hdc13418,50,13407,39,13407,25v,-13,11,-25,25,-25haxm13532,r,hdc13546,,13557,12,13557,25v,14,-11,25,-25,25hal13532,50hdc13518,50,13507,39,13507,25v,-13,11,-25,25,-25haxm13632,r,hdc13646,,13657,12,13657,25v,14,-11,25,-25,25hal13632,50hdc13618,50,13607,39,13607,25v,-13,11,-25,25,-25haxm13732,r,hdc13746,,13757,12,13757,25v,14,-11,25,-25,25hal13732,50hdc13718,50,13707,39,13707,25v,-13,11,-25,25,-25haxm13832,r,hdc13846,,13857,12,13857,25v,14,-11,25,-25,25hal13832,50hdc13818,50,13807,39,13807,25v,-13,11,-25,25,-25haxm13932,r,hdc13946,,13957,12,13957,25v,14,-11,25,-25,25hal13932,50hdc13918,50,13907,39,13907,25v,-13,11,-25,25,-25haxm14032,r,hdc14046,,14057,12,14057,25v,14,-11,25,-25,25hal14032,50hdc14018,50,14007,39,14007,25v,-13,11,-25,25,-25haxm14132,r,hdc14146,,14157,12,14157,25v,14,-11,25,-25,25hal14132,50hdc14118,50,14107,39,14107,25v,-13,11,-25,25,-25haxm14232,r,hdc14246,,14257,12,14257,25v,14,-11,25,-25,25hal14232,50hdc14218,50,14207,39,14207,25v,-13,11,-25,25,-25haxm14332,r,hdc14346,,14357,12,14357,25v,14,-11,25,-25,25hal14332,50hdc14318,50,14307,39,14307,25v,-13,11,-25,25,-25haxm14432,r,hdc14446,,14457,12,14457,25v,14,-11,25,-25,25hal14432,50hdc14419,50,14407,39,14407,25v,-13,12,-25,25,-25haxm14532,r,hdc14546,,14557,12,14557,25v,14,-11,25,-25,25hal14532,50hdc14519,50,14507,39,14507,25v,-13,12,-25,25,-25haxm14632,r,hdc14646,,14657,12,14657,25v,14,-11,25,-25,25hal14632,50hdc14619,50,14607,39,14607,25v,-13,12,-25,25,-25haxm14732,r1,hdc14746,,14758,12,14758,25v,14,-12,25,-25,25hal14732,50hdc14719,50,14707,39,14707,25v,-13,12,-25,25,-25haxm14833,r,hdc14846,,14858,12,14858,25v,14,-12,25,-25,25hal14833,50hdc14819,50,14808,39,14808,25v,-13,11,-25,25,-25haxm14933,r,hdc14946,,14958,12,14958,25v,14,-12,25,-25,25hal14933,50hdc14919,50,14908,39,14908,25v,-13,11,-25,25,-25haxm15033,r,hdc15046,,15058,12,15058,25v,14,-12,25,-25,25hal15033,50hdc15019,50,15008,39,15008,25v,-13,11,-25,25,-25haxm15133,r,hdc15147,,15158,12,15158,25v,14,-11,25,-25,25hal15133,50hdc15119,50,15108,39,15108,25v,-13,11,-25,25,-25haxm15233,r,hdc15247,,15258,12,15258,25v,14,-11,25,-25,25hal15233,50hdc15219,50,15208,39,15208,25v,-13,11,-25,25,-25haxm15333,r,hdc15347,,15358,12,15358,25v,14,-11,25,-25,25hal15333,50hdc15319,50,15308,39,15308,25v,-13,11,-25,25,-25haxm15433,r,hdc15447,,15458,12,15458,25v,14,-11,25,-25,25hal15433,50hdc15419,50,15408,39,15408,25v,-13,11,-25,25,-25haxm15533,r,hdc15547,,15558,12,15558,25v,14,-11,25,-25,25hal15533,50hdc15519,50,15508,39,15508,25v,-13,11,-25,25,-25haxm15633,r,hdc15647,,15658,12,15658,25v,14,-11,25,-25,25hal15633,50hdc15619,50,15608,39,15608,25v,-13,11,-25,25,-25haxm15733,r,hdc15747,,15758,12,15758,25v,14,-11,25,-25,25hal15733,50hdc15719,50,15708,39,15708,25v,-13,11,-25,25,-25haxm15833,r,hdc15847,,15858,12,15858,25v,14,-11,25,-25,25hal15833,50hdc15819,50,15808,39,15808,25v,-13,11,-25,25,-25haxm15933,r,hdc15947,,15958,12,15958,25v,14,-11,25,-25,25hal15933,50hdc15919,50,15908,39,15908,25v,-13,11,-25,25,-25haxm16033,r,hdc16047,,16058,12,16058,25v,14,-11,25,-25,25hal16033,50hdc16019,50,16008,39,16008,25v,-13,11,-25,25,-25haxm16133,r,hdc16147,,16158,12,16158,25v,14,-11,25,-25,25hal16133,50hdc16119,50,16108,39,16108,25v,-13,11,-25,25,-25haxm16233,r,hdc16247,,16258,12,16258,25v,14,-11,25,-25,25hal16233,50hdc16219,50,16208,39,16208,25v,-13,11,-25,25,-25haxm16333,r,hdc16347,,16358,12,16358,25v,14,-11,25,-25,25hal16333,50hdc16319,50,16308,39,16308,25v,-13,11,-25,25,-25haxm16433,r,hdc16447,,16458,12,16458,25v,14,-11,25,-25,25hal16433,50hdc16420,50,16408,39,16408,25v,-13,12,-25,25,-25haxm16533,r,hdc16547,,16558,12,16558,25v,14,-11,25,-25,25hal16533,50hdc16520,50,16508,39,16508,25v,-13,12,-25,25,-25haxm16633,r,hdc16647,,16658,12,16658,25v,14,-11,25,-25,25hal16633,50hdc16620,50,16608,39,16608,25v,-13,12,-25,25,-25haxm16733,r1,hdc16747,,16759,12,16759,25v,14,-12,25,-25,25hal16733,50hdc16720,50,16708,39,16708,25v,-13,12,-25,25,-25haxm16834,r,hdc16847,,16859,12,16859,25v,14,-12,25,-25,25hal16834,50hdc16820,50,16809,39,16809,25v,-13,11,-25,25,-25haxm16934,r,hdc16947,,16959,12,16959,25v,14,-12,25,-25,25hal16934,50hdc16920,50,16909,39,16909,25v,-13,11,-25,25,-25haxm17034,r,hdc17047,,17059,12,17059,25v,14,-12,25,-25,25hal17034,50hdc17020,50,17009,39,17009,25v,-13,11,-25,25,-25haxm17134,r,hdc17148,,17159,12,17159,25v,14,-11,25,-25,25hal17134,50hdc17120,50,17109,39,17109,25v,-13,11,-25,25,-25haxm17234,r,hdc17248,,17259,12,17259,25v,14,-11,25,-25,25hal17234,50hdc17220,50,17209,39,17209,25v,-13,11,-25,25,-25haxm17334,r,hdc17348,,17359,12,17359,25v,14,-11,25,-25,25hal17334,50hdc17320,50,17309,39,17309,25v,-13,11,-25,25,-25haxm17434,r,hdc17448,,17459,12,17459,25v,14,-11,25,-25,25hal17434,50hdc17420,50,17409,39,17409,25v,-13,11,-25,25,-25haxm17534,r,hdc17548,,17559,12,17559,25v,14,-11,25,-25,25hal17534,50hdc17520,50,17509,39,17509,25v,-13,11,-25,25,-25haxm17634,r,hdc17648,,17659,12,17659,25v,14,-11,25,-25,25hal17634,50hdc17620,50,17609,39,17609,25v,-13,11,-25,25,-25haxm17734,r,hdc17748,,17759,12,17759,25v,14,-11,25,-25,25hal17734,50hdc17720,50,17709,39,17709,25v,-13,11,-25,25,-25haxm17834,r,hdc17848,,17859,12,17859,25v,14,-11,25,-25,25hal17834,50hdc17820,50,17809,39,17809,25v,-13,11,-25,25,-25haxm17934,r,hdc17948,,17959,12,17959,25v,14,-11,25,-25,25hal17934,50hdc17920,50,17909,39,17909,25v,-13,11,-25,25,-25haxm18034,r,hdc18048,,18059,12,18059,25v,14,-11,25,-25,25hal18034,50hdc18020,50,18009,39,18009,25v,-13,11,-25,25,-25haxm18134,r,hdc18148,,18159,12,18159,25v,14,-11,25,-25,25hal18134,50hdc18120,50,18109,39,18109,25v,-13,11,-25,25,-25haxm18234,r,hdc18248,,18259,12,18259,25v,14,-11,25,-25,25hal18234,50hdc18220,50,18209,39,18209,25v,-13,11,-25,25,-25haxm18334,r,hdc18348,,18359,12,18359,25v,14,-11,25,-25,25hal18334,50hdc18320,50,18309,39,18309,25v,-13,11,-25,25,-25haxm18434,r,hdc18448,,18459,12,18459,25v,14,-11,25,-25,25hal18434,50hdc18421,50,18409,39,18409,25v,-13,12,-25,25,-25haxm18534,r,hdc18548,,18559,12,18559,25v,14,-11,25,-25,25hal18534,50hdc18521,50,18509,39,18509,25v,-13,12,-25,25,-25haxm18634,r,hdc18648,,18659,12,18659,25v,14,-11,25,-25,25hal18634,50hdc18621,50,18609,39,18609,25v,-13,12,-25,25,-25haxm18734,r1,hdc18748,,18760,12,18760,25v,14,-12,25,-25,25hal18734,50hdc18721,50,18709,39,18709,25v,-13,12,-25,25,-25haxm18835,r,hdc18848,,18860,12,18860,25v,14,-12,25,-25,25hal18835,50hdc18821,50,18810,39,18810,25v,-13,11,-25,25,-25haxm18935,r,hdc18948,,18960,12,18960,25v,14,-12,25,-25,25hal18935,50hdc18921,50,18910,39,18910,25v,-13,11,-25,25,-25haxm19035,r,hdc19048,,19060,12,19060,25v,14,-12,25,-25,25hal19035,50hdc19021,50,19010,39,19010,25v,-13,11,-25,25,-25haxm19135,r,hdc19149,,19160,12,19160,25v,14,-11,25,-25,25hal19135,50hdc19121,50,19110,39,19110,25v,-13,11,-25,25,-25haxm19235,r,hdc19249,,19260,12,19260,25v,14,-11,25,-25,25hal19235,50hdc19221,50,19210,39,19210,25v,-13,11,-25,25,-25haxm19335,r,hdc19349,,19360,12,19360,25v,14,-11,25,-25,25hal19335,50hdc19321,50,19310,39,19310,25v,-13,11,-25,25,-25haxm19435,r,hdc19449,,19460,12,19460,25v,14,-11,25,-25,25hal19435,50hdc19421,50,19410,39,19410,25v,-13,11,-25,25,-25haxm19535,r,hdc19549,,19560,12,19560,25v,14,-11,25,-25,25hal19535,50hdc19521,50,19510,39,19510,25v,-13,11,-25,25,-25haxm19635,r,hdc19649,,19660,12,19660,25v,14,-11,25,-25,25hal19635,50hdc19621,50,19610,39,19610,25v,-13,11,-25,25,-25haxm19735,r,hdc19749,,19760,12,19760,25v,14,-11,25,-25,25hal19735,50hdc19721,50,19710,39,19710,25v,-13,11,-25,25,-25haxm19835,r,hdc19849,,19860,12,19860,25v,14,-11,25,-25,25hal19835,50hdc19821,50,19810,39,19810,25v,-13,11,-25,25,-25haxm19935,r,hdc19949,,19960,12,19960,25v,14,-11,25,-25,25hal19935,50hdc19921,50,19910,39,19910,25v,-13,11,-25,25,-25haxm20035,r,hdc20049,,20060,12,20060,25v,14,-11,25,-25,25hal20035,50hdc20021,50,20010,39,20010,25v,-13,11,-25,25,-25haxm20135,r,hdc20149,,20160,12,20160,25v,14,-11,25,-25,25hal20135,50hdc20121,50,20110,39,20110,25v,-13,11,-25,25,-25haxm20235,r,hdc20249,,20260,12,20260,25v,14,-11,25,-25,25hal20235,50hdc20221,50,20210,39,20210,25v,-13,11,-25,25,-25haxm20335,r,hdc20349,,20360,12,20360,25v,14,-11,25,-25,25hal20335,50hdc20321,50,20310,39,20310,25v,-13,11,-25,25,-25haxm20435,r,hdc20449,,20460,12,20460,25v,14,-11,25,-25,25hal20435,50hdc20422,50,20410,39,20410,25v,-13,12,-25,25,-25haxm20535,r,hdc20549,,20560,12,20560,25v,14,-11,25,-25,25hal20535,50hdc20522,50,20510,39,20510,25v,-13,12,-25,25,-25haxm20635,r,hdc20649,,20660,12,20660,25v,14,-11,25,-25,25hal20635,50hdc20622,50,20610,39,20610,25v,-13,12,-25,25,-25haxm20735,r1,hdc20749,,20761,12,20761,25v,14,-12,25,-25,25hal20735,50hdc20722,50,20710,39,20710,25v,-13,12,-25,25,-25haxm20836,r,hdc20849,,20861,12,20861,25v,14,-12,25,-25,25hal20836,50hdc20822,50,20811,39,20811,25v,-13,11,-25,25,-25haxm20936,r,hdc20949,,20961,12,20961,25v,14,-12,25,-25,25hal20936,50hdc20922,50,20911,39,20911,25v,-13,11,-25,25,-25haxm21036,r,hdc21049,,21061,12,21061,25v,14,-12,25,-25,25hal21036,50hdc21022,50,21011,39,21011,25v,-13,11,-25,25,-25haxm21136,r,hdc21150,,21161,12,21161,25v,14,-11,25,-25,25hal21136,50hdc21122,50,21111,39,21111,25v,-13,11,-25,25,-25haxm21236,r,hdc21250,,21261,12,21261,25v,14,-11,25,-25,25hal21236,50hdc21222,50,21211,39,21211,25v,-13,11,-25,25,-25haxm21336,r,hdc21350,,21361,12,21361,25v,14,-11,25,-25,25hal21336,50hdc21322,50,21311,39,21311,25v,-13,11,-25,25,-25haxm21436,r,hdc21450,,21461,12,21461,25v,14,-11,25,-25,25hal21436,50hdc21422,50,21411,39,21411,25v,-13,11,-25,25,-25haxm21536,r,hdc21550,,21561,12,21561,25v,14,-11,25,-25,25hal21536,50hdc21522,50,21511,39,21511,25v,-13,11,-25,25,-25haxm21636,r,hdc21650,,21661,12,21661,25v,14,-11,25,-25,25hal21636,50hdc21622,50,21611,39,21611,25v,-13,11,-25,25,-25haxm21736,r,hdc21750,,21761,12,21761,25v,14,-11,25,-25,25hal21736,50hdc21722,50,21711,39,21711,25v,-13,11,-25,25,-25haxm21836,r,hdc21850,,21861,12,21861,25v,14,-11,25,-25,25hal21836,50hdc21822,50,21811,39,21811,25v,-13,11,-25,25,-25haxm21936,r,hdc21950,,21961,12,21961,25v,14,-11,25,-25,25hal21936,50hdc21922,50,21911,39,21911,25v,-13,11,-25,25,-25haxm22036,r,hdc22050,,22061,12,22061,25v,14,-11,25,-25,25hal22036,50hdc22022,50,22011,39,22011,25v,-13,11,-25,25,-25haxm22136,r,hdc22150,,22161,12,22161,25v,14,-11,25,-25,25hal22136,50hdc22122,50,22111,39,22111,25v,-13,11,-25,25,-25haxm22236,r,hdc22250,,22261,12,22261,25v,14,-11,25,-25,25hal22236,50hdc22222,50,22211,39,22211,25v,-13,11,-25,25,-25haxm22336,r,hdc22350,,22361,12,22361,25v,14,-11,25,-25,25hal22336,50hdc22322,50,22311,39,22311,25v,-13,11,-25,25,-25haxm22436,r,hdc22450,,22461,12,22461,25v,14,-11,25,-25,25hal22436,50hdc22423,50,22411,39,22411,25v,-13,12,-25,25,-25haxm22536,r,hdc22550,,22561,12,22561,25v,14,-11,25,-25,25hal22536,50hdc22523,50,22511,39,22511,25v,-13,12,-25,25,-25haxm22636,r1,hdc22650,,22662,12,22662,25v,14,-12,25,-25,25hal22636,50hdc22623,50,22611,39,22611,25v,-13,12,-25,25,-25haxm22737,r,hdc22750,,22762,12,22762,25v,14,-12,25,-25,25hal22737,50hdc22723,50,22712,39,22712,25v,-13,11,-25,25,-25haxm22837,r,hdc22850,,22862,12,22862,25v,14,-12,25,-25,25hal22837,50hdc22823,50,22812,39,22812,25v,-13,11,-25,25,-25haxm22937,r,hdc22950,,22962,12,22962,25v,14,-12,25,-25,25hal22937,50hdc22923,50,22912,39,22912,25v,-13,11,-25,25,-25haxm23037,r,hdc23051,,23062,12,23062,25v,14,-11,25,-25,25hal23037,50hdc23023,50,23012,39,23012,25v,-13,11,-25,25,-25haxm23137,r,hdc23151,,23162,12,23162,25v,14,-11,25,-25,25hal23137,50hdc23123,50,23112,39,23112,25v,-13,11,-25,25,-25haxm23237,r,hdc23251,,23262,12,23262,25v,14,-11,25,-25,25hal23237,50hdc23223,50,23212,39,23212,25v,-13,11,-25,25,-25haxm23337,r,hdc23351,,23362,12,23362,25v,14,-11,25,-25,25hal23337,50hdc23323,50,23312,39,23312,25v,-13,11,-25,25,-25haxm23437,r,hdc23451,,23462,12,23462,25v,14,-11,25,-25,25hal23437,50hdc23423,50,23412,39,23412,25v,-13,11,-25,25,-25haxm23537,r,hdc23551,,23562,12,23562,25v,14,-11,25,-25,25hal23537,50hdc23523,50,23512,39,23512,25v,-13,11,-25,25,-25haxm23637,r,hdc23651,,23662,12,23662,25v,14,-11,25,-25,25hal23637,50hdc23623,50,23612,39,23612,25v,-13,11,-25,25,-25haxm23737,r,hdc23751,,23762,12,23762,25v,14,-11,25,-25,25hal23737,50hdc23723,50,23712,39,23712,25v,-13,11,-25,25,-25haxm23837,r,hdc23851,,23862,12,23862,25v,14,-11,25,-25,25hal23837,50hdc23823,50,23812,39,23812,25v,-13,11,-25,25,-25haxm23937,r,hdc23951,,23962,12,23962,25v,14,-11,25,-25,25hal23937,50hdc23923,50,23912,39,23912,25v,-13,11,-25,25,-25haxm24037,r,hdc24051,,24062,12,24062,25v,14,-11,25,-25,25hal24037,50hdc24023,50,24012,39,24012,25v,-13,11,-25,25,-25haxm24137,r,hdc24151,,24162,12,24162,25v,14,-11,25,-25,25hal24137,50hdc24123,50,24112,39,24112,25v,-13,11,-25,25,-25haxm24237,r,hdc24251,,24262,12,24262,25v,14,-11,25,-25,25hal24237,50hdc24223,50,24212,39,24212,25v,-13,11,-25,25,-25haxm24337,r,hdc24351,,24362,12,24362,25v,14,-11,25,-25,25hal24337,50hdc24324,50,24312,39,24312,25v,-13,12,-25,25,-25haxm24437,r,hdc24451,,24462,12,24462,25v,14,-11,25,-25,25hal24437,50hdc24424,50,24412,39,24412,25v,-13,12,-25,25,-25haxm24537,r1,hdc24551,,24563,12,24563,25v,14,-12,25,-25,25hal24537,50hdc24524,50,24512,39,24512,25v,-13,12,-25,25,-25haxm24638,r,hdc24651,,24663,12,24663,25v,14,-12,25,-25,25hal24638,50hdc24624,50,24613,39,24613,25v,-13,11,-25,25,-25haxm24738,r,hdc24751,,24763,12,24763,25v,14,-12,25,-25,25hal24738,50hdc24724,50,24713,39,24713,25v,-13,11,-25,25,-25haxm24838,r,hdc24851,,24863,12,24863,25v,14,-12,25,-25,25hal24838,50hdc24824,50,24813,39,24813,25v,-13,11,-25,25,-25haxm24938,r,hdc24952,,24963,12,24963,25v,14,-11,25,-25,25hal24938,50hdc24924,50,24913,39,24913,25v,-13,11,-25,25,-25haxm25038,r,hdc25052,,25063,12,25063,25v,14,-11,25,-25,25hal25038,50hdc25024,50,25013,39,25013,25v,-13,11,-25,25,-25haxm25138,r,hdc25152,,25163,12,25163,25v,14,-11,25,-25,25hal25138,50hdc25124,50,25113,39,25113,25v,-13,11,-25,25,-25haxm25238,r,hdc25252,,25263,12,25263,25v,14,-11,25,-25,25hal25238,50hdc25224,50,25213,39,25213,25v,-13,11,-25,25,-25haxm25338,r,hdc25352,,25363,12,25363,25v,14,-11,25,-25,25hal25338,50hdc25324,50,25313,39,25313,25v,-13,11,-25,25,-25haxm25438,r,hdc25452,,25463,12,25463,25v,14,-11,25,-25,25hal25438,50hdc25424,50,25413,39,25413,25v,-13,11,-25,25,-25haxm25538,r,hdc25552,,25563,12,25563,25v,14,-11,25,-25,25hal25538,50hdc25524,50,25513,39,25513,25v,-13,11,-25,25,-25haxm25638,r,hdc25652,,25663,12,25663,25v,14,-11,25,-25,25hal25638,50hdc25624,50,25613,39,25613,25v,-13,11,-25,25,-25haxm25738,r,hdc25752,,25763,12,25763,25v,14,-11,25,-25,25hal25738,50hdc25724,50,25713,39,25713,25v,-13,11,-25,25,-25haxm25838,r,hdc25852,,25863,12,25863,25v,14,-11,25,-25,25hal25838,50hdc25824,50,25813,39,25813,25v,-13,11,-25,25,-25haxm25938,r,hdc25952,,25963,12,25963,25v,14,-11,25,-25,25hal25938,50hdc25924,50,25913,39,25913,25v,-13,11,-25,25,-25haxm26038,r,hdc26052,,26063,12,26063,25v,14,-11,25,-25,25hal26038,50hdc26024,50,26013,39,26013,25v,-13,11,-25,25,-25haxm26138,r,hdc26152,,26163,12,26163,25v,14,-11,25,-25,25hal26138,50hdc26125,50,26113,39,26113,25v,-13,12,-25,25,-25haxe" fillcolor="#333" strokecolor="#333" strokeweight=".3pt">
            <v:stroke joinstyle="bevel"/>
            <v:path arrowok="t"/>
            <o:lock v:ext="edit" verticies="t"/>
            <w10:wrap anchorx="page"/>
          </v:shape>
        </w:pict>
      </w:r>
      <w:r w:rsidR="00614D09">
        <w:rPr>
          <w:rFonts w:ascii="Comic Sans MS" w:hAnsi="Comic Sans MS" w:cstheme="majorBidi"/>
          <w:b/>
          <w:bCs/>
          <w:sz w:val="28"/>
          <w:szCs w:val="28"/>
        </w:rPr>
        <w:t xml:space="preserve">     </w:t>
      </w:r>
    </w:p>
    <w:p w:rsidR="001A349A" w:rsidRDefault="008B2C54" w:rsidP="00490B8E">
      <w:pPr>
        <w:tabs>
          <w:tab w:val="left" w:pos="9784"/>
        </w:tabs>
        <w:rPr>
          <w:rFonts w:asciiTheme="majorBidi" w:hAnsiTheme="majorBidi" w:cstheme="majorBidi"/>
          <w:rtl/>
        </w:rPr>
      </w:pPr>
      <w:r w:rsidRPr="008B2C54">
        <w:rPr>
          <w:rFonts w:ascii="Comic Sans MS" w:hAnsi="Comic Sans MS"/>
          <w:b/>
          <w:bCs/>
          <w:noProof/>
          <w:sz w:val="32"/>
          <w:szCs w:val="32"/>
          <w:u w:val="single"/>
          <w:rtl/>
          <w:lang w:eastAsia="en-US"/>
        </w:rPr>
        <w:pict>
          <v:shape id="_x0000_s1099" style="position:absolute;left:0;text-align:left;margin-left:-.1pt;margin-top:1.5pt;width:517.5pt;height:.95pt;z-index:251750400" coordsize="26163,50" path="m25,r,hdc39,,50,12,50,25,50,39,39,50,25,50hal25,50hdc11,50,,39,,25,,12,11,,25,haxm125,r,hdc139,,150,12,150,25v,14,-11,25,-25,25hal125,50hdc111,50,100,39,100,25,100,12,111,,125,haxm225,r,hdc239,,250,12,250,25v,14,-11,25,-25,25hal225,50hdc211,50,200,39,200,25,200,12,211,,225,haxm325,r,hdc339,,350,12,350,25v,14,-11,25,-25,25hal325,50hdc311,50,300,39,300,25,300,12,311,,325,haxm425,r,hdc439,,450,12,450,25v,14,-11,25,-25,25hal425,50hdc412,50,400,39,400,25,400,12,412,,425,haxm525,r,hdc539,,550,12,550,25v,14,-11,25,-25,25hal525,50hdc512,50,500,39,500,25,500,12,512,,525,haxm625,r,hdc639,,650,12,650,25v,14,-11,25,-25,25hal625,50hdc612,50,600,39,600,25,600,12,612,,625,haxm725,r1,hdc739,,751,12,751,25v,14,-12,25,-25,25hal725,50hdc712,50,700,39,700,25,700,12,712,,725,haxm826,r,hdc839,,851,12,851,25v,14,-12,25,-25,25hal826,50hdc812,50,801,39,801,25,801,12,812,,826,haxm926,r,hdc939,,951,12,951,25v,14,-12,25,-25,25hal926,50hdc912,50,901,39,901,25,901,12,912,,926,haxm1026,r,hdc1039,,1051,12,1051,25v,14,-12,25,-25,25hal1026,50hdc1012,50,1001,39,1001,25v,-13,11,-25,25,-25haxm1126,r,hdc1140,,1151,12,1151,25v,14,-11,25,-25,25hal1126,50hdc1112,50,1101,39,1101,25v,-13,11,-25,25,-25haxm1226,r,hdc1240,,1251,12,1251,25v,14,-11,25,-25,25hal1226,50hdc1212,50,1201,39,1201,25v,-13,11,-25,25,-25haxm1326,r,hdc1340,,1351,12,1351,25v,14,-11,25,-25,25hal1326,50hdc1312,50,1301,39,1301,25v,-13,11,-25,25,-25haxm1426,r,hdc1440,,1451,12,1451,25v,14,-11,25,-25,25hal1426,50hdc1412,50,1401,39,1401,25v,-13,11,-25,25,-25haxm1526,r,hdc1540,,1551,12,1551,25v,14,-11,25,-25,25hal1526,50hdc1512,50,1501,39,1501,25v,-13,11,-25,25,-25haxm1626,r,hdc1640,,1651,12,1651,25v,14,-11,25,-25,25hal1626,50hdc1612,50,1601,39,1601,25v,-13,11,-25,25,-25haxm1726,r,hdc1740,,1751,12,1751,25v,14,-11,25,-25,25hal1726,50hdc1712,50,1701,39,1701,25v,-13,11,-25,25,-25haxm1826,r,hdc1840,,1851,12,1851,25v,14,-11,25,-25,25hal1826,50hdc1812,50,1801,39,1801,25v,-13,11,-25,25,-25haxm1926,r,hdc1940,,1951,12,1951,25v,14,-11,25,-25,25hal1926,50hdc1912,50,1901,39,1901,25v,-13,11,-25,25,-25haxm2026,r,hdc2040,,2051,12,2051,25v,14,-11,25,-25,25hal2026,50hdc2012,50,2001,39,2001,25v,-13,11,-25,25,-25haxm2126,r,hdc2140,,2151,12,2151,25v,14,-11,25,-25,25hal2126,50hdc2112,50,2101,39,2101,25v,-13,11,-25,25,-25haxm2226,r,hdc2240,,2251,12,2251,25v,14,-11,25,-25,25hal2226,50hdc2212,50,2201,39,2201,25v,-13,11,-25,25,-25haxm2326,r,hdc2340,,2351,12,2351,25v,14,-11,25,-25,25hal2326,50hdc2312,50,2301,39,2301,25v,-13,11,-25,25,-25haxm2426,r,hdc2440,,2451,12,2451,25v,14,-11,25,-25,25hal2426,50hdc2413,50,2401,39,2401,25v,-13,12,-25,25,-25haxm2526,r,hdc2540,,2551,12,2551,25v,14,-11,25,-25,25hal2526,50hdc2513,50,2501,39,2501,25v,-13,12,-25,25,-25haxm2626,r,hdc2640,,2651,12,2651,25v,14,-11,25,-25,25hal2626,50hdc2613,50,2601,39,2601,25v,-13,12,-25,25,-25haxm2726,r1,hdc2740,,2752,12,2752,25v,14,-12,25,-25,25hal2726,50hdc2713,50,2701,39,2701,25v,-13,12,-25,25,-25haxm2827,r,hdc2840,,2852,12,2852,25v,14,-12,25,-25,25hal2827,50hdc2813,50,2802,39,2802,25v,-13,11,-25,25,-25haxm2927,r,hdc2940,,2952,12,2952,25v,14,-12,25,-25,25hal2927,50hdc2913,50,2902,39,2902,25v,-13,11,-25,25,-25haxm3027,r,hdc3040,,3052,12,3052,25v,14,-12,25,-25,25hal3027,50hdc3013,50,3002,39,3002,25v,-13,11,-25,25,-25haxm3127,r,hdc3141,,3152,12,3152,25v,14,-11,25,-25,25hal3127,50hdc3113,50,3102,39,3102,25v,-13,11,-25,25,-25haxm3227,r,hdc3241,,3252,12,3252,25v,14,-11,25,-25,25hal3227,50hdc3213,50,3202,39,3202,25v,-13,11,-25,25,-25haxm3327,r,hdc3341,,3352,12,3352,25v,14,-11,25,-25,25hal3327,50hdc3313,50,3302,39,3302,25v,-13,11,-25,25,-25haxm3427,r,hdc3441,,3452,12,3452,25v,14,-11,25,-25,25hal3427,50hdc3413,50,3402,39,3402,25v,-13,11,-25,25,-25haxm3527,r,hdc3541,,3552,12,3552,25v,14,-11,25,-25,25hal3527,50hdc3513,50,3502,39,3502,25v,-13,11,-25,25,-25haxm3627,r,hdc3641,,3652,12,3652,25v,14,-11,25,-25,25hal3627,50hdc3613,50,3602,39,3602,25v,-13,11,-25,25,-25haxm3727,r,hdc3741,,3752,12,3752,25v,14,-11,25,-25,25hal3727,50hdc3713,50,3702,39,3702,25v,-13,11,-25,25,-25haxm3827,r,hdc3841,,3852,12,3852,25v,14,-11,25,-25,25hal3827,50hdc3813,50,3802,39,3802,25v,-13,11,-25,25,-25haxm3927,r,hdc3941,,3952,12,3952,25v,14,-11,25,-25,25hal3927,50hdc3913,50,3902,39,3902,25v,-13,11,-25,25,-25haxm4027,r,hdc4041,,4052,12,4052,25v,14,-11,25,-25,25hal4027,50hdc4013,50,4002,39,4002,25v,-13,11,-25,25,-25haxm4127,r,hdc4141,,4152,12,4152,25v,14,-11,25,-25,25hal4127,50hdc4113,50,4102,39,4102,25v,-13,11,-25,25,-25haxm4227,r,hdc4241,,4252,12,4252,25v,14,-11,25,-25,25hal4227,50hdc4213,50,4202,39,4202,25v,-13,11,-25,25,-25haxm4327,r,hdc4341,,4352,12,4352,25v,14,-11,25,-25,25hal4327,50hdc4313,50,4302,39,4302,25v,-13,11,-25,25,-25haxm4427,r,hdc4441,,4452,12,4452,25v,14,-11,25,-25,25hal4427,50hdc4414,50,4402,39,4402,25v,-13,12,-25,25,-25haxm4527,r,hdc4541,,4552,12,4552,25v,14,-11,25,-25,25hal4527,50hdc4514,50,4502,39,4502,25v,-13,12,-25,25,-25haxm4627,r,hdc4641,,4652,12,4652,25v,14,-11,25,-25,25hal4627,50hdc4614,50,4602,39,4602,25v,-13,12,-25,25,-25haxm4727,r1,hdc4741,,4753,12,4753,25v,14,-12,25,-25,25hal4727,50hdc4714,50,4702,39,4702,25v,-13,12,-25,25,-25haxm4828,r,hdc4841,,4853,12,4853,25v,14,-12,25,-25,25hal4828,50hdc4814,50,4803,39,4803,25v,-13,11,-25,25,-25haxm4928,r,hdc4941,,4953,12,4953,25v,14,-12,25,-25,25hal4928,50hdc4914,50,4903,39,4903,25v,-13,11,-25,25,-25haxm5028,r,hdc5041,,5053,12,5053,25v,14,-12,25,-25,25hal5028,50hdc5014,50,5003,39,5003,25v,-13,11,-25,25,-25haxm5128,r,hdc5142,,5153,12,5153,25v,14,-11,25,-25,25hal5128,50hdc5114,50,5103,39,5103,25v,-13,11,-25,25,-25haxm5228,r,hdc5242,,5253,12,5253,25v,14,-11,25,-25,25hal5228,50hdc5214,50,5203,39,5203,25v,-13,11,-25,25,-25haxm5328,r,hdc5342,,5353,12,5353,25v,14,-11,25,-25,25hal5328,50hdc5314,50,5303,39,5303,25v,-13,11,-25,25,-25haxm5428,r,hdc5442,,5453,12,5453,25v,14,-11,25,-25,25hal5428,50hdc5414,50,5403,39,5403,25v,-13,11,-25,25,-25haxm5528,r,hdc5542,,5553,12,5553,25v,14,-11,25,-25,25hal5528,50hdc5514,50,5503,39,5503,25v,-13,11,-25,25,-25haxm5628,r,hdc5642,,5653,12,5653,25v,14,-11,25,-25,25hal5628,50hdc5614,50,5603,39,5603,25v,-13,11,-25,25,-25haxm5728,r,hdc5742,,5753,12,5753,25v,14,-11,25,-25,25hal5728,50hdc5714,50,5703,39,5703,25v,-13,11,-25,25,-25haxm5828,r,hdc5842,,5853,12,5853,25v,14,-11,25,-25,25hal5828,50hdc5814,50,5803,39,5803,25v,-13,11,-25,25,-25haxm5928,r,hdc5942,,5953,12,5953,25v,14,-11,25,-25,25hal5928,50hdc5914,50,5903,39,5903,25v,-13,11,-25,25,-25haxm6028,r,hdc6042,,6053,12,6053,25v,14,-11,25,-25,25hal6028,50hdc6014,50,6003,39,6003,25v,-13,11,-25,25,-25haxm6128,r,hdc6142,,6153,12,6153,25v,14,-11,25,-25,25hal6128,50hdc6114,50,6103,39,6103,25v,-13,11,-25,25,-25haxm6228,r,hdc6242,,6253,12,6253,25v,14,-11,25,-25,25hal6228,50hdc6214,50,6203,39,6203,25v,-13,11,-25,25,-25haxm6328,r,hdc6342,,6353,12,6353,25v,14,-11,25,-25,25hal6328,50hdc6314,50,6303,39,6303,25v,-13,11,-25,25,-25haxm6428,r,hdc6442,,6453,12,6453,25v,14,-11,25,-25,25hal6428,50hdc6415,50,6403,39,6403,25v,-13,12,-25,25,-25haxm6528,r,hdc6542,,6553,12,6553,25v,14,-11,25,-25,25hal6528,50hdc6515,50,6503,39,6503,25v,-13,12,-25,25,-25haxm6628,r,hdc6642,,6653,12,6653,25v,14,-11,25,-25,25hal6628,50hdc6615,50,6603,39,6603,25v,-13,12,-25,25,-25haxm6728,r1,hdc6742,,6754,12,6754,25v,14,-12,25,-25,25hal6728,50hdc6715,50,6703,39,6703,25v,-13,12,-25,25,-25haxm6829,r,hdc6842,,6854,12,6854,25v,14,-12,25,-25,25hal6829,50hdc6815,50,6804,39,6804,25v,-13,11,-25,25,-25haxm6929,r,hdc6942,,6954,12,6954,25v,14,-12,25,-25,25hal6929,50hdc6915,50,6904,39,6904,25v,-13,11,-25,25,-25haxm7029,r,hdc7042,,7054,12,7054,25v,14,-12,25,-25,25hal7029,50hdc7015,50,7004,39,7004,25v,-13,11,-25,25,-25haxm7129,r,hdc7143,,7154,12,7154,25v,14,-11,25,-25,25hal7129,50hdc7115,50,7104,39,7104,25v,-13,11,-25,25,-25haxm7229,r,hdc7243,,7254,12,7254,25v,14,-11,25,-25,25hal7229,50hdc7215,50,7204,39,7204,25v,-13,11,-25,25,-25haxm7329,r,hdc7343,,7354,12,7354,25v,14,-11,25,-25,25hal7329,50hdc7315,50,7304,39,7304,25v,-13,11,-25,25,-25haxm7429,r,hdc7443,,7454,12,7454,25v,14,-11,25,-25,25hal7429,50hdc7415,50,7404,39,7404,25v,-13,11,-25,25,-25haxm7529,r,hdc7543,,7554,12,7554,25v,14,-11,25,-25,25hal7529,50hdc7515,50,7504,39,7504,25v,-13,11,-25,25,-25haxm7629,r,hdc7643,,7654,12,7654,25v,14,-11,25,-25,25hal7629,50hdc7615,50,7604,39,7604,25v,-13,11,-25,25,-25haxm7729,r,hdc7743,,7754,12,7754,25v,14,-11,25,-25,25hal7729,50hdc7715,50,7704,39,7704,25v,-13,11,-25,25,-25haxm7829,r,hdc7843,,7854,12,7854,25v,14,-11,25,-25,25hal7829,50hdc7815,50,7804,39,7804,25v,-13,11,-25,25,-25haxm7929,r,hdc7943,,7954,12,7954,25v,14,-11,25,-25,25hal7929,50hdc7915,50,7904,39,7904,25v,-13,11,-25,25,-25haxm8029,r,hdc8043,,8054,12,8054,25v,14,-11,25,-25,25hal8029,50hdc8015,50,8004,39,8004,25v,-13,11,-25,25,-25haxm8129,r,hdc8143,,8154,12,8154,25v,14,-11,25,-25,25hal8129,50hdc8115,50,8104,39,8104,25v,-13,11,-25,25,-25haxm8229,r,hdc8243,,8254,12,8254,25v,14,-11,25,-25,25hal8229,50hdc8215,50,8204,39,8204,25v,-13,11,-25,25,-25haxm8329,r,hdc8343,,8354,12,8354,25v,14,-11,25,-25,25hal8329,50hdc8315,50,8304,39,8304,25v,-13,11,-25,25,-25haxm8429,r,hdc8443,,8454,12,8454,25v,14,-11,25,-25,25hal8429,50hdc8416,50,8404,39,8404,25v,-13,12,-25,25,-25haxm8529,r,hdc8543,,8554,12,8554,25v,14,-11,25,-25,25hal8529,50hdc8516,50,8504,39,8504,25v,-13,12,-25,25,-25haxm8629,r,hdc8643,,8654,12,8654,25v,14,-11,25,-25,25hal8629,50hdc8616,50,8604,39,8604,25v,-13,12,-25,25,-25haxm8729,r1,hdc8743,,8755,12,8755,25v,14,-12,25,-25,25hal8729,50hdc8716,50,8704,39,8704,25v,-13,12,-25,25,-25haxm8830,r,hdc8843,,8855,12,8855,25v,14,-12,25,-25,25hal8830,50hdc8816,50,8805,39,8805,25v,-13,11,-25,25,-25haxm8930,r,hdc8943,,8955,12,8955,25v,14,-12,25,-25,25hal8930,50hdc8916,50,8905,39,8905,25v,-13,11,-25,25,-25haxm9030,r,hdc9043,,9055,12,9055,25v,14,-12,25,-25,25hal9030,50hdc9016,50,9005,39,9005,25v,-13,11,-25,25,-25haxm9130,r,hdc9144,,9155,12,9155,25v,14,-11,25,-25,25hal9130,50hdc9116,50,9105,39,9105,25v,-13,11,-25,25,-25haxm9230,r,hdc9244,,9255,12,9255,25v,14,-11,25,-25,25hal9230,50hdc9216,50,9205,39,9205,25v,-13,11,-25,25,-25haxm9330,r,hdc9344,,9355,12,9355,25v,14,-11,25,-25,25hal9330,50hdc9316,50,9305,39,9305,25v,-13,11,-25,25,-25haxm9430,r,hdc9444,,9455,12,9455,25v,14,-11,25,-25,25hal9430,50hdc9416,50,9405,39,9405,25v,-13,11,-25,25,-25haxm9530,r,hdc9544,,9555,12,9555,25v,14,-11,25,-25,25hal9530,50hdc9516,50,9505,39,9505,25v,-13,11,-25,25,-25haxm9630,r,hdc9644,,9655,12,9655,25v,14,-11,25,-25,25hal9630,50hdc9616,50,9605,39,9605,25v,-13,11,-25,25,-25haxm9730,r,hdc9744,,9755,12,9755,25v,14,-11,25,-25,25hal9730,50hdc9716,50,9705,39,9705,25v,-13,11,-25,25,-25haxm9830,r,hdc9844,,9855,12,9855,25v,14,-11,25,-25,25hal9830,50hdc9816,50,9805,39,9805,25v,-13,11,-25,25,-25haxm9930,r,hdc9944,,9955,12,9955,25v,14,-11,25,-25,25hal9930,50hdc9916,50,9905,39,9905,25v,-13,11,-25,25,-25haxm10030,r,hdc10044,,10055,12,10055,25v,14,-11,25,-25,25hal10030,50hdc10016,50,10005,39,10005,25v,-13,11,-25,25,-25haxm10130,r,hdc10144,,10155,12,10155,25v,14,-11,25,-25,25hal10130,50hdc10116,50,10105,39,10105,25v,-13,11,-25,25,-25haxm10230,r,hdc10244,,10255,12,10255,25v,14,-11,25,-25,25hal10230,50hdc10216,50,10205,39,10205,25v,-13,11,-25,25,-25haxm10330,r,hdc10344,,10355,12,10355,25v,14,-11,25,-25,25hal10330,50hdc10316,50,10305,39,10305,25v,-13,11,-25,25,-25haxm10430,r,hdc10444,,10455,12,10455,25v,14,-11,25,-25,25hal10430,50hdc10417,50,10405,39,10405,25v,-13,12,-25,25,-25haxm10530,r,hdc10544,,10555,12,10555,25v,14,-11,25,-25,25hal10530,50hdc10517,50,10505,39,10505,25v,-13,12,-25,25,-25haxm10630,r,hdc10644,,10655,12,10655,25v,14,-11,25,-25,25hal10630,50hdc10617,50,10605,39,10605,25v,-13,12,-25,25,-25haxm10730,r1,hdc10744,,10756,12,10756,25v,14,-12,25,-25,25hal10730,50hdc10717,50,10705,39,10705,25v,-13,12,-25,25,-25haxm10831,r,hdc10844,,10856,12,10856,25v,14,-12,25,-25,25hal10831,50hdc10817,50,10806,39,10806,25v,-13,11,-25,25,-25haxm10931,r,hdc10944,,10956,12,10956,25v,14,-12,25,-25,25hal10931,50hdc10917,50,10906,39,10906,25v,-13,11,-25,25,-25haxm11031,r,hdc11044,,11056,12,11056,25v,14,-12,25,-25,25hal11031,50hdc11017,50,11006,39,11006,25v,-13,11,-25,25,-25haxm11131,r,hdc11145,,11156,12,11156,25v,14,-11,25,-25,25hal11131,50hdc11117,50,11106,39,11106,25v,-13,11,-25,25,-25haxm11231,r,hdc11245,,11256,12,11256,25v,14,-11,25,-25,25hal11231,50hdc11217,50,11206,39,11206,25v,-13,11,-25,25,-25haxm11331,r,hdc11345,,11356,12,11356,25v,14,-11,25,-25,25hal11331,50hdc11317,50,11306,39,11306,25v,-13,11,-25,25,-25haxm11431,r,hdc11445,,11456,12,11456,25v,14,-11,25,-25,25hal11431,50hdc11417,50,11406,39,11406,25v,-13,11,-25,25,-25haxm11531,r,hdc11545,,11556,12,11556,25v,14,-11,25,-25,25hal11531,50hdc11517,50,11506,39,11506,25v,-13,11,-25,25,-25haxm11631,r,hdc11645,,11656,12,11656,25v,14,-11,25,-25,25hal11631,50hdc11617,50,11606,39,11606,25v,-13,11,-25,25,-25haxm11731,r,hdc11745,,11756,12,11756,25v,14,-11,25,-25,25hal11731,50hdc11717,50,11706,39,11706,25v,-13,11,-25,25,-25haxm11831,r,hdc11845,,11856,12,11856,25v,14,-11,25,-25,25hal11831,50hdc11817,50,11806,39,11806,25v,-13,11,-25,25,-25haxm11931,r,hdc11945,,11956,12,11956,25v,14,-11,25,-25,25hal11931,50hdc11917,50,11906,39,11906,25v,-13,11,-25,25,-25haxm12031,r,hdc12045,,12056,12,12056,25v,14,-11,25,-25,25hal12031,50hdc12017,50,12006,39,12006,25v,-13,11,-25,25,-25haxm12131,r,hdc12145,,12156,12,12156,25v,14,-11,25,-25,25hal12131,50hdc12117,50,12106,39,12106,25v,-13,11,-25,25,-25haxm12231,r,hdc12245,,12256,12,12256,25v,14,-11,25,-25,25hal12231,50hdc12217,50,12206,39,12206,25v,-13,11,-25,25,-25haxm12331,r,hdc12345,,12356,12,12356,25v,14,-11,25,-25,25hal12331,50hdc12317,50,12306,39,12306,25v,-13,11,-25,25,-25haxm12431,r,hdc12445,,12456,12,12456,25v,14,-11,25,-25,25hal12431,50hdc12418,50,12406,39,12406,25v,-13,12,-25,25,-25haxm12531,r,hdc12545,,12556,12,12556,25v,14,-11,25,-25,25hal12531,50hdc12518,50,12506,39,12506,25v,-13,12,-25,25,-25haxm12631,r,hdc12645,,12656,12,12656,25v,14,-11,25,-25,25hal12631,50hdc12618,50,12606,39,12606,25v,-13,12,-25,25,-25haxm12731,r1,hdc12745,,12757,12,12757,25v,14,-12,25,-25,25hal12731,50hdc12718,50,12706,39,12706,25v,-13,12,-25,25,-25haxm12832,r,hdc12845,,12857,12,12857,25v,14,-12,25,-25,25hal12832,50hdc12818,50,12807,39,12807,25v,-13,11,-25,25,-25haxm12932,r,hdc12945,,12957,12,12957,25v,14,-12,25,-25,25hal12932,50hdc12918,50,12907,39,12907,25v,-13,11,-25,25,-25haxm13032,r,hdc13045,,13057,12,13057,25v,14,-12,25,-25,25hal13032,50hdc13018,50,13007,39,13007,25v,-13,11,-25,25,-25haxm13132,r,hdc13146,,13157,12,13157,25v,14,-11,25,-25,25hal13132,50hdc13118,50,13107,39,13107,25v,-13,11,-25,25,-25haxm13232,r,hdc13246,,13257,12,13257,25v,14,-11,25,-25,25hal13232,50hdc13218,50,13207,39,13207,25v,-13,11,-25,25,-25haxm13332,r,hdc13346,,13357,12,13357,25v,14,-11,25,-25,25hal13332,50hdc13318,50,13307,39,13307,25v,-13,11,-25,25,-25haxm13432,r,hdc13446,,13457,12,13457,25v,14,-11,25,-25,25hal13432,50hdc13418,50,13407,39,13407,25v,-13,11,-25,25,-25haxm13532,r,hdc13546,,13557,12,13557,25v,14,-11,25,-25,25hal13532,50hdc13518,50,13507,39,13507,25v,-13,11,-25,25,-25haxm13632,r,hdc13646,,13657,12,13657,25v,14,-11,25,-25,25hal13632,50hdc13618,50,13607,39,13607,25v,-13,11,-25,25,-25haxm13732,r,hdc13746,,13757,12,13757,25v,14,-11,25,-25,25hal13732,50hdc13718,50,13707,39,13707,25v,-13,11,-25,25,-25haxm13832,r,hdc13846,,13857,12,13857,25v,14,-11,25,-25,25hal13832,50hdc13818,50,13807,39,13807,25v,-13,11,-25,25,-25haxm13932,r,hdc13946,,13957,12,13957,25v,14,-11,25,-25,25hal13932,50hdc13918,50,13907,39,13907,25v,-13,11,-25,25,-25haxm14032,r,hdc14046,,14057,12,14057,25v,14,-11,25,-25,25hal14032,50hdc14018,50,14007,39,14007,25v,-13,11,-25,25,-25haxm14132,r,hdc14146,,14157,12,14157,25v,14,-11,25,-25,25hal14132,50hdc14118,50,14107,39,14107,25v,-13,11,-25,25,-25haxm14232,r,hdc14246,,14257,12,14257,25v,14,-11,25,-25,25hal14232,50hdc14218,50,14207,39,14207,25v,-13,11,-25,25,-25haxm14332,r,hdc14346,,14357,12,14357,25v,14,-11,25,-25,25hal14332,50hdc14318,50,14307,39,14307,25v,-13,11,-25,25,-25haxm14432,r,hdc14446,,14457,12,14457,25v,14,-11,25,-25,25hal14432,50hdc14419,50,14407,39,14407,25v,-13,12,-25,25,-25haxm14532,r,hdc14546,,14557,12,14557,25v,14,-11,25,-25,25hal14532,50hdc14519,50,14507,39,14507,25v,-13,12,-25,25,-25haxm14632,r,hdc14646,,14657,12,14657,25v,14,-11,25,-25,25hal14632,50hdc14619,50,14607,39,14607,25v,-13,12,-25,25,-25haxm14732,r1,hdc14746,,14758,12,14758,25v,14,-12,25,-25,25hal14732,50hdc14719,50,14707,39,14707,25v,-13,12,-25,25,-25haxm14833,r,hdc14846,,14858,12,14858,25v,14,-12,25,-25,25hal14833,50hdc14819,50,14808,39,14808,25v,-13,11,-25,25,-25haxm14933,r,hdc14946,,14958,12,14958,25v,14,-12,25,-25,25hal14933,50hdc14919,50,14908,39,14908,25v,-13,11,-25,25,-25haxm15033,r,hdc15046,,15058,12,15058,25v,14,-12,25,-25,25hal15033,50hdc15019,50,15008,39,15008,25v,-13,11,-25,25,-25haxm15133,r,hdc15147,,15158,12,15158,25v,14,-11,25,-25,25hal15133,50hdc15119,50,15108,39,15108,25v,-13,11,-25,25,-25haxm15233,r,hdc15247,,15258,12,15258,25v,14,-11,25,-25,25hal15233,50hdc15219,50,15208,39,15208,25v,-13,11,-25,25,-25haxm15333,r,hdc15347,,15358,12,15358,25v,14,-11,25,-25,25hal15333,50hdc15319,50,15308,39,15308,25v,-13,11,-25,25,-25haxm15433,r,hdc15447,,15458,12,15458,25v,14,-11,25,-25,25hal15433,50hdc15419,50,15408,39,15408,25v,-13,11,-25,25,-25haxm15533,r,hdc15547,,15558,12,15558,25v,14,-11,25,-25,25hal15533,50hdc15519,50,15508,39,15508,25v,-13,11,-25,25,-25haxm15633,r,hdc15647,,15658,12,15658,25v,14,-11,25,-25,25hal15633,50hdc15619,50,15608,39,15608,25v,-13,11,-25,25,-25haxm15733,r,hdc15747,,15758,12,15758,25v,14,-11,25,-25,25hal15733,50hdc15719,50,15708,39,15708,25v,-13,11,-25,25,-25haxm15833,r,hdc15847,,15858,12,15858,25v,14,-11,25,-25,25hal15833,50hdc15819,50,15808,39,15808,25v,-13,11,-25,25,-25haxm15933,r,hdc15947,,15958,12,15958,25v,14,-11,25,-25,25hal15933,50hdc15919,50,15908,39,15908,25v,-13,11,-25,25,-25haxm16033,r,hdc16047,,16058,12,16058,25v,14,-11,25,-25,25hal16033,50hdc16019,50,16008,39,16008,25v,-13,11,-25,25,-25haxm16133,r,hdc16147,,16158,12,16158,25v,14,-11,25,-25,25hal16133,50hdc16119,50,16108,39,16108,25v,-13,11,-25,25,-25haxm16233,r,hdc16247,,16258,12,16258,25v,14,-11,25,-25,25hal16233,50hdc16219,50,16208,39,16208,25v,-13,11,-25,25,-25haxm16333,r,hdc16347,,16358,12,16358,25v,14,-11,25,-25,25hal16333,50hdc16319,50,16308,39,16308,25v,-13,11,-25,25,-25haxm16433,r,hdc16447,,16458,12,16458,25v,14,-11,25,-25,25hal16433,50hdc16420,50,16408,39,16408,25v,-13,12,-25,25,-25haxm16533,r,hdc16547,,16558,12,16558,25v,14,-11,25,-25,25hal16533,50hdc16520,50,16508,39,16508,25v,-13,12,-25,25,-25haxm16633,r,hdc16647,,16658,12,16658,25v,14,-11,25,-25,25hal16633,50hdc16620,50,16608,39,16608,25v,-13,12,-25,25,-25haxm16733,r1,hdc16747,,16759,12,16759,25v,14,-12,25,-25,25hal16733,50hdc16720,50,16708,39,16708,25v,-13,12,-25,25,-25haxm16834,r,hdc16847,,16859,12,16859,25v,14,-12,25,-25,25hal16834,50hdc16820,50,16809,39,16809,25v,-13,11,-25,25,-25haxm16934,r,hdc16947,,16959,12,16959,25v,14,-12,25,-25,25hal16934,50hdc16920,50,16909,39,16909,25v,-13,11,-25,25,-25haxm17034,r,hdc17047,,17059,12,17059,25v,14,-12,25,-25,25hal17034,50hdc17020,50,17009,39,17009,25v,-13,11,-25,25,-25haxm17134,r,hdc17148,,17159,12,17159,25v,14,-11,25,-25,25hal17134,50hdc17120,50,17109,39,17109,25v,-13,11,-25,25,-25haxm17234,r,hdc17248,,17259,12,17259,25v,14,-11,25,-25,25hal17234,50hdc17220,50,17209,39,17209,25v,-13,11,-25,25,-25haxm17334,r,hdc17348,,17359,12,17359,25v,14,-11,25,-25,25hal17334,50hdc17320,50,17309,39,17309,25v,-13,11,-25,25,-25haxm17434,r,hdc17448,,17459,12,17459,25v,14,-11,25,-25,25hal17434,50hdc17420,50,17409,39,17409,25v,-13,11,-25,25,-25haxm17534,r,hdc17548,,17559,12,17559,25v,14,-11,25,-25,25hal17534,50hdc17520,50,17509,39,17509,25v,-13,11,-25,25,-25haxm17634,r,hdc17648,,17659,12,17659,25v,14,-11,25,-25,25hal17634,50hdc17620,50,17609,39,17609,25v,-13,11,-25,25,-25haxm17734,r,hdc17748,,17759,12,17759,25v,14,-11,25,-25,25hal17734,50hdc17720,50,17709,39,17709,25v,-13,11,-25,25,-25haxm17834,r,hdc17848,,17859,12,17859,25v,14,-11,25,-25,25hal17834,50hdc17820,50,17809,39,17809,25v,-13,11,-25,25,-25haxm17934,r,hdc17948,,17959,12,17959,25v,14,-11,25,-25,25hal17934,50hdc17920,50,17909,39,17909,25v,-13,11,-25,25,-25haxm18034,r,hdc18048,,18059,12,18059,25v,14,-11,25,-25,25hal18034,50hdc18020,50,18009,39,18009,25v,-13,11,-25,25,-25haxm18134,r,hdc18148,,18159,12,18159,25v,14,-11,25,-25,25hal18134,50hdc18120,50,18109,39,18109,25v,-13,11,-25,25,-25haxm18234,r,hdc18248,,18259,12,18259,25v,14,-11,25,-25,25hal18234,50hdc18220,50,18209,39,18209,25v,-13,11,-25,25,-25haxm18334,r,hdc18348,,18359,12,18359,25v,14,-11,25,-25,25hal18334,50hdc18320,50,18309,39,18309,25v,-13,11,-25,25,-25haxm18434,r,hdc18448,,18459,12,18459,25v,14,-11,25,-25,25hal18434,50hdc18421,50,18409,39,18409,25v,-13,12,-25,25,-25haxm18534,r,hdc18548,,18559,12,18559,25v,14,-11,25,-25,25hal18534,50hdc18521,50,18509,39,18509,25v,-13,12,-25,25,-25haxm18634,r,hdc18648,,18659,12,18659,25v,14,-11,25,-25,25hal18634,50hdc18621,50,18609,39,18609,25v,-13,12,-25,25,-25haxm18734,r1,hdc18748,,18760,12,18760,25v,14,-12,25,-25,25hal18734,50hdc18721,50,18709,39,18709,25v,-13,12,-25,25,-25haxm18835,r,hdc18848,,18860,12,18860,25v,14,-12,25,-25,25hal18835,50hdc18821,50,18810,39,18810,25v,-13,11,-25,25,-25haxm18935,r,hdc18948,,18960,12,18960,25v,14,-12,25,-25,25hal18935,50hdc18921,50,18910,39,18910,25v,-13,11,-25,25,-25haxm19035,r,hdc19048,,19060,12,19060,25v,14,-12,25,-25,25hal19035,50hdc19021,50,19010,39,19010,25v,-13,11,-25,25,-25haxm19135,r,hdc19149,,19160,12,19160,25v,14,-11,25,-25,25hal19135,50hdc19121,50,19110,39,19110,25v,-13,11,-25,25,-25haxm19235,r,hdc19249,,19260,12,19260,25v,14,-11,25,-25,25hal19235,50hdc19221,50,19210,39,19210,25v,-13,11,-25,25,-25haxm19335,r,hdc19349,,19360,12,19360,25v,14,-11,25,-25,25hal19335,50hdc19321,50,19310,39,19310,25v,-13,11,-25,25,-25haxm19435,r,hdc19449,,19460,12,19460,25v,14,-11,25,-25,25hal19435,50hdc19421,50,19410,39,19410,25v,-13,11,-25,25,-25haxm19535,r,hdc19549,,19560,12,19560,25v,14,-11,25,-25,25hal19535,50hdc19521,50,19510,39,19510,25v,-13,11,-25,25,-25haxm19635,r,hdc19649,,19660,12,19660,25v,14,-11,25,-25,25hal19635,50hdc19621,50,19610,39,19610,25v,-13,11,-25,25,-25haxm19735,r,hdc19749,,19760,12,19760,25v,14,-11,25,-25,25hal19735,50hdc19721,50,19710,39,19710,25v,-13,11,-25,25,-25haxm19835,r,hdc19849,,19860,12,19860,25v,14,-11,25,-25,25hal19835,50hdc19821,50,19810,39,19810,25v,-13,11,-25,25,-25haxm19935,r,hdc19949,,19960,12,19960,25v,14,-11,25,-25,25hal19935,50hdc19921,50,19910,39,19910,25v,-13,11,-25,25,-25haxm20035,r,hdc20049,,20060,12,20060,25v,14,-11,25,-25,25hal20035,50hdc20021,50,20010,39,20010,25v,-13,11,-25,25,-25haxm20135,r,hdc20149,,20160,12,20160,25v,14,-11,25,-25,25hal20135,50hdc20121,50,20110,39,20110,25v,-13,11,-25,25,-25haxm20235,r,hdc20249,,20260,12,20260,25v,14,-11,25,-25,25hal20235,50hdc20221,50,20210,39,20210,25v,-13,11,-25,25,-25haxm20335,r,hdc20349,,20360,12,20360,25v,14,-11,25,-25,25hal20335,50hdc20321,50,20310,39,20310,25v,-13,11,-25,25,-25haxm20435,r,hdc20449,,20460,12,20460,25v,14,-11,25,-25,25hal20435,50hdc20422,50,20410,39,20410,25v,-13,12,-25,25,-25haxm20535,r,hdc20549,,20560,12,20560,25v,14,-11,25,-25,25hal20535,50hdc20522,50,20510,39,20510,25v,-13,12,-25,25,-25haxm20635,r,hdc20649,,20660,12,20660,25v,14,-11,25,-25,25hal20635,50hdc20622,50,20610,39,20610,25v,-13,12,-25,25,-25haxm20735,r1,hdc20749,,20761,12,20761,25v,14,-12,25,-25,25hal20735,50hdc20722,50,20710,39,20710,25v,-13,12,-25,25,-25haxm20836,r,hdc20849,,20861,12,20861,25v,14,-12,25,-25,25hal20836,50hdc20822,50,20811,39,20811,25v,-13,11,-25,25,-25haxm20936,r,hdc20949,,20961,12,20961,25v,14,-12,25,-25,25hal20936,50hdc20922,50,20911,39,20911,25v,-13,11,-25,25,-25haxm21036,r,hdc21049,,21061,12,21061,25v,14,-12,25,-25,25hal21036,50hdc21022,50,21011,39,21011,25v,-13,11,-25,25,-25haxm21136,r,hdc21150,,21161,12,21161,25v,14,-11,25,-25,25hal21136,50hdc21122,50,21111,39,21111,25v,-13,11,-25,25,-25haxm21236,r,hdc21250,,21261,12,21261,25v,14,-11,25,-25,25hal21236,50hdc21222,50,21211,39,21211,25v,-13,11,-25,25,-25haxm21336,r,hdc21350,,21361,12,21361,25v,14,-11,25,-25,25hal21336,50hdc21322,50,21311,39,21311,25v,-13,11,-25,25,-25haxm21436,r,hdc21450,,21461,12,21461,25v,14,-11,25,-25,25hal21436,50hdc21422,50,21411,39,21411,25v,-13,11,-25,25,-25haxm21536,r,hdc21550,,21561,12,21561,25v,14,-11,25,-25,25hal21536,50hdc21522,50,21511,39,21511,25v,-13,11,-25,25,-25haxm21636,r,hdc21650,,21661,12,21661,25v,14,-11,25,-25,25hal21636,50hdc21622,50,21611,39,21611,25v,-13,11,-25,25,-25haxm21736,r,hdc21750,,21761,12,21761,25v,14,-11,25,-25,25hal21736,50hdc21722,50,21711,39,21711,25v,-13,11,-25,25,-25haxm21836,r,hdc21850,,21861,12,21861,25v,14,-11,25,-25,25hal21836,50hdc21822,50,21811,39,21811,25v,-13,11,-25,25,-25haxm21936,r,hdc21950,,21961,12,21961,25v,14,-11,25,-25,25hal21936,50hdc21922,50,21911,39,21911,25v,-13,11,-25,25,-25haxm22036,r,hdc22050,,22061,12,22061,25v,14,-11,25,-25,25hal22036,50hdc22022,50,22011,39,22011,25v,-13,11,-25,25,-25haxm22136,r,hdc22150,,22161,12,22161,25v,14,-11,25,-25,25hal22136,50hdc22122,50,22111,39,22111,25v,-13,11,-25,25,-25haxm22236,r,hdc22250,,22261,12,22261,25v,14,-11,25,-25,25hal22236,50hdc22222,50,22211,39,22211,25v,-13,11,-25,25,-25haxm22336,r,hdc22350,,22361,12,22361,25v,14,-11,25,-25,25hal22336,50hdc22322,50,22311,39,22311,25v,-13,11,-25,25,-25haxm22436,r,hdc22450,,22461,12,22461,25v,14,-11,25,-25,25hal22436,50hdc22423,50,22411,39,22411,25v,-13,12,-25,25,-25haxm22536,r,hdc22550,,22561,12,22561,25v,14,-11,25,-25,25hal22536,50hdc22523,50,22511,39,22511,25v,-13,12,-25,25,-25haxm22636,r1,hdc22650,,22662,12,22662,25v,14,-12,25,-25,25hal22636,50hdc22623,50,22611,39,22611,25v,-13,12,-25,25,-25haxm22737,r,hdc22750,,22762,12,22762,25v,14,-12,25,-25,25hal22737,50hdc22723,50,22712,39,22712,25v,-13,11,-25,25,-25haxm22837,r,hdc22850,,22862,12,22862,25v,14,-12,25,-25,25hal22837,50hdc22823,50,22812,39,22812,25v,-13,11,-25,25,-25haxm22937,r,hdc22950,,22962,12,22962,25v,14,-12,25,-25,25hal22937,50hdc22923,50,22912,39,22912,25v,-13,11,-25,25,-25haxm23037,r,hdc23051,,23062,12,23062,25v,14,-11,25,-25,25hal23037,50hdc23023,50,23012,39,23012,25v,-13,11,-25,25,-25haxm23137,r,hdc23151,,23162,12,23162,25v,14,-11,25,-25,25hal23137,50hdc23123,50,23112,39,23112,25v,-13,11,-25,25,-25haxm23237,r,hdc23251,,23262,12,23262,25v,14,-11,25,-25,25hal23237,50hdc23223,50,23212,39,23212,25v,-13,11,-25,25,-25haxm23337,r,hdc23351,,23362,12,23362,25v,14,-11,25,-25,25hal23337,50hdc23323,50,23312,39,23312,25v,-13,11,-25,25,-25haxm23437,r,hdc23451,,23462,12,23462,25v,14,-11,25,-25,25hal23437,50hdc23423,50,23412,39,23412,25v,-13,11,-25,25,-25haxm23537,r,hdc23551,,23562,12,23562,25v,14,-11,25,-25,25hal23537,50hdc23523,50,23512,39,23512,25v,-13,11,-25,25,-25haxm23637,r,hdc23651,,23662,12,23662,25v,14,-11,25,-25,25hal23637,50hdc23623,50,23612,39,23612,25v,-13,11,-25,25,-25haxm23737,r,hdc23751,,23762,12,23762,25v,14,-11,25,-25,25hal23737,50hdc23723,50,23712,39,23712,25v,-13,11,-25,25,-25haxm23837,r,hdc23851,,23862,12,23862,25v,14,-11,25,-25,25hal23837,50hdc23823,50,23812,39,23812,25v,-13,11,-25,25,-25haxm23937,r,hdc23951,,23962,12,23962,25v,14,-11,25,-25,25hal23937,50hdc23923,50,23912,39,23912,25v,-13,11,-25,25,-25haxm24037,r,hdc24051,,24062,12,24062,25v,14,-11,25,-25,25hal24037,50hdc24023,50,24012,39,24012,25v,-13,11,-25,25,-25haxm24137,r,hdc24151,,24162,12,24162,25v,14,-11,25,-25,25hal24137,50hdc24123,50,24112,39,24112,25v,-13,11,-25,25,-25haxm24237,r,hdc24251,,24262,12,24262,25v,14,-11,25,-25,25hal24237,50hdc24223,50,24212,39,24212,25v,-13,11,-25,25,-25haxm24337,r,hdc24351,,24362,12,24362,25v,14,-11,25,-25,25hal24337,50hdc24324,50,24312,39,24312,25v,-13,12,-25,25,-25haxm24437,r,hdc24451,,24462,12,24462,25v,14,-11,25,-25,25hal24437,50hdc24424,50,24412,39,24412,25v,-13,12,-25,25,-25haxm24537,r1,hdc24551,,24563,12,24563,25v,14,-12,25,-25,25hal24537,50hdc24524,50,24512,39,24512,25v,-13,12,-25,25,-25haxm24638,r,hdc24651,,24663,12,24663,25v,14,-12,25,-25,25hal24638,50hdc24624,50,24613,39,24613,25v,-13,11,-25,25,-25haxm24738,r,hdc24751,,24763,12,24763,25v,14,-12,25,-25,25hal24738,50hdc24724,50,24713,39,24713,25v,-13,11,-25,25,-25haxm24838,r,hdc24851,,24863,12,24863,25v,14,-12,25,-25,25hal24838,50hdc24824,50,24813,39,24813,25v,-13,11,-25,25,-25haxm24938,r,hdc24952,,24963,12,24963,25v,14,-11,25,-25,25hal24938,50hdc24924,50,24913,39,24913,25v,-13,11,-25,25,-25haxm25038,r,hdc25052,,25063,12,25063,25v,14,-11,25,-25,25hal25038,50hdc25024,50,25013,39,25013,25v,-13,11,-25,25,-25haxm25138,r,hdc25152,,25163,12,25163,25v,14,-11,25,-25,25hal25138,50hdc25124,50,25113,39,25113,25v,-13,11,-25,25,-25haxm25238,r,hdc25252,,25263,12,25263,25v,14,-11,25,-25,25hal25238,50hdc25224,50,25213,39,25213,25v,-13,11,-25,25,-25haxm25338,r,hdc25352,,25363,12,25363,25v,14,-11,25,-25,25hal25338,50hdc25324,50,25313,39,25313,25v,-13,11,-25,25,-25haxm25438,r,hdc25452,,25463,12,25463,25v,14,-11,25,-25,25hal25438,50hdc25424,50,25413,39,25413,25v,-13,11,-25,25,-25haxm25538,r,hdc25552,,25563,12,25563,25v,14,-11,25,-25,25hal25538,50hdc25524,50,25513,39,25513,25v,-13,11,-25,25,-25haxm25638,r,hdc25652,,25663,12,25663,25v,14,-11,25,-25,25hal25638,50hdc25624,50,25613,39,25613,25v,-13,11,-25,25,-25haxm25738,r,hdc25752,,25763,12,25763,25v,14,-11,25,-25,25hal25738,50hdc25724,50,25713,39,25713,25v,-13,11,-25,25,-25haxm25838,r,hdc25852,,25863,12,25863,25v,14,-11,25,-25,25hal25838,50hdc25824,50,25813,39,25813,25v,-13,11,-25,25,-25haxm25938,r,hdc25952,,25963,12,25963,25v,14,-11,25,-25,25hal25938,50hdc25924,50,25913,39,25913,25v,-13,11,-25,25,-25haxm26038,r,hdc26052,,26063,12,26063,25v,14,-11,25,-25,25hal26038,50hdc26024,50,26013,39,26013,25v,-13,11,-25,25,-25haxm26138,r,hdc26152,,26163,12,26163,25v,14,-11,25,-25,25hal26138,50hdc26125,50,26113,39,26113,25v,-13,12,-25,25,-25haxe" fillcolor="#333" strokecolor="#333" strokeweight=".3pt">
            <v:stroke joinstyle="bevel"/>
            <v:path arrowok="t"/>
            <o:lock v:ext="edit" verticies="t"/>
            <w10:wrap anchorx="page"/>
          </v:shape>
        </w:pict>
      </w:r>
      <w:r w:rsidR="00490B8E">
        <w:rPr>
          <w:rFonts w:asciiTheme="majorBidi" w:hAnsiTheme="majorBidi" w:cstheme="majorBidi"/>
          <w:rtl/>
        </w:rPr>
        <w:tab/>
      </w:r>
    </w:p>
    <w:p w:rsidR="001A349A" w:rsidRDefault="001A349A" w:rsidP="00183C86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                 </w:t>
      </w:r>
    </w:p>
    <w:p w:rsidR="001A349A" w:rsidRPr="000C0050" w:rsidRDefault="001A349A" w:rsidP="001A349A">
      <w:pPr>
        <w:tabs>
          <w:tab w:val="left" w:pos="2517"/>
        </w:tabs>
        <w:rPr>
          <w:rFonts w:ascii="Monotype Corsiva" w:hAnsi="Monotype Corsiva"/>
          <w:sz w:val="32"/>
          <w:szCs w:val="32"/>
          <w:rtl/>
        </w:rPr>
      </w:pPr>
    </w:p>
    <w:p w:rsidR="00CD2035" w:rsidRPr="00671492" w:rsidRDefault="00671492" w:rsidP="00CE1C4B">
      <w:pPr>
        <w:pStyle w:val="a5"/>
        <w:bidi w:val="0"/>
        <w:ind w:left="510"/>
        <w:jc w:val="center"/>
        <w:rPr>
          <w:rFonts w:asciiTheme="majorBidi" w:hAnsiTheme="majorBidi" w:cstheme="majorBidi"/>
          <w:color w:val="0D0D0D" w:themeColor="text1" w:themeTint="F2"/>
          <w:sz w:val="72"/>
          <w:szCs w:val="72"/>
        </w:rPr>
      </w:pPr>
      <w:r w:rsidRPr="00671492">
        <w:rPr>
          <w:rFonts w:ascii="Comic Sans MS" w:eastAsia="Times New Roman" w:hAnsi="Comic Sans MS" w:cstheme="majorBidi"/>
          <w:color w:val="0D0D0D" w:themeColor="text1" w:themeTint="F2"/>
          <w:sz w:val="72"/>
          <w:szCs w:val="72"/>
          <w:lang w:eastAsia="ar-SA"/>
        </w:rPr>
        <w:sym w:font="Wingdings" w:char="F04A"/>
      </w:r>
    </w:p>
    <w:p w:rsidR="00CD2035" w:rsidRPr="00671492" w:rsidRDefault="00671492" w:rsidP="00CE1C4B">
      <w:pPr>
        <w:pStyle w:val="a5"/>
        <w:bidi w:val="0"/>
        <w:ind w:left="510"/>
        <w:jc w:val="center"/>
        <w:rPr>
          <w:rFonts w:ascii="Segoe Script" w:hAnsi="Segoe Script" w:cstheme="majorBidi"/>
          <w:b/>
          <w:bCs/>
          <w:color w:val="0D0D0D" w:themeColor="text1" w:themeTint="F2"/>
          <w:sz w:val="28"/>
          <w:szCs w:val="28"/>
        </w:rPr>
      </w:pPr>
      <w:r w:rsidRPr="00671492">
        <w:rPr>
          <w:rFonts w:ascii="Segoe Script" w:hAnsi="Segoe Script" w:cstheme="majorBidi"/>
          <w:b/>
          <w:bCs/>
          <w:color w:val="0D0D0D" w:themeColor="text1" w:themeTint="F2"/>
          <w:sz w:val="28"/>
          <w:szCs w:val="28"/>
        </w:rPr>
        <w:t>With my best wishes,</w:t>
      </w:r>
    </w:p>
    <w:p w:rsidR="00CD2035" w:rsidRPr="00CE1C4B" w:rsidRDefault="00671492" w:rsidP="00CE1C4B">
      <w:pPr>
        <w:bidi w:val="0"/>
        <w:jc w:val="center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  <w:proofErr w:type="spellStart"/>
      <w:r w:rsidRPr="00CE1C4B">
        <w:rPr>
          <w:rFonts w:asciiTheme="majorBidi" w:hAnsiTheme="majorBidi" w:cstheme="majorBidi" w:hint="cs"/>
          <w:b/>
          <w:bCs/>
          <w:color w:val="0D0D0D" w:themeColor="text1" w:themeTint="F2"/>
          <w:sz w:val="28"/>
          <w:szCs w:val="28"/>
          <w:rtl/>
        </w:rPr>
        <w:t>لاتنسي</w:t>
      </w:r>
      <w:proofErr w:type="spellEnd"/>
      <w:r w:rsidRPr="00CE1C4B">
        <w:rPr>
          <w:rFonts w:asciiTheme="majorBidi" w:hAnsiTheme="majorBidi" w:cstheme="majorBidi" w:hint="cs"/>
          <w:b/>
          <w:bCs/>
          <w:color w:val="0D0D0D" w:themeColor="text1" w:themeTint="F2"/>
          <w:sz w:val="28"/>
          <w:szCs w:val="28"/>
          <w:rtl/>
        </w:rPr>
        <w:t xml:space="preserve"> كتابه اسمك</w:t>
      </w:r>
      <w:r w:rsidR="00CE1C4B" w:rsidRPr="00CE1C4B">
        <w:rPr>
          <w:rFonts w:asciiTheme="majorBidi" w:hAnsiTheme="majorBidi" w:cstheme="majorBidi" w:hint="cs"/>
          <w:b/>
          <w:bCs/>
          <w:color w:val="0D0D0D" w:themeColor="text1" w:themeTint="F2"/>
          <w:sz w:val="28"/>
          <w:szCs w:val="28"/>
          <w:rtl/>
        </w:rPr>
        <w:t xml:space="preserve"> ومراجعه ورقتك </w:t>
      </w:r>
      <w:r w:rsidRPr="00CE1C4B">
        <w:rPr>
          <w:rFonts w:asciiTheme="majorBidi" w:hAnsiTheme="majorBidi" w:cstheme="majorBidi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CE1C4B" w:rsidRPr="00CE1C4B">
        <w:rPr>
          <w:rFonts w:asciiTheme="majorBidi" w:hAnsiTheme="majorBidi" w:cstheme="majorBidi" w:hint="cs"/>
          <w:b/>
          <w:bCs/>
          <w:color w:val="0D0D0D" w:themeColor="text1" w:themeTint="F2"/>
          <w:sz w:val="28"/>
          <w:szCs w:val="28"/>
          <w:rtl/>
        </w:rPr>
        <w:t>وفقك الله</w:t>
      </w:r>
    </w:p>
    <w:p w:rsidR="00CD2035" w:rsidRDefault="00CD2035" w:rsidP="00CD2035">
      <w:pPr>
        <w:pStyle w:val="a5"/>
        <w:bidi w:val="0"/>
        <w:ind w:left="51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</w:p>
    <w:p w:rsidR="004D22BE" w:rsidRPr="00E85103" w:rsidRDefault="004D22BE" w:rsidP="00CD2035">
      <w:pPr>
        <w:pStyle w:val="a5"/>
        <w:bidi w:val="0"/>
        <w:ind w:left="51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</w:p>
    <w:p w:rsidR="00E85103" w:rsidRPr="00E85103" w:rsidRDefault="00E85103" w:rsidP="00A86A6F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BF1335" w:rsidRPr="00CE1C4B" w:rsidRDefault="00BF1335" w:rsidP="00BF53B3">
      <w:pPr>
        <w:rPr>
          <w:rFonts w:asciiTheme="majorBidi" w:hAnsiTheme="majorBidi" w:cstheme="majorBidi"/>
          <w:sz w:val="32"/>
          <w:szCs w:val="32"/>
          <w:rtl/>
        </w:rPr>
      </w:pPr>
    </w:p>
    <w:p w:rsidR="00BF1335" w:rsidRDefault="00BF1335" w:rsidP="00CD2035">
      <w:pPr>
        <w:rPr>
          <w:rFonts w:asciiTheme="majorBidi" w:hAnsiTheme="majorBidi" w:cstheme="majorBidi"/>
          <w:rtl/>
        </w:rPr>
      </w:pPr>
    </w:p>
    <w:p w:rsidR="00BF1335" w:rsidRDefault="00BF1335" w:rsidP="00BF53B3">
      <w:pPr>
        <w:rPr>
          <w:rFonts w:asciiTheme="majorBidi" w:hAnsiTheme="majorBidi" w:cstheme="majorBidi"/>
          <w:rtl/>
        </w:rPr>
      </w:pPr>
    </w:p>
    <w:p w:rsidR="00BF1335" w:rsidRDefault="00BF1335" w:rsidP="00BF53B3">
      <w:pPr>
        <w:rPr>
          <w:rFonts w:asciiTheme="majorBidi" w:hAnsiTheme="majorBidi" w:cstheme="majorBidi"/>
          <w:rtl/>
        </w:rPr>
      </w:pPr>
    </w:p>
    <w:p w:rsidR="00CD2035" w:rsidRDefault="00CD2035" w:rsidP="00CD2035">
      <w:pPr>
        <w:jc w:val="right"/>
      </w:pPr>
    </w:p>
    <w:p w:rsidR="00CD2035" w:rsidRDefault="00CD2035" w:rsidP="00CD2035">
      <w:pPr>
        <w:jc w:val="right"/>
      </w:pPr>
      <w:r>
        <w:t xml:space="preserve">   </w:t>
      </w:r>
    </w:p>
    <w:p w:rsidR="00742F5B" w:rsidRDefault="00742F5B" w:rsidP="00CD2035">
      <w:pPr>
        <w:jc w:val="right"/>
      </w:pPr>
    </w:p>
    <w:p w:rsidR="00742F5B" w:rsidRPr="00742F5B" w:rsidRDefault="00742F5B" w:rsidP="00742F5B"/>
    <w:p w:rsidR="00742F5B" w:rsidRPr="00742F5B" w:rsidRDefault="00742F5B" w:rsidP="00742F5B"/>
    <w:p w:rsidR="00742F5B" w:rsidRPr="00742F5B" w:rsidRDefault="00742F5B" w:rsidP="00742F5B"/>
    <w:p w:rsidR="00742F5B" w:rsidRPr="00742F5B" w:rsidRDefault="00742F5B" w:rsidP="00742F5B"/>
    <w:p w:rsidR="00742F5B" w:rsidRDefault="00742F5B" w:rsidP="00742F5B"/>
    <w:p w:rsidR="000C0050" w:rsidRPr="000C0050" w:rsidRDefault="000C0050" w:rsidP="000C0050">
      <w:pPr>
        <w:tabs>
          <w:tab w:val="left" w:pos="2517"/>
        </w:tabs>
        <w:rPr>
          <w:rFonts w:ascii="Monotype Corsiva" w:hAnsi="Monotype Corsiva"/>
          <w:sz w:val="32"/>
          <w:szCs w:val="32"/>
          <w:rtl/>
        </w:rPr>
      </w:pPr>
    </w:p>
    <w:sectPr w:rsidR="000C0050" w:rsidRPr="000C0050" w:rsidSect="00AE0930">
      <w:footerReference w:type="default" r:id="rId13"/>
      <w:pgSz w:w="11906" w:h="16838"/>
      <w:pgMar w:top="720" w:right="720" w:bottom="720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DD" w:rsidRDefault="002201DD" w:rsidP="00614D09">
      <w:r>
        <w:separator/>
      </w:r>
    </w:p>
  </w:endnote>
  <w:endnote w:type="continuationSeparator" w:id="0">
    <w:p w:rsidR="002201DD" w:rsidRDefault="002201DD" w:rsidP="0061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3361"/>
      <w:docPartObj>
        <w:docPartGallery w:val="Page Numbers (Bottom of Page)"/>
        <w:docPartUnique/>
      </w:docPartObj>
    </w:sdtPr>
    <w:sdtContent>
      <w:p w:rsidR="00B60F93" w:rsidRDefault="008B2C54">
        <w:pPr>
          <w:pStyle w:val="a8"/>
          <w:jc w:val="center"/>
        </w:pPr>
        <w:fldSimple w:instr=" PAGE   \* MERGEFORMAT ">
          <w:r w:rsidR="009D5390" w:rsidRPr="009D5390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B60F93" w:rsidRDefault="00B60F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DD" w:rsidRDefault="002201DD" w:rsidP="00614D09">
      <w:r>
        <w:separator/>
      </w:r>
    </w:p>
  </w:footnote>
  <w:footnote w:type="continuationSeparator" w:id="0">
    <w:p w:rsidR="002201DD" w:rsidRDefault="002201DD" w:rsidP="00614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FCD8"/>
      </v:shape>
    </w:pict>
  </w:numPicBullet>
  <w:abstractNum w:abstractNumId="0">
    <w:nsid w:val="029E0758"/>
    <w:multiLevelType w:val="hybridMultilevel"/>
    <w:tmpl w:val="ED4C23B0"/>
    <w:lvl w:ilvl="0" w:tplc="46602D20">
      <w:start w:val="1"/>
      <w:numFmt w:val="decimal"/>
      <w:lvlText w:val="%1-"/>
      <w:lvlJc w:val="left"/>
      <w:pPr>
        <w:ind w:left="3588" w:hanging="3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2989"/>
    <w:multiLevelType w:val="hybridMultilevel"/>
    <w:tmpl w:val="16C85572"/>
    <w:lvl w:ilvl="0" w:tplc="9536DF8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8E48CE"/>
    <w:multiLevelType w:val="hybridMultilevel"/>
    <w:tmpl w:val="80DE4CD6"/>
    <w:lvl w:ilvl="0" w:tplc="E21837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55BC1"/>
    <w:multiLevelType w:val="hybridMultilevel"/>
    <w:tmpl w:val="9D38ED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21458"/>
    <w:multiLevelType w:val="hybridMultilevel"/>
    <w:tmpl w:val="DE46D8C0"/>
    <w:lvl w:ilvl="0" w:tplc="BBC0648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E33B70"/>
    <w:multiLevelType w:val="hybridMultilevel"/>
    <w:tmpl w:val="4D0E6D62"/>
    <w:lvl w:ilvl="0" w:tplc="A6520808">
      <w:start w:val="1"/>
      <w:numFmt w:val="decimal"/>
      <w:lvlText w:val="%1-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99846BD"/>
    <w:multiLevelType w:val="hybridMultilevel"/>
    <w:tmpl w:val="7790401A"/>
    <w:lvl w:ilvl="0" w:tplc="C276C3EA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3B835489"/>
    <w:multiLevelType w:val="hybridMultilevel"/>
    <w:tmpl w:val="9C34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A66CB"/>
    <w:multiLevelType w:val="hybridMultilevel"/>
    <w:tmpl w:val="695A0F44"/>
    <w:lvl w:ilvl="0" w:tplc="FF308F92">
      <w:start w:val="1"/>
      <w:numFmt w:val="decimal"/>
      <w:lvlText w:val="%1-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77260"/>
    <w:multiLevelType w:val="hybridMultilevel"/>
    <w:tmpl w:val="E3223F62"/>
    <w:lvl w:ilvl="0" w:tplc="0C00DE12">
      <w:start w:val="1"/>
      <w:numFmt w:val="decimal"/>
      <w:lvlText w:val="%1-"/>
      <w:lvlJc w:val="left"/>
      <w:pPr>
        <w:ind w:left="1230" w:hanging="720"/>
      </w:pPr>
      <w:rPr>
        <w:rFonts w:ascii="Comic Sans MS" w:eastAsia="Times New Roman" w:hAnsi="Comic Sans MS" w:cstheme="majorBidi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BDA1474"/>
    <w:multiLevelType w:val="hybridMultilevel"/>
    <w:tmpl w:val="A4EC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B1554"/>
    <w:multiLevelType w:val="hybridMultilevel"/>
    <w:tmpl w:val="BD18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E3BD4"/>
    <w:multiLevelType w:val="hybridMultilevel"/>
    <w:tmpl w:val="ACA0E4A2"/>
    <w:lvl w:ilvl="0" w:tplc="46602D20">
      <w:start w:val="1"/>
      <w:numFmt w:val="decimal"/>
      <w:lvlText w:val="%1-"/>
      <w:lvlJc w:val="left"/>
      <w:pPr>
        <w:ind w:left="3588" w:hanging="3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6B"/>
    <w:rsid w:val="00062593"/>
    <w:rsid w:val="000B10F8"/>
    <w:rsid w:val="000C0050"/>
    <w:rsid w:val="00101322"/>
    <w:rsid w:val="0017242C"/>
    <w:rsid w:val="00183C86"/>
    <w:rsid w:val="001A349A"/>
    <w:rsid w:val="001B10FE"/>
    <w:rsid w:val="001B51FE"/>
    <w:rsid w:val="00210E37"/>
    <w:rsid w:val="002156FB"/>
    <w:rsid w:val="002201DD"/>
    <w:rsid w:val="00221E0D"/>
    <w:rsid w:val="00253E94"/>
    <w:rsid w:val="00256211"/>
    <w:rsid w:val="002855FE"/>
    <w:rsid w:val="002B65D1"/>
    <w:rsid w:val="002C3B43"/>
    <w:rsid w:val="002D26F8"/>
    <w:rsid w:val="00366100"/>
    <w:rsid w:val="003E22EC"/>
    <w:rsid w:val="004026B5"/>
    <w:rsid w:val="004350ED"/>
    <w:rsid w:val="004437D1"/>
    <w:rsid w:val="00456DD1"/>
    <w:rsid w:val="00472A3D"/>
    <w:rsid w:val="00490B8E"/>
    <w:rsid w:val="004C3517"/>
    <w:rsid w:val="004D22BE"/>
    <w:rsid w:val="004E47A0"/>
    <w:rsid w:val="004F4A25"/>
    <w:rsid w:val="00554273"/>
    <w:rsid w:val="00565F44"/>
    <w:rsid w:val="0060352B"/>
    <w:rsid w:val="00614D09"/>
    <w:rsid w:val="00671492"/>
    <w:rsid w:val="006814C8"/>
    <w:rsid w:val="00687643"/>
    <w:rsid w:val="006A127A"/>
    <w:rsid w:val="006C5672"/>
    <w:rsid w:val="006C75B6"/>
    <w:rsid w:val="00706610"/>
    <w:rsid w:val="007074B9"/>
    <w:rsid w:val="00733A7A"/>
    <w:rsid w:val="00742F5B"/>
    <w:rsid w:val="00746548"/>
    <w:rsid w:val="00781B70"/>
    <w:rsid w:val="007A63E0"/>
    <w:rsid w:val="007C0B1A"/>
    <w:rsid w:val="0081527D"/>
    <w:rsid w:val="00865CE0"/>
    <w:rsid w:val="00873879"/>
    <w:rsid w:val="00875A29"/>
    <w:rsid w:val="00880B26"/>
    <w:rsid w:val="00885967"/>
    <w:rsid w:val="0088626B"/>
    <w:rsid w:val="008949B3"/>
    <w:rsid w:val="008B2C54"/>
    <w:rsid w:val="008B49AA"/>
    <w:rsid w:val="008F5228"/>
    <w:rsid w:val="00930924"/>
    <w:rsid w:val="0094089B"/>
    <w:rsid w:val="009907BE"/>
    <w:rsid w:val="009A68FF"/>
    <w:rsid w:val="009D5390"/>
    <w:rsid w:val="00A86A6F"/>
    <w:rsid w:val="00AA04EB"/>
    <w:rsid w:val="00AD3B2F"/>
    <w:rsid w:val="00AD5DD0"/>
    <w:rsid w:val="00AE0930"/>
    <w:rsid w:val="00B23027"/>
    <w:rsid w:val="00B60F93"/>
    <w:rsid w:val="00B721A7"/>
    <w:rsid w:val="00B8563C"/>
    <w:rsid w:val="00B97245"/>
    <w:rsid w:val="00BD13EF"/>
    <w:rsid w:val="00BE70C2"/>
    <w:rsid w:val="00BF1335"/>
    <w:rsid w:val="00BF53B3"/>
    <w:rsid w:val="00C35E33"/>
    <w:rsid w:val="00C72120"/>
    <w:rsid w:val="00C72612"/>
    <w:rsid w:val="00C76E93"/>
    <w:rsid w:val="00C81E0E"/>
    <w:rsid w:val="00CA21CD"/>
    <w:rsid w:val="00CC25EF"/>
    <w:rsid w:val="00CD2035"/>
    <w:rsid w:val="00CE1C4B"/>
    <w:rsid w:val="00CE45B3"/>
    <w:rsid w:val="00D165CC"/>
    <w:rsid w:val="00D53690"/>
    <w:rsid w:val="00D80F99"/>
    <w:rsid w:val="00D863BD"/>
    <w:rsid w:val="00DA7A5F"/>
    <w:rsid w:val="00DF07B1"/>
    <w:rsid w:val="00E15AC1"/>
    <w:rsid w:val="00E17AB2"/>
    <w:rsid w:val="00E7133F"/>
    <w:rsid w:val="00E8494F"/>
    <w:rsid w:val="00E85103"/>
    <w:rsid w:val="00EA49DF"/>
    <w:rsid w:val="00EE0A5D"/>
    <w:rsid w:val="00EE6568"/>
    <w:rsid w:val="00F06D87"/>
    <w:rsid w:val="00F8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o:colormenu v:ext="edit" fillcolor="red" strokecolor="#0070c0"/>
    </o:shapedefaults>
    <o:shapelayout v:ext="edit">
      <o:idmap v:ext="edit" data="1"/>
      <o:rules v:ext="edit">
        <o:r id="V:Rule2" type="connector" idref="#_x0000_s108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53B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53B3"/>
    <w:rPr>
      <w:rFonts w:ascii="Tahoma" w:eastAsia="Times New Roman" w:hAnsi="Tahoma" w:cs="Tahoma"/>
      <w:sz w:val="16"/>
      <w:szCs w:val="16"/>
      <w:lang w:eastAsia="ar-SA"/>
    </w:rPr>
  </w:style>
  <w:style w:type="table" w:styleId="a4">
    <w:name w:val="Table Grid"/>
    <w:basedOn w:val="a1"/>
    <w:uiPriority w:val="59"/>
    <w:rsid w:val="00E8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5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42F5B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semiHidden/>
    <w:unhideWhenUsed/>
    <w:rsid w:val="00614D09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semiHidden/>
    <w:rsid w:val="0061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Char1"/>
    <w:uiPriority w:val="99"/>
    <w:unhideWhenUsed/>
    <w:rsid w:val="00614D09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614D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esktop\unit%201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2EEF-878F-4090-BDA6-DA79ED18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 1</Template>
  <TotalTime>57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12</cp:revision>
  <cp:lastPrinted>2013-10-20T19:55:00Z</cp:lastPrinted>
  <dcterms:created xsi:type="dcterms:W3CDTF">2012-10-12T13:27:00Z</dcterms:created>
  <dcterms:modified xsi:type="dcterms:W3CDTF">2013-10-20T19:57:00Z</dcterms:modified>
</cp:coreProperties>
</file>